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g w:val="tag_title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32"/>
          <w:szCs w:val="32"/>
          <w:cs w:val="0"/>
        </w:rPr>
      </w:sdtEndPr>
      <w:sdtContent>
        <w:p w14:paraId="6DEBE2AE" w14:textId="77777777" w:rsidR="0001369D" w:rsidRPr="003B7376" w:rsidRDefault="0001369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3B7376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แบบเสนอโครงการวิจัย </w:t>
          </w:r>
          <w:r w:rsidRPr="003B7376">
            <w:rPr>
              <w:rFonts w:ascii="TH SarabunPSK" w:hAnsi="TH SarabunPSK" w:cs="TH SarabunPSK"/>
              <w:b/>
              <w:bCs/>
              <w:sz w:val="36"/>
              <w:szCs w:val="36"/>
            </w:rPr>
            <w:t>(research project)</w:t>
          </w:r>
        </w:p>
        <w:p w14:paraId="0D642E8A" w14:textId="77777777" w:rsidR="0001369D" w:rsidRPr="003B7376" w:rsidRDefault="0001369D">
          <w:pPr>
            <w:pStyle w:val="3"/>
            <w:spacing w:before="60"/>
            <w:rPr>
              <w:rFonts w:ascii="TH SarabunPSK" w:hAnsi="TH SarabunPSK" w:cs="TH SarabunPSK"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 xml:space="preserve">ประกอบการเสนอของบประมาณ </w:t>
          </w:r>
          <w:r w:rsidR="001B174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ประจำปีงบประมาณ พ.ศ.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437191" w:rsidRPr="003B7376">
            <w:rPr>
              <w:rFonts w:ascii="TH SarabunPSK" w:hAnsi="TH SarabunPSK" w:cs="TH SarabunPSK"/>
              <w:sz w:val="32"/>
              <w:szCs w:val="32"/>
              <w:cs/>
            </w:rPr>
            <w:t>25</w:t>
          </w:r>
          <w:r w:rsidR="00D36E24" w:rsidRPr="003B7376">
            <w:rPr>
              <w:rFonts w:ascii="TH SarabunPSK" w:hAnsi="TH SarabunPSK" w:cs="TH SarabunPSK" w:hint="cs"/>
              <w:sz w:val="32"/>
              <w:szCs w:val="32"/>
              <w:cs/>
            </w:rPr>
            <w:t>6</w:t>
          </w:r>
          <w:r w:rsidR="00C643E0" w:rsidRPr="003B7376">
            <w:rPr>
              <w:rFonts w:ascii="TH SarabunPSK" w:hAnsi="TH SarabunPSK" w:cs="TH SarabunPSK"/>
              <w:sz w:val="32"/>
              <w:szCs w:val="32"/>
            </w:rPr>
            <w:t>1</w:t>
          </w:r>
        </w:p>
        <w:p w14:paraId="575A2B63" w14:textId="77777777" w:rsidR="0001369D" w:rsidRPr="003B7376" w:rsidRDefault="00EF4B20" w:rsidP="00EF4B20">
          <w:pPr>
            <w:pStyle w:val="a5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3B7376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14:paraId="393F6B34" w14:textId="77777777"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14:paraId="5100757E" w14:textId="77777777"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14:paraId="19A8472E" w14:textId="77777777"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14:paraId="68403F41" w14:textId="77777777" w:rsidR="0001369D" w:rsidRPr="003B7376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14:paraId="03C794E8" w14:textId="77777777" w:rsidR="00B0619F" w:rsidRPr="003B7376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 w14:anchorId="3697D4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15.75pt;height:17.25pt" o:ole="">
            <v:imagedata r:id="rId8" o:title=""/>
          </v:shape>
          <w:control r:id="rId9" w:name="NewProject" w:shapeid="_x0000_i1095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14:paraId="1AA8382A" w14:textId="77777777" w:rsidR="00B0619F" w:rsidRPr="003B7376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 w14:anchorId="79C629E3">
          <v:shape id="_x0000_i1097" type="#_x0000_t75" style="width:12.75pt;height:13.5pt" o:ole="">
            <v:imagedata r:id="rId10" o:title=""/>
          </v:shape>
          <w:control r:id="rId11" w:name="ConProject" w:shapeid="_x0000_i1097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ต่อเนื่อง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14:paraId="427F595B" w14:textId="77777777" w:rsidR="00B0619F" w:rsidRPr="003B7376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>
          <w:rPr>
            <w:rFonts w:hint="default"/>
          </w:rPr>
        </w:sdtEndPr>
        <w:sdtContent>
          <w:r w:rsidRPr="003B7376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ระยะเวลา...........ปี...........เดือน ปีนี้เป็นปีที่.......................</w:t>
          </w:r>
        </w:sdtContent>
      </w:sdt>
    </w:p>
    <w:p w14:paraId="2A93D772" w14:textId="77777777" w:rsidR="00B0619F" w:rsidRPr="003B7376" w:rsidRDefault="001D0771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ic"/>
          <w:id w:val="2012637487"/>
          <w:lock w:val="sdtContentLocked"/>
          <w:placeholder>
            <w:docPart w:val="2C9566B4F5FC4C40B00111FAF09F7033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  <w:bookmarkStart w:id="0" w:name="_GoBack"/>
      <w:bookmarkEnd w:id="0"/>
    </w:p>
    <w:p w14:paraId="04BCECA9" w14:textId="77777777" w:rsidR="00B0619F" w:rsidRPr="003B7376" w:rsidRDefault="00B0619F" w:rsidP="00B0619F">
      <w:pPr>
        <w:shd w:val="clear" w:color="auto" w:fill="FFFFFF"/>
        <w:ind w:left="284" w:hanging="142"/>
        <w:rPr>
          <w:rFonts w:ascii="TH SarabunPSK" w:hAnsi="TH SarabunPSK" w:cs="TH SarabunPSK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sdt>
        <w:sdtPr>
          <w:rPr>
            <w:rFonts w:ascii="TH SarabunPSK" w:hAnsi="TH SarabunPSK" w:cs="TH SarabunPSK" w:hint="cs"/>
            <w:cs/>
          </w:rPr>
          <w:tag w:val="StrategicPoint"/>
          <w:id w:val="2052875857"/>
          <w:lock w:val="sdtContentLocked"/>
          <w:placeholder>
            <w:docPart w:val="757E7C22CD534C9283AFAD07DD69AB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1494861880"/>
          <w:lock w:val="sdtLocked"/>
          <w:placeholder>
            <w:docPart w:val="F034DD15F8264317B68E6B3B1BE95111"/>
          </w:placeholder>
          <w:dropDownList>
            <w:listItem w:displayText="ไม่สอดคล้อง" w:value="0"/>
            <w:listItem w:displayText="ยุทธศาสตร์การวิจัยที่ 1 : ด้านการเสริมสร้างและพัฒนาศักยภาพทุนมนุษย์" w:value="1"/>
            <w:listItem w:displayText="ยุทธศาสตร์การวิจัยที่ 2 : ด้านการสร้างความเป็นธรรมลดความเหลื่อมล้ำในสังคม" w:value="2"/>
            <w:listItem w:displayText="ยุทธศาสตร์การวิจัยที่ 3 : ด้านการสร้างความเข้มแข็งทางเศรษฐกิจและแข่งขันได้อย่างยั่งยืน" w:value="3"/>
            <w:listItem w:displayText="ยุทธศาสตร์การวิจัยที่ 4 : ด้านการเติบโตที่เป็นมิตรกับสิ่งแวดล้อมเพื่อพัฒนาอย่างยั่งยืน" w:value="4"/>
            <w:listItem w:displayText="ยุทธศาสตร์การวิจัยที่ 5 : ด้านความมั่นคง" w:value="5"/>
            <w:listItem w:displayText="ยุทธศาสตร์การวิจัยที่ 6 : ด้านการเพิ่มประสิทธิภาพและธรรมาภิบาลในภาครัฐ" w:value="6"/>
            <w:listItem w:displayText="ยุทธศาสตร์การวิจัยที่ 7 : ด้านการพัฒนาโครงสร้างพื้นฐานและระบบโลจิสติกส์" w:value="7"/>
            <w:listItem w:displayText="ยุทธศาสตร์การวิจัยที่ 8 : ด้านวิทยาศาสตร์ เทคโนโลยี วิจัย และนวัตกรรม" w:value="8"/>
            <w:listItem w:displayText="ยุทธศาสตร์การวิจัยที่ 9 : การพัฒนาภาคเมือง และพื้นที่เศรษฐกิจ" w:value="9"/>
            <w:listItem w:displayText="ยุทธศาสตร์การวิจัยที่ 10 : ด้านการต่างประเทศ ประเทศเพื่อนบ้าน และภูมิภาค" w:value="10"/>
          </w:dropDownList>
        </w:sdtPr>
        <w:sdtEndPr>
          <w:rPr>
            <w:rStyle w:val="Style5"/>
          </w:rPr>
        </w:sdtEndPr>
        <w:sdtContent>
          <w:r w:rsidR="000F622C" w:rsidRPr="003B7376">
            <w:rPr>
              <w:rStyle w:val="Style5"/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3B7376">
        <w:rPr>
          <w:rFonts w:ascii="TH SarabunPSK" w:hAnsi="TH SarabunPSK" w:cs="TH SarabunPSK" w:hint="cs"/>
          <w:cs/>
        </w:rPr>
        <w:t xml:space="preserve">               </w:t>
      </w:r>
    </w:p>
    <w:p w14:paraId="5ECFC45E" w14:textId="77777777" w:rsidR="00B0619F" w:rsidRPr="003B7376" w:rsidRDefault="00B0619F" w:rsidP="00B0619F">
      <w:pPr>
        <w:shd w:val="clear" w:color="auto" w:fill="FFFFFF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StrategicPurpose"/>
          <w:id w:val="23681925"/>
          <w:lock w:val="sdtContentLocked"/>
          <w:placeholder>
            <w:docPart w:val="83310D7C883341938A9400CB0E5C9DE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tag_StrategicPurpose"/>
          <w:id w:val="-334535714"/>
          <w:lock w:val="sdtContentLocked"/>
          <w:placeholder>
            <w:docPart w:val="DCA7326FADF14ADE83F383C75A30BCC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3AD3418" w14:textId="77777777" w:rsidR="00B0619F" w:rsidRPr="003B7376" w:rsidRDefault="00B0619F" w:rsidP="00B0619F">
      <w:pPr>
        <w:tabs>
          <w:tab w:val="left" w:pos="426"/>
          <w:tab w:val="left" w:pos="1701"/>
          <w:tab w:val="left" w:pos="1843"/>
          <w:tab w:val="left" w:pos="2127"/>
        </w:tabs>
        <w:ind w:left="426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    </w:t>
      </w:r>
      <w:sdt>
        <w:sdtPr>
          <w:rPr>
            <w:rFonts w:ascii="TH SarabunPSK" w:hAnsi="TH SarabunPSK" w:cs="TH SarabunPSK" w:hint="cs"/>
            <w:cs/>
          </w:rPr>
          <w:tag w:val="StrategicTactic"/>
          <w:id w:val="71322344"/>
          <w:lock w:val="sdtContentLocked"/>
          <w:placeholder>
            <w:docPart w:val="2077F6AB7A0F438C9DFF47DC3B9A0C9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sdt>
        <w:sdtPr>
          <w:rPr>
            <w:rFonts w:ascii="TH SarabunPSK" w:hAnsi="TH SarabunPSK" w:cs="TH SarabunPSK" w:hint="cs"/>
            <w:cs/>
          </w:rPr>
          <w:tag w:val="tag_StrategicTactic"/>
          <w:id w:val="-1732373203"/>
          <w:lock w:val="sdtContentLocked"/>
          <w:placeholder>
            <w:docPart w:val="DE6FF7CEF8A647E1844EC4B96263E0D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6B476C8" w14:textId="77777777"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NStrategicPoint"/>
          <w:id w:val="1521893065"/>
          <w:lock w:val="sdtContentLocked"/>
          <w:placeholder>
            <w:docPart w:val="3FD349871D4246FC980A22477E53EA8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sdtContent>
      </w:sdt>
    </w:p>
    <w:p w14:paraId="543D8603" w14:textId="77777777" w:rsidR="00B0619F" w:rsidRPr="003B7376" w:rsidRDefault="00B0619F" w:rsidP="00B0619F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sdt>
        <w:sdtPr>
          <w:rPr>
            <w:rFonts w:ascii="TH SarabunPSK" w:hAnsi="TH SarabunPSK" w:cs="TH SarabunPSK" w:hint="cs"/>
            <w:cs/>
          </w:rPr>
          <w:tag w:val="NStrategic"/>
          <w:id w:val="-1928493094"/>
          <w:lock w:val="sdtContentLocked"/>
          <w:placeholder>
            <w:docPart w:val="994D4414040349998693AB8E50D9891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Strategic"/>
          <w:id w:val="-1625531220"/>
          <w:lock w:val="sdtLocked"/>
          <w:placeholder>
            <w:docPart w:val="FF638DCF442E4AD1A8A08EF5820BF6AC"/>
          </w:placeholder>
          <w:dropDownList>
            <w:listItem w:displayText="ไม่สอดคล้อง" w:value="0"/>
            <w:listItem w:displayText="ยุทธศาสตร์การวิจัยที่ 1 : 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" w:value="1"/>
            <w:listItem w:displayText="ยุทธศาสตร์การวิจัยที่ 2 : ส่งเสริมและสนับสนุนการวิจัยและพัฒนาในภาคเอกชน" w:value="2"/>
            <w:listItem w:displayText="ยุทธศาสตร์การวิจัยที่ 3 : ส่งเสริมการนำกระบวนการวิจัย ผลงานวิจัย องค์ความรู้ นวัตกรรม และเทคโนโลยีจากงานวิจัยไปใช้ประโยชน์อย่างเป็นรูปธรรม โดยความร่วมมือของภาคส่วนต่าง ๆ" w:value="3"/>
            <w:listItem w:displayText="ยุทธศาสตร์การวิจัยที่ 4 : เร่งรัดพัฒนาระบบวิจัยของประเทศให้เข้มแข็ง เป็นเอกภาพ และยั่งยืน รวมถึงสร้างระบบนิเวศการวิจัยที่เหมาะสม" w:value="4"/>
            <w:listItem w:displayText="ยุทธศาสตร์การวิจัยที่ 5 : พัฒนาและเสริมสร้างความเข้มแข็งของโครงสร้างพื้นฐานด้านการวิจัยและพัฒนาของประเทศ" w:value="5"/>
            <w:listItem w:displayText="ยุทธศาสตร์การวิจัยที่ 6 : เพิ่มจำนวนและพัฒนาศักยภาพของบุคลากรด้านการวิจัยและพัฒนา เพื่อเพิ่มขีดความสามารถในการแข่งขันของประเทศ" w:value="6"/>
            <w:listItem w:displayText="ยุทธศาสตร์การวิจัยที่ 7 : พัฒนาความร่วมมือของเครือข่ายวิจัยในประเทศและระหว่างประเทศ" w:value="7"/>
          </w:dropDownList>
        </w:sdtPr>
        <w:sdtEndPr/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14:paraId="574AF323" w14:textId="77777777" w:rsidR="00B0619F" w:rsidRPr="003B7376" w:rsidRDefault="00B0619F" w:rsidP="00B0619F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sdt>
        <w:sdtPr>
          <w:rPr>
            <w:rFonts w:ascii="TH SarabunPSK" w:hAnsi="TH SarabunPSK" w:cs="TH SarabunPSK" w:hint="cs"/>
            <w:cs/>
          </w:rPr>
          <w:tag w:val="NTactic"/>
          <w:id w:val="-575196378"/>
          <w:lock w:val="sdtContentLocked"/>
          <w:placeholder>
            <w:docPart w:val="4C8D040227AA447E9EB38B45F685094F"/>
          </w:placeholder>
          <w:showingPlcHdr/>
          <w:text w:multiLine="1"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NTactic"/>
          <w:id w:val="-1520774933"/>
          <w:lock w:val="sdtLocked"/>
          <w:placeholder>
            <w:docPart w:val="22FF0111E3CA4A5087F8B92E8AE5D745"/>
          </w:placeholder>
          <w:dropDownList>
            <w:listItem w:displayText="ยุทธศาสตร์การวิจัยที่ 1 กลยุทธ์ที่ 1  :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" w:value="1.1"/>
            <w:listItem w:displayText="ยุทธศาสตร์การวิจัยที่ 1 กลยุทธ์ที่ 2 : ส่งเสริมและสนับสนุนการวิจัยตามกรอบวิจัยรายประเด็นและวิจัยท้าทายไทยที่เป็นประเด็นการพัฒนาเร่งด่วนของประเทศ" w:value="1.2"/>
            <w:listItem w:displayText="ยุทธศาสตร์การวิจัยที่ 1 กลยุทธ์ที่ 3 : เสริมสร้างสังคมวิจัยในระดับท้องถิ่นและชุมชน" w:value="1.3"/>
            <w:listItem w:displayText="ยุทธศาสตร์การวิจัยที่ 2 กลยุทธ์ที่ 1 : ส่งเสริมและสนับสนุนให้ภาคเอกชนเพิ่มพูนศักยภาพ เพิ่มการลงทุนและขยายการวิจัยและพัฒนา" w:value="2.1"/>
            <w:listItem w:displayText="ยุทธศาสตร์การวิจัยที่ 2 กลยุทธ์ที่ 2 : ทบทวนและปรับปรุงกฎหมาย กฎระเบียบ ข้อบังคับและมาตรการให้สามารถเอื้อต่อการลงทุน/ร่วมลงทุน การดำเนินการวิจัยและพัฒนา และการจดสิทธิบัตรของภาคเอกชน" w:value="2.2"/>
            <w:listItem w:displayText="ยุทธศาสตร์การวิจัยที่ 2 กลยุทธ์ที่ 3 : พัฒนาและส่งเสริมระบบและกลไกความร่วมมือและร่วมลงทุนระหว่างภาคเอกชน ภาครัฐ และภาควิชาการ" w:value="2.3"/>
            <w:listItem w:displayText="ยุทธศาสตร์การวิจัยที่ 3 กลยุทธ์ที่ 1 : ส่งเสริมการจัดการความรู้และสร้างองค์ความรู้ นวัตกรรม และเทคโนโลยีจากผลงานวิจัยเพื่อการใช้ประโยชน์อย่างเป็นรูปธรรม" w:value="3.1"/>
            <w:listItem w:displayText="ยุทธศาสตร์การวิจัยที่ 3 กลยุทธ์ที่ 2 : ส่งเสริมการถ่ายทอดกระบวนการวิจัย องค์ความรู้ นวัตกรรม และเทคโนโลยีจากผลงานวิจัยอย่างทั่วถึงสู่ภาคอุตสาหกรรม/พาณิชย์ สังคม/ชุมชน วิชาการและนโยบาย" w:value="3.2"/>
            <w:listItem w:displayText="ยุทธศาสตร์การวิจัยที่ 3 กลยุทธ์ที่ 3 : พัฒนาและปรับปรุงกฎหมาย กฎระเบียบ ข้อบังคับและมาตรการให้เอื้อต่อการนำผลงานวิจัย องค์ความรู้ นวัตกรรม และเทคโนโลยีจากงานวิจัยไปใช้ประโยชน์ได้จริง" w:value="3.3"/>
            <w:listItem w:displayText="ยุทธศาสตร์การวิจัยที่ 3 กลยุทธ์ที่ 4 : ประชาสัมพันธ์เชิงรุกและใช้นวัตกรรมการสื่อสา" w:value="3.4"/>
            <w:listItem w:displayText="ยุทธศาสตร์การวิจัยที่ 4 กลยุทธ์ที่ 1 : เร่งรัดพัฒนาระบบวิจัยของประเทศ ตามแนวทางการปฏิรูปประเทศและยุทธศาสตร์ชาติ" w:value="4.1"/>
            <w:listItem w:displayText="ยุทธศาสตร์การวิจัยที่ 4 กลยุทธ์ที่ 2 : พัฒนาและปรับปรุงระบบนิเวศทางการวิจัยที่เหมาะสม" w:value="4.2"/>
            <w:listItem w:displayText="ยุทธศาสตร์การวิจัยที่ 4 กลยุทธ์ที่ 3 : ทบทวนและพัฒนาหน่วยงานหลักในระบบวิจัยของประเทศ" w:value="4.3"/>
            <w:listItem w:displayText="ยุทธศาสตร์การวิจัยที่ 5 กลยุทธ์ที่ 1 : พัฒนาและเสริมสร้างความเข้มแข็งของโครงสร้างพื้นฐานเชิงกายภาพด้านการวิจัยและพัฒนา" w:value="5.1"/>
            <w:listItem w:displayText="ยุทธศาสตร์การวิจัยที่ 5 กลยุทธ์ที่ 2 : พัฒนาและเสริมสร้างความเข้มแข็งของโครงสร้างพื้นฐานเชิงกลไกด้านการวิจัยและพัฒนา" w:value="5.2"/>
            <w:listItem w:displayText="ยุทธศาสตร์การวิจัยที่ 5 กลยุทธ์ที่ 3 : พัฒนาและเสริมสร้างความเข้มแข็งของโครงสร้างพื้นฐานด้านระบบสารสนเทศการวิจัย" w:value="5.3"/>
            <w:listItem w:displayText="ยุทธศาสตร์การวิจัยที่ 6 กลยุทธ์ที่ 1 : เร่งรัดการสร้างบุคลากรด้านการวิจัยและพัฒนา" w:value="6.1"/>
            <w:listItem w:displayText="ยุทธศาสตร์การวิจัยที่ 6 กลยุทธ์ที่ 2 : พัฒนาศักยภาพบุคลากรด้านการวิจัยและพัฒนา ในด้านการบริหารโครงการวิจัย การจัดการความรู้ การถ่ายทอด และการใช้ประโยชน์" w:value="6.2"/>
            <w:listItem w:displayText="ยุทธศาสตร์การวิจัยที่ 6 กลยุทธ์ที่ 3 : พัฒนาและส่งเสริมเส้นทางความก้าวหน้าในอาชีพวิจัย" w:value="6.3"/>
            <w:listItem w:displayText="ยุทธศาสตร์การวิจัยที่ 6 กลยุทธ์ที่ 4 : พัฒนาศักยภาพด้านการวิจัยให้เยาวชน" w:value="6.4"/>
            <w:listItem w:displayText="ยุทธศาสตร์การวิจัยที่ 7 กลยุทธ์ที่ 1 : พัฒนาและเสริมสร้างความเข้มแข็งของเครือข่ายวิจัย" w:value="7.1"/>
            <w:listItem w:displayText="ยุทธศาสตร์การวิจัยที่ 7 กลยุทธ์ที่ 2 : ส่งเสริมและสนับสนุนความร่วมมืออย่างต่อเนื่องระหว่างเครือข่ายวิจัย" w:value="7.2"/>
            <w:listItem w:displayText="ยุทธศาสตร์การวิจัยที่ 7 กลยุทธ์ที่ 3 : พัฒนาและขยายความร่วมมือระหว่างเครือข่ายวิจัยในประเทศกับต่างประเทศ" w:value="7.3"/>
          </w:dropDownList>
        </w:sdtPr>
        <w:sdtEndPr/>
        <w:sdtContent>
          <w:r w:rsidRPr="003B7376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ยุทธศาสตร์การวิจัยที่ 1 กลยุทธ์ที่ 1  : เร่งส่งเสริมและสนับสนุนให้หน่วยงานและนักวิจัยผลิตผลงานวิจัย องค์ความรู้ นวัตกรรม และเทคโนโลยีจากงานวิจัย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14:paraId="715E5B94" w14:textId="77777777" w:rsidR="00B0619F" w:rsidRPr="003B7376" w:rsidRDefault="00B0619F" w:rsidP="00B0619F">
      <w:pPr>
        <w:pStyle w:val="af5"/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ind w:left="426" w:right="-523" w:hanging="710"/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sdt>
        <w:sdtPr>
          <w:rPr>
            <w:rFonts w:ascii="TH SarabunPSK" w:hAnsi="TH SarabunPSK" w:cs="TH SarabunPSK" w:hint="cs"/>
            <w:cs/>
          </w:rPr>
          <w:tag w:val="NPlan"/>
          <w:id w:val="-586849846"/>
          <w:lock w:val="sdtContentLocked"/>
          <w:placeholder>
            <w:docPart w:val="3B9F7641FF2E4C5A80432F32E58BC43E"/>
          </w:placeholder>
          <w:showingPlcHdr/>
          <w:text w:multiLine="1"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ab/>
        <w:t xml:space="preserve">      </w:t>
      </w:r>
      <w:sdt>
        <w:sdtPr>
          <w:rPr>
            <w:rFonts w:ascii="TH SarabunPSK" w:hAnsi="TH SarabunPSK" w:cs="TH SarabunPSK" w:hint="cs"/>
            <w:cs/>
          </w:rPr>
          <w:tag w:val="tag_NPlan"/>
          <w:id w:val="-1221138168"/>
          <w:lock w:val="sdtContentLocked"/>
          <w:placeholder>
            <w:docPart w:val="605B4ABFFD544A57B0293B9CF87E049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14:paraId="4BEC431D" w14:textId="77777777"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Hotissue"/>
          <w:id w:val="-508764704"/>
          <w:lock w:val="sdtContentLocked"/>
          <w:placeholder>
            <w:docPart w:val="50D86FDF98E142E294E8A2C223068E0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</w:p>
    <w:p w14:paraId="41D77D3C" w14:textId="77777777" w:rsidR="00B0619F" w:rsidRPr="003B7376" w:rsidRDefault="009E22D2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0619F" w:rsidRPr="003B7376">
        <w:rPr>
          <w:rFonts w:ascii="TH SarabunPSK" w:hAnsi="TH SarabunPSK" w:cs="TH SarabunPSK"/>
          <w:sz w:val="36"/>
          <w:szCs w:val="36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Hotissue"/>
          <w:id w:val="1054504946"/>
          <w:lock w:val="sdtLocked"/>
          <w:placeholder>
            <w:docPart w:val="94B820B4591848AC93472D2A3BA2BBE4"/>
          </w:placeholder>
          <w:dropDownList>
            <w:listItem w:displayText="ไม่สอดคล้อง" w:value="177"/>
            <w:listItem w:displayText="ยุทธศาสตร์การวิจัยด้านการประยุกต์เพื่อการขับเคลื่อนเศรษฐกิจพอเพียง" w:value="178"/>
            <w:listItem w:displayText="ยุทธศาสตร์การวิจัยด้านความมั่นคงของรัฐและการเสริมสร้างธรรมาภิบาล" w:value="179"/>
            <w:listItem w:displayText="ยุทธศาสตร์การวิจัยด้านการปฏิรูปการศึกษาและสร้างสรรค์การเรียนรู้" w:value="180"/>
            <w:listItem w:displayText="ยุทธศาสตร์การวิจัยด้านการจัดการน้ำ" w:value="181"/>
            <w:listItem w:displayText="ยุทธศาสตร์การวิจัยด้านพลังงานทดแทน" w:value="182"/>
            <w:listItem w:displayText="ยุทธศาสตร์การวิจัยด้านความหลากหลายทางชีวภาพ" w:value="183"/>
            <w:listItem w:displayText="ยุทธศาสตร์การวิจัยด้านสิ่งแวดล้อม" w:value="184"/>
            <w:listItem w:displayText="ยุทธศาสตร์การวิจัยด้านการพัฒนาเทคโนโลยี" w:value="185"/>
            <w:listItem w:displayText="ยุทธศาสตร์การวิจัยด้านการท่องเที่ยว" w:value="186"/>
            <w:listItem w:displayText="ยุทธศาสตร์การวิจัยด้านผู้สูงอายุและสังคมสูงอายุ" w:value="187"/>
            <w:listItem w:displayText="ยุทธศาสตร์การวิจัยด้านโลจิสติกส์และโซ่อุปทาน" w:value="188"/>
            <w:listItem w:displayText="ยุทธศาสตร์การวิจัยด้านการเป็นประเทศในประชาคมเศรษฐกิจอาเซียน" w:value="189"/>
            <w:listItem w:displayText="ยุทธศาสตร์การวิจัยด้านพื้นที่สูง" w:value="190"/>
            <w:listItem w:displayText="ยุทธศาสตร์การวิจัยด้านข้าว" w:value="191"/>
            <w:listItem w:displayText="ยุทธศาสตร์การวิจัยด้านอุตสาหกรรมมันสำปะหลัง" w:value="192"/>
            <w:listItem w:displayText="ยุทธศาสตร์การวิจัยด้านยางพารา" w:value="193"/>
            <w:listItem w:displayText="เกษตรเพื่อความยั่งยืน" w:value="194"/>
            <w:listItem w:displayText="ยุทธศาสตร์การวิจัยด้านสุขภาพและชีวเวชศาสตร์" w:value="195"/>
            <w:listItem w:displayText="ยุทธศาสตร์การวิจัยด้านพืชสวน (ไม้ผล พืชผัก และไม้ดอกไม้ประดับ)" w:value="196"/>
            <w:listItem w:displayText="ยุทธศาสตร์การวิจัยด้านปาล์มน้ำมัน" w:value="197"/>
            <w:listItem w:displayText="ยุทธศาสตร์การวิจัยด้านอ้อยและน้ำตาลทราย" w:value="198"/>
            <w:listItem w:displayText="ยุทธศาสตร์การวิจัยด้านการพัฒนาสมุนไพร" w:value="199"/>
            <w:listItem w:displayText="ยุทธศาสตร์การวิจัยด้านอาหารและความมั่นคง" w:value="200"/>
            <w:listItem w:displayText="ยุทธศาสตร์การวิจัยด้านการรักษาความมั่นคงปลอดภัยไซเบอร์" w:value="201"/>
            <w:listItem w:displayText="ยุทธศาสตร์การวิจัยด้านการเปลี่ยนแปลงสภาพภูมิอากาศ" w:value="202"/>
            <w:listItem w:displayText="ยุทธศาสตร์การวิจัยด้านการพัฒนาการเลี้ยงโคเนื้อเพื่อเพิ่มผลผลิตและรายได้" w:value="203"/>
            <w:listItem w:displayText="ยุทธศาสตร์การวิจัยด้านการพัฒนา National Food Valley" w:value="204"/>
            <w:listItem w:displayText="ยุทธศาสตร์การวิจัยด้านอัญมณีและเครื่องประดับ" w:value="205"/>
            <w:listItem w:displayText="ยุทธศาสตร์การวิจัยด้านการเป็นศูนย์กลางทางการแพทย์ (Medical Hub)" w:value="206"/>
            <w:listItem w:displayText="ยุทธศาสตร์การวิจัยด้านการพัฒนาการท่องเที่ยว" w:value="207"/>
            <w:listItem w:displayText="ยุทธศาสตร์การวิจัยด้านการจัดการขยะของชุมชน" w:value="208"/>
            <w:listItem w:displayText="สัตว์เศรษฐกิจ" w:value="209"/>
            <w:listItem w:displayText="วัสดุอุปกรณ์เครื่องมือทางการแพทย์และเวชภัณฑ์" w:value="210"/>
            <w:listItem w:displayText="การคมนาคมขนส่งระบบราง" w:value="211"/>
            <w:listItem w:displayText="การพัฒนาเศรษฐกิจจากฐานความหลากหลายทางชีวภาพ" w:value="212"/>
            <w:listItem w:displayText="พลาสติกชีวภาพ" w:value="213"/>
            <w:listItem w:displayText="มนุษยศาสตร์" w:value="214"/>
            <w:listItem w:displayText="ผลกระทบการใช้แร่ใยหินและศึกษาวัสดุทดแทน" w:value="215"/>
            <w:listItem w:displayText="โครงการอนุรักษ์พันธุกรรมพืชอันเนื่องมาจากพระราชดำริสมเด็จพระเทพรัตนราชสุดาฯ สยามบรมราชกุมารี" w:value="216"/>
            <w:listItem w:displayText="วิสาหกิจชุมชน และวิสาหกิจขนาดกลางและขนาดย่อม (SME)" w:value="217"/>
            <w:listItem w:displayText="การวิจัยและพัฒนาจิตพฤติกรรมเยาวชนและสังคมไทย" w:value="218"/>
          </w:dropDownList>
        </w:sdtPr>
        <w:sdtEndPr>
          <w:rPr>
            <w:rStyle w:val="Style5"/>
          </w:rPr>
        </w:sdtEndPr>
        <w:sdtContent>
          <w:r w:rsidR="000F622C" w:rsidRPr="003B7376">
            <w:rPr>
              <w:rStyle w:val="Style5"/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14:paraId="02EC4E80" w14:textId="77777777" w:rsidR="00B0619F" w:rsidRPr="003B7376" w:rsidRDefault="00B0619F" w:rsidP="00B0619F">
      <w:pPr>
        <w:shd w:val="clear" w:color="auto" w:fill="FFFFFF"/>
        <w:ind w:left="426" w:hanging="710"/>
        <w:rPr>
          <w:rFonts w:ascii="TH SarabunPSK" w:eastAsia="Times New Roman" w:hAnsi="TH SarabunPSK" w:cs="TH SarabunPSK"/>
          <w:sz w:val="32"/>
          <w:szCs w:val="32"/>
        </w:rPr>
      </w:pPr>
      <w:r w:rsidRPr="003B7376">
        <w:rPr>
          <w:rStyle w:val="a7"/>
          <w:rFonts w:ascii="TH SarabunPSK" w:hAnsi="TH SarabunPSK" w:cs="TH SarabunPSK"/>
          <w:color w:val="FFFFFF"/>
          <w:cs/>
        </w:rPr>
        <w:sym w:font="Wingdings 2" w:char="F0DD"/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CountryStrategy"/>
          <w:id w:val="-2084212316"/>
          <w:lock w:val="sdtContentLocked"/>
          <w:placeholder>
            <w:docPart w:val="8E361C9250DC42C082C391E03F8850C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sdtContent>
      </w:sdt>
    </w:p>
    <w:p w14:paraId="3E8C46F6" w14:textId="77777777"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1080493886"/>
          <w:lock w:val="sdtLocked"/>
          <w:placeholder>
            <w:docPart w:val="5555FA22AE234483B5DDC760807AD0BD"/>
          </w:placeholder>
          <w:dropDownList>
            <w:listItem w:displayText="ไม่สอดคล้อง" w:value="0"/>
            <w:listItem w:displayText="ความมั่นคง" w:value="1"/>
            <w:listItem w:displayText="การสร้างความสามารถในการแข่งขัน" w:value="2"/>
            <w:listItem w:displayText="การพัฒนาและเสริมสร้างศักยภาพคน" w:value="3"/>
            <w:listItem w:displayText="การสร้างโอกาสความเสมอภาคและเท่าเทียมกันในสังคม" w:value="4"/>
            <w:listItem w:displayText="การสร้างการเติบโตบนคุณภาพชีวิตที่เป็นมิตรต่อสิ่งแวดล้อม" w:value="5"/>
            <w:listItem w:displayText="การปรับสมดุลและพัฒนาระบบการบริหารจัดการภาครัฐ" w:value="6"/>
          </w:dropDownList>
        </w:sdtPr>
        <w:sdtEndPr/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14:paraId="268B29A2" w14:textId="77777777" w:rsidR="00B0619F" w:rsidRPr="003B7376" w:rsidRDefault="00B0619F" w:rsidP="00B0619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Strategy"/>
          <w:id w:val="476568392"/>
          <w:lock w:val="sdtContentLocked"/>
          <w:placeholder>
            <w:docPart w:val="648F8D11652A40939F0CA5064BBD69C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sdtContent>
      </w:sdt>
    </w:p>
    <w:p w14:paraId="43C8E34C" w14:textId="77777777" w:rsidR="00B0619F" w:rsidRPr="003B7376" w:rsidRDefault="00B0619F" w:rsidP="00B0619F">
      <w:pPr>
        <w:tabs>
          <w:tab w:val="left" w:pos="993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           </w:t>
      </w:r>
      <w:r w:rsidR="00002A3C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4241E925">
          <v:shape id="_x0000_i1099" type="#_x0000_t75" style="width:16.5pt;height:12.75pt" o:ole="">
            <v:imagedata r:id="rId12" o:title=""/>
          </v:shape>
          <w:control r:id="rId13" w:name="NationalAgenda" w:shapeid="_x0000_i1099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NationalAgenda"/>
          <w:id w:val="809057595"/>
          <w:lock w:val="sdtContentLocked"/>
          <w:placeholder>
            <w:docPart w:val="DE0CB7FF7A9C47FDA397291AFF5B17D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14:paraId="0CC4C456" w14:textId="77777777" w:rsidR="00B0619F" w:rsidRPr="003B7376" w:rsidRDefault="00B0619F" w:rsidP="00B0619F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ationalAgenda"/>
          <w:id w:val="1515803991"/>
          <w:lock w:val="sdtLocked"/>
          <w:placeholder>
            <w:docPart w:val="65235D3D831A40AC85946DB6118BA0DC"/>
          </w:placeholder>
          <w:dropDownList>
            <w:listItem w:displayText="ไม่สอดคล้อง" w:value="7"/>
            <w:listItem w:displayText="1) Food Valley" w:value="1"/>
            <w:listItem w:displayText="2) การขับเคลื่อนอุตสาหกรรมอาหารครัวไทยสู่ครัวโลก" w:value="2"/>
            <w:listItem w:displayText="3) งานวิจัยพลังงานทดแทน (ความร่วมมือไทย-ต่างประเทศ)" w:value="3"/>
            <w:listItem w:displayText="4) การพัฒนาเทคโนโลยีด้าน IT เพื่อก้าวสู่ภาคเศรษฐกิจดิจิตอล" w:value="4"/>
            <w:listItem w:displayText="5) การเชื่อมโยงเครือข่ายระบบคมนาคมขนส่ง" w:value="5"/>
            <w:listItem w:displayText="6) ยานยนต์ไฟฟ้าและแบตเตอรี่" w:value="6"/>
          </w:dropDownList>
        </w:sdtPr>
        <w:sdtEndPr/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14:paraId="73ACD607" w14:textId="77777777" w:rsidR="00B0619F" w:rsidRPr="003B7376" w:rsidRDefault="00002A3C" w:rsidP="00002A3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before="60"/>
        <w:ind w:left="284" w:right="-380" w:hanging="28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            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7599F7B2">
          <v:shape id="_x0000_i1101" type="#_x0000_t75" style="width:18.75pt;height:13.5pt" o:ole="">
            <v:imagedata r:id="rId14" o:title=""/>
          </v:shape>
          <w:control r:id="rId15" w:name="Challenging" w:shapeid="_x0000_i1101"/>
        </w:objec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hallenging"/>
          <w:id w:val="557910824"/>
          <w:lock w:val="sdtContentLocked"/>
          <w:placeholder>
            <w:docPart w:val="4A2E9C1C089A4A2FB2928DACA63B0415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14:paraId="489BD2FD" w14:textId="77777777" w:rsidR="00B0619F" w:rsidRPr="003B7376" w:rsidRDefault="009E22D2" w:rsidP="009E22D2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1418" w:right="-381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hallenging"/>
          <w:id w:val="1730351295"/>
          <w:lock w:val="sdtLocked"/>
          <w:placeholder>
            <w:docPart w:val="B4FF0EAB13A045EE83F83ECB117AAC05"/>
          </w:placeholder>
          <w:dropDownList>
            <w:listItem w:displayText="ไม่สอดคล้อง" w:value="6"/>
            <w:listItem w:displayText="1.1 ด้านอาหารและการเกษตร" w:value="1"/>
            <w:listItem w:displayText="1.2 ด้านพลังงานและสิ่งแวดล้อม" w:value="2"/>
            <w:listItem w:displayText="1.3 ด้านคุณภาพชีวิตและสังคม" w:value="3"/>
            <w:listItem w:displayText="1.4 ด้านเศรษฐกิจ" w:value="4"/>
            <w:listItem w:displayText="1.5 ด้านการแพทย์และสาธารณสุข" w:value="5"/>
          </w:dropDownList>
        </w:sdtPr>
        <w:sdtEndPr/>
        <w:sdtContent>
          <w:r w:rsidR="000F622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</w:p>
    <w:p w14:paraId="1CFA04E9" w14:textId="77777777" w:rsidR="00B0619F" w:rsidRPr="003B7376" w:rsidRDefault="00B0619F" w:rsidP="00002A3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002A3C" w:rsidRPr="003B7376">
        <w:rPr>
          <w:rFonts w:ascii="TH SarabunPSK" w:hAnsi="TH SarabunPSK" w:cs="TH SarabunPSK"/>
          <w:sz w:val="32"/>
          <w:szCs w:val="32"/>
        </w:rPr>
        <w:t xml:space="preserve">          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 w14:anchorId="2EC05DE7">
          <v:shape id="_x0000_i1103" type="#_x0000_t75" style="width:13.5pt;height:12.75pt" o:ole="">
            <v:imagedata r:id="rId16" o:title=""/>
          </v:shape>
          <w:control r:id="rId17" w:name="GovPolicy" w:shapeid="_x0000_i1103"/>
        </w:object>
      </w:r>
      <w:r w:rsidR="00002A3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GovPolicy"/>
          <w:id w:val="1503939281"/>
          <w:lock w:val="sdtContentLocked"/>
          <w:placeholder>
            <w:docPart w:val="F610A1FCE74143CBB489E6814CCF199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14:paraId="3E9B1FAF" w14:textId="77777777" w:rsidR="00B0619F" w:rsidRDefault="00B0619F" w:rsidP="009E22D2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02A3C"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E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A3C" w:rsidRPr="003B737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02A3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GovPolicy"/>
          <w:id w:val="-2082129337"/>
          <w:lock w:val="sdtLocked"/>
          <w:placeholder>
            <w:docPart w:val="41C6C061D5394016B41D6533BF47998B"/>
          </w:placeholder>
          <w:dropDownList>
            <w:listItem w:displayText="ไม่สอดคล้อง" w:value="0"/>
            <w:listItem w:displayText="1. การปกป้องและเชิดชูสถาบันพระมหากษัตริย์" w:value="102"/>
            <w:listItem w:displayText="2. การรักษาความมั่นคงของรัฐและการต่างประเทศ" w:value="103"/>
            <w:listItem w:displayText="3. การลดความเหลื่อมล้ำของสังคมและสร้างโอกาสการเข้าถึงบริการของรัฐ" w:value="104"/>
            <w:listItem w:displayText="4. การศึกษาและเรียนรู้ การทะนุบำรุงศาสนา ศิลปและวัฒนธรรม" w:value="105"/>
            <w:listItem w:displayText="5. การยกระดับคุณภาพบริการด้านสาธารณสุข และสุขภาพของประชาชน" w:value="106"/>
            <w:listItem w:displayText="6. การเพิ่มศักยภาพทางเศรษฐกิจของประเทศ" w:value="107"/>
            <w:listItem w:displayText="7. การส่งเสริมบทบาทและการใช้โอกาสในประชาคมอาเซียน" w:value="108"/>
            <w:listItem w:displayText="8. การพัฒนาและส่งเสริมการใช้ประโยชน์จากวิทยาศาสตร์ เทคโนโลยี การวิจัยและพัฒนา และนวัตกรรม" w:value="109"/>
            <w:listItem w:displayText="9. การรักษาความมั่นคงของฐานทรัพยากร และการสร้างสมดุลระหว่างการอนุรักษ์กับการใช้ประโยชน์" w:value="110"/>
            <w:listItem w:displayText="10. การส่งเสริมการบริหารราชการแผ่นดินที่มีธรรมภิบาลและการป้องกัน ปราบปรามการทุจริตและประพฤติมิชอบในภาครัฐ" w:value="111"/>
            <w:listItem w:displayText="11. การปรับปรุงกฎหมายและกระบวนการยุติธรรม ในสังคมที่อารยะ" w:value="112"/>
          </w:dropDownList>
        </w:sdtPr>
        <w:sdtEndPr/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14:paraId="383ECA92" w14:textId="77777777" w:rsidR="00E375AD" w:rsidRDefault="00E375AD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Department"/>
        <w:id w:val="-1031181695"/>
        <w:lock w:val="sdtContentLocked"/>
        <w:placeholder>
          <w:docPart w:val="DefaultPlaceholder_1081868574"/>
        </w:placeholder>
      </w:sdtPr>
      <w:sdtEndPr>
        <w:rPr>
          <w:cs/>
        </w:rPr>
      </w:sdtEndPr>
      <w:sdtContent>
        <w:p w14:paraId="11E0886D" w14:textId="77777777" w:rsidR="00B0619F" w:rsidRPr="003B7376" w:rsidRDefault="00D00EFD" w:rsidP="00B0619F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6.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p>
      </w:sdtContent>
    </w:sdt>
    <w:sdt>
      <w:sdtPr>
        <w:rPr>
          <w:rFonts w:ascii="TH SarabunPSK" w:hAnsi="TH SarabunPSK" w:cs="TH SarabunPSK"/>
          <w:sz w:val="32"/>
          <w:szCs w:val="32"/>
          <w:cs/>
        </w:rPr>
        <w:tag w:val="tag_StrategyDepartment"/>
        <w:id w:val="376596577"/>
        <w:lock w:val="sdtContentLocked"/>
        <w:placeholder>
          <w:docPart w:val="DefaultPlaceholder_1081868574"/>
        </w:placeholder>
      </w:sdtPr>
      <w:sdtEndPr>
        <w:rPr>
          <w:rFonts w:ascii="Cordia New" w:hAnsi="Cordia New" w:cs="Cordia New"/>
          <w:sz w:val="28"/>
          <w:szCs w:val="35"/>
          <w:cs w:val="0"/>
        </w:rPr>
      </w:sdtEndPr>
      <w:sdtContent>
        <w:sdt>
          <w:sdtPr>
            <w:id w:val="-66659955"/>
            <w:lock w:val="sdtContentLocked"/>
            <w:placeholder>
              <w:docPart w:val="DefaultPlaceholder_1081868574"/>
            </w:placeholder>
          </w:sdtPr>
          <w:sdtEndPr/>
          <w:sdtContent>
            <w:p w14:paraId="6DDE82E7" w14:textId="77777777" w:rsidR="003F3FDF" w:rsidRDefault="00307525" w:rsidP="003F3FDF">
              <w:pPr>
                <w:pStyle w:val="af5"/>
                <w:tabs>
                  <w:tab w:val="left" w:pos="1418"/>
                  <w:tab w:val="left" w:pos="1701"/>
                  <w:tab w:val="left" w:pos="1843"/>
                  <w:tab w:val="left" w:pos="2694"/>
                  <w:tab w:val="left" w:pos="3119"/>
                  <w:tab w:val="left" w:pos="4253"/>
                  <w:tab w:val="left" w:pos="4395"/>
                </w:tabs>
                <w:ind w:left="426" w:right="-381" w:hanging="568"/>
                <w:jc w:val="thaiDistribute"/>
              </w:pPr>
              <w:r w:rsidRPr="00C62026">
                <w:rPr>
                  <w:rFonts w:ascii="TH SarabunPSK" w:hAnsi="TH SarabunPSK" w:cs="TH SarabunPSK"/>
                  <w:sz w:val="32"/>
                  <w:szCs w:val="32"/>
                  <w:cs/>
                </w:rPr>
                <w:t>การวิจัยด้าน</w:t>
              </w:r>
              <w:r w:rsidR="003F3FDF" w:rsidRPr="00C62026">
                <w:rPr>
                  <w:rFonts w:ascii="TH SarabunPSK" w:hAnsi="TH SarabunPSK" w:cs="TH SarabunPSK"/>
                  <w:sz w:val="32"/>
                  <w:szCs w:val="32"/>
                  <w:cs/>
                </w:rPr>
                <w:t>เกษตรและอาหาร</w:t>
              </w:r>
            </w:p>
          </w:sdtContent>
        </w:sdt>
        <w:p w14:paraId="0C50D8CC" w14:textId="77777777" w:rsidR="00B7668A" w:rsidRPr="00C62026" w:rsidRDefault="00B7668A" w:rsidP="00D00EFD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 w14:anchorId="24DF32AC">
              <v:shape id="_x0000_i1105" type="#_x0000_t75" style="width:108pt;height:28.5pt" o:ole="">
                <v:imagedata r:id="rId18" o:title=""/>
              </v:shape>
              <w:control r:id="rId19" w:name="OptionButton1" w:shapeid="_x0000_i1105"/>
            </w:object>
          </w:r>
        </w:p>
        <w:p w14:paraId="1499CDC6" w14:textId="77777777" w:rsidR="00B7668A" w:rsidRPr="00C62026" w:rsidRDefault="00B7668A" w:rsidP="00D00EFD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 w14:anchorId="21A7BC77">
              <v:shape id="_x0000_i1120" type="#_x0000_t75" style="width:108pt;height:28.5pt" o:ole="">
                <v:imagedata r:id="rId20" o:title=""/>
              </v:shape>
              <w:control r:id="rId21" w:name="OptionButton2" w:shapeid="_x0000_i1120"/>
            </w:object>
          </w:r>
        </w:p>
        <w:p w14:paraId="6B77D93A" w14:textId="77777777" w:rsidR="00B7668A" w:rsidRPr="00C62026" w:rsidRDefault="00B7668A" w:rsidP="00D00EFD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 w14:anchorId="3AF5DBC0">
              <v:shape id="_x0000_i1121" type="#_x0000_t75" style="width:108pt;height:28.5pt" o:ole="">
                <v:imagedata r:id="rId22" o:title=""/>
              </v:shape>
              <w:control r:id="rId23" w:name="OptionButton3" w:shapeid="_x0000_i1121"/>
            </w:object>
          </w:r>
        </w:p>
        <w:p w14:paraId="6FD57E07" w14:textId="77777777" w:rsidR="00B7668A" w:rsidRPr="00C62026" w:rsidRDefault="00B7668A" w:rsidP="00D00EFD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 w14:anchorId="04FC2946">
              <v:shape id="_x0000_i1122" type="#_x0000_t75" style="width:108pt;height:28.5pt" o:ole="">
                <v:imagedata r:id="rId24" o:title=""/>
              </v:shape>
              <w:control r:id="rId25" w:name="OptionButton4" w:shapeid="_x0000_i1122"/>
            </w:object>
          </w:r>
        </w:p>
        <w:p w14:paraId="6C50CB66" w14:textId="77777777" w:rsidR="00B7668A" w:rsidRPr="00C62026" w:rsidRDefault="00B7668A" w:rsidP="00D00EFD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 w14:anchorId="58C811B5">
              <v:shape id="_x0000_i1123" type="#_x0000_t75" style="width:108pt;height:28.5pt" o:ole="">
                <v:imagedata r:id="rId26" o:title=""/>
              </v:shape>
              <w:control r:id="rId27" w:name="OptionButton5" w:shapeid="_x0000_i1123"/>
            </w:object>
          </w:r>
        </w:p>
        <w:p w14:paraId="729807CE" w14:textId="77777777" w:rsidR="00B7668A" w:rsidRPr="00C62026" w:rsidRDefault="00B7668A" w:rsidP="00D00EFD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 w14:anchorId="0E5C3E33">
              <v:shape id="_x0000_i1124" type="#_x0000_t75" style="width:108pt;height:28.5pt" o:ole="">
                <v:imagedata r:id="rId28" o:title=""/>
              </v:shape>
              <w:control r:id="rId29" w:name="OptionButton6" w:shapeid="_x0000_i1124"/>
            </w:object>
          </w:r>
        </w:p>
        <w:p w14:paraId="4D705E80" w14:textId="77777777" w:rsidR="00B7668A" w:rsidRPr="00C62026" w:rsidRDefault="00B7668A" w:rsidP="00B7668A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 w14:anchorId="03CADE28">
              <v:shape id="_x0000_i1125" type="#_x0000_t75" style="width:108pt;height:28.5pt" o:ole="">
                <v:imagedata r:id="rId30" o:title=""/>
              </v:shape>
              <w:control r:id="rId31" w:name="OptionButton7" w:shapeid="_x0000_i1125"/>
            </w:object>
          </w:r>
        </w:p>
        <w:p w14:paraId="6AE6274B" w14:textId="77777777" w:rsidR="00B7668A" w:rsidRPr="00C62026" w:rsidRDefault="00B7668A" w:rsidP="00B7668A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t xml:space="preserve">  </w:t>
          </w: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 w14:anchorId="18B95DC7">
              <v:shape id="_x0000_i1126" type="#_x0000_t75" style="width:108pt;height:28.5pt" o:ole="">
                <v:imagedata r:id="rId32" o:title=""/>
              </v:shape>
              <w:control r:id="rId33" w:name="OptionButton8" w:shapeid="_x0000_i1126"/>
            </w:object>
          </w:r>
        </w:p>
        <w:p w14:paraId="1A7E5D70" w14:textId="77777777" w:rsidR="00B7668A" w:rsidRPr="00C62026" w:rsidRDefault="00B7668A" w:rsidP="00B7668A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</w:rPr>
          </w:pPr>
          <w:r w:rsidRPr="00C62026">
            <w:rPr>
              <w:rFonts w:ascii="TH SarabunPSK" w:hAnsi="TH SarabunPSK" w:cs="TH SarabunPSK"/>
            </w:rPr>
            <w:t xml:space="preserve">  </w:t>
          </w:r>
          <w:r w:rsidR="00C62026">
            <w:rPr>
              <w:rFonts w:ascii="TH SarabunPSK" w:hAnsi="TH SarabunPSK" w:cs="TH SarabunPSK"/>
            </w:rPr>
            <w:t xml:space="preserve">  </w:t>
          </w:r>
          <w:r w:rsidRPr="00C62026">
            <w:rPr>
              <w:rFonts w:ascii="TH SarabunPSK" w:hAnsi="TH SarabunPSK" w:cs="TH SarabunPSK"/>
            </w:rPr>
            <w:t xml:space="preserve">  </w:t>
          </w:r>
          <w:r w:rsidRPr="00C62026">
            <w:rPr>
              <w:rFonts w:ascii="TH SarabunPSK" w:hAnsi="TH SarabunPSK" w:cs="TH SarabunPSK"/>
            </w:rPr>
            <w:object w:dxaOrig="225" w:dyaOrig="225" w14:anchorId="1A4F6C71">
              <v:shape id="_x0000_i1127" type="#_x0000_t75" style="width:108pt;height:27pt" o:ole="">
                <v:imagedata r:id="rId34" o:title=""/>
              </v:shape>
              <w:control r:id="rId35" w:name="OptionButton9" w:shapeid="_x0000_i1127"/>
            </w:object>
          </w:r>
        </w:p>
        <w:p w14:paraId="7CD34875" w14:textId="77777777" w:rsidR="00B7668A" w:rsidRPr="00C62026" w:rsidRDefault="00B7668A" w:rsidP="00B7668A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 w14:anchorId="73FFFA06">
              <v:shape id="_x0000_i1128" type="#_x0000_t75" style="width:220.5pt;height:28.5pt" o:ole="">
                <v:imagedata r:id="rId36" o:title=""/>
              </v:shape>
              <w:control r:id="rId37" w:name="OptionButton10" w:shapeid="_x0000_i1128"/>
            </w:object>
          </w:r>
        </w:p>
        <w:p w14:paraId="508FA83D" w14:textId="77777777" w:rsidR="00307525" w:rsidRPr="00C62026" w:rsidRDefault="00B7668A" w:rsidP="00B7668A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 w14:anchorId="3E27A341">
              <v:shape id="_x0000_i1129" type="#_x0000_t75" style="width:374.25pt;height:28.5pt" o:ole="">
                <v:imagedata r:id="rId38" o:title=""/>
              </v:shape>
              <w:control r:id="rId39" w:name="OptionButton11" w:shapeid="_x0000_i1129"/>
            </w:object>
          </w:r>
        </w:p>
        <w:p w14:paraId="32361031" w14:textId="77777777" w:rsidR="00307525" w:rsidRPr="00C62026" w:rsidRDefault="00307525" w:rsidP="00B7668A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 w14:anchorId="11AEBDD2">
              <v:shape id="_x0000_i1130" type="#_x0000_t75" style="width:334.5pt;height:28.5pt" o:ole="">
                <v:imagedata r:id="rId40" o:title=""/>
              </v:shape>
              <w:control r:id="rId41" w:name="OptionButton12" w:shapeid="_x0000_i1130"/>
            </w:object>
          </w:r>
        </w:p>
        <w:p w14:paraId="5F17EE15" w14:textId="77777777" w:rsidR="00307525" w:rsidRPr="00C62026" w:rsidRDefault="00307525" w:rsidP="00B7668A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cs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 w14:anchorId="77B4E685">
              <v:shape id="_x0000_i1131" type="#_x0000_t75" style="width:228pt;height:28.5pt" o:ole="">
                <v:imagedata r:id="rId42" o:title=""/>
              </v:shape>
              <w:control r:id="rId43" w:name="OptionButton13" w:shapeid="_x0000_i1131"/>
            </w:object>
          </w:r>
        </w:p>
        <w:p w14:paraId="34158401" w14:textId="77777777" w:rsidR="000F622C" w:rsidRPr="00B7668A" w:rsidRDefault="00307525" w:rsidP="00B7668A">
          <w:pPr>
            <w:pStyle w:val="af5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C62026">
            <w:rPr>
              <w:rFonts w:ascii="TH SarabunPSK" w:hAnsi="TH SarabunPSK" w:cs="TH SarabunPSK"/>
              <w:sz w:val="32"/>
              <w:szCs w:val="32"/>
            </w:rPr>
            <w:object w:dxaOrig="225" w:dyaOrig="225" w14:anchorId="71FC7639">
              <v:shape id="_x0000_i1132" type="#_x0000_t75" style="width:108pt;height:28.5pt" o:ole="">
                <v:imagedata r:id="rId44" o:title=""/>
              </v:shape>
              <w:control r:id="rId45" w:name="OptionButton14" w:shapeid="_x0000_i1132"/>
            </w:object>
          </w:r>
        </w:p>
      </w:sdtContent>
    </w:sdt>
    <w:p w14:paraId="3875F52D" w14:textId="77777777" w:rsidR="0043303E" w:rsidRDefault="0043303E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</w:p>
    <w:p w14:paraId="204B9EE2" w14:textId="77777777"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14:paraId="101B0E49" w14:textId="77777777" w:rsidR="00B0619F" w:rsidRPr="003B7376" w:rsidRDefault="00843E30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7D5056EC">
          <v:shape id="_x0000_i1133" type="#_x0000_t75" style="width:13.5pt;height:15pt" o:ole="">
            <v:imagedata r:id="rId46" o:title=""/>
          </v:shape>
          <w:control r:id="rId47" w:name="ProjectPatent1" w:shapeid="_x0000_i1133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14:paraId="78FFB340" w14:textId="77777777" w:rsidR="00843E30" w:rsidRPr="003B7376" w:rsidRDefault="009E22D2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0E23A36F">
          <v:shape id="_x0000_i1193" type="#_x0000_t75" style="width:15pt;height:11.25pt" o:ole="">
            <v:imagedata r:id="rId48" o:title=""/>
          </v:shape>
          <w:control r:id="rId49" w:name="ProjectPatent2" w:shapeid="_x0000_i1193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14:paraId="048C88F4" w14:textId="77777777" w:rsidR="00B0619F" w:rsidRDefault="009E22D2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08418B01">
          <v:shape id="_x0000_i1195" type="#_x0000_t75" style="width:14.25pt;height:13.5pt" o:ole="">
            <v:imagedata r:id="rId50" o:title=""/>
          </v:shape>
          <w:control r:id="rId51" w:name="ProjectPatent3" w:shapeid="_x0000_i1195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14:paraId="1E6E9EEE" w14:textId="77777777" w:rsidR="0043303E" w:rsidRDefault="0043303E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14D3E356" w14:textId="77777777" w:rsidR="0043303E" w:rsidRDefault="0043303E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1FC509AD" w14:textId="77777777" w:rsidR="0043303E" w:rsidRDefault="0043303E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5BEE0F17" w14:textId="77777777" w:rsidR="00E375AD" w:rsidRDefault="00E375AD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56C5CD34" w14:textId="77777777" w:rsidR="00E375AD" w:rsidRDefault="00E375AD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6510E47F" w14:textId="77777777" w:rsidR="0043303E" w:rsidRPr="003B7376" w:rsidRDefault="0043303E" w:rsidP="00843E30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541AD43F" w14:textId="77777777" w:rsidR="00884D93" w:rsidRPr="003B7376" w:rsidRDefault="00B0619F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lastRenderedPageBreak/>
        <w:t xml:space="preserve"> </w:t>
      </w: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14:paraId="244D553F" w14:textId="77777777"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45CC1BFE" w14:textId="77777777"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425AAB67" w14:textId="77777777"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2B6E56E0" w14:textId="77777777"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43079BA7" w14:textId="77777777"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15EB2C10" w14:textId="77777777"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7A0625D8" w14:textId="77777777"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58E6CCF9" w14:textId="77777777"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posalAnotherFund"/>
          <w:id w:val="-57403894"/>
          <w:lock w:val="sdtContentLocked"/>
          <w:placeholder>
            <w:docPart w:val="766B6C2514BE4BDD9CF2CC5E72347AD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 w14:anchorId="557E693F">
          <v:shape id="_x0000_i1197" type="#_x0000_t75" style="width:12pt;height:12.75pt" o:ole="">
            <v:imagedata r:id="rId52" o:title=""/>
          </v:shape>
          <w:control r:id="rId53" w:name="ProposalAnotherFund1" w:shapeid="_x0000_i1197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1"/>
          <w:id w:val="-2517423"/>
          <w:lock w:val="sdtContentLocked"/>
          <w:placeholder>
            <w:docPart w:val="374FF9B43CDB44238B1CCB70AE30FF1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 w14:anchorId="6D988574">
          <v:shape id="_x0000_i1199" type="#_x0000_t75" style="width:12.75pt;height:9.75pt" o:ole="">
            <v:imagedata r:id="rId54" o:title=""/>
          </v:shape>
          <w:control r:id="rId55" w:name="ProposalAnotherFund2" w:shapeid="_x0000_i1199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AnotherFund2"/>
          <w:id w:val="2104455681"/>
          <w:lock w:val="sdtContentLocked"/>
          <w:placeholder>
            <w:docPart w:val="473561A913AE465B9E3525A04088440E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sdtContent>
      </w:sdt>
      <w:r w:rsidRPr="003B7376">
        <w:rPr>
          <w:rFonts w:ascii="TH SarabunPSK" w:hAnsi="TH SarabunPSK" w:cs="TH SarabunPSK" w:hint="cs"/>
          <w:cs/>
        </w:rPr>
        <w:t xml:space="preserve"> </w:t>
      </w:r>
    </w:p>
    <w:p w14:paraId="29524FE3" w14:textId="77777777"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OrgName"/>
          <w:id w:val="-1766461179"/>
          <w:lock w:val="sdtContentLocked"/>
          <w:placeholder>
            <w:docPart w:val="183116625D8C41BFB1DD70A4743731B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OrgName"/>
          <w:id w:val="579027910"/>
          <w:lock w:val="sdtLocked"/>
          <w:placeholder>
            <w:docPart w:val="15F78FC6EB074EBBBB36A143D3D22134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55CF92BA" w14:textId="77777777" w:rsidR="00884D93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ProjectName"/>
          <w:id w:val="822463062"/>
          <w:lock w:val="sdtContentLocked"/>
          <w:placeholder>
            <w:docPart w:val="F8C1101A30714B66BCF60FB2868C6D6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ProjectName"/>
          <w:id w:val="-348873762"/>
          <w:lock w:val="sdtLocked"/>
          <w:placeholder>
            <w:docPart w:val="1168546114074529A0CF7C50D2C6463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173CCC8E" w14:textId="77777777" w:rsidR="00884D93" w:rsidRPr="003B7376" w:rsidRDefault="00884D93" w:rsidP="00884D93">
      <w:pPr>
        <w:pStyle w:val="af5"/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posalDifferent"/>
          <w:id w:val="-539053772"/>
          <w:lock w:val="sdtContentLocked"/>
          <w:placeholder>
            <w:docPart w:val="9542019CFC25429AB7B199DF7F8189A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posalDifferent"/>
          <w:id w:val="103940799"/>
          <w:lock w:val="sdtLocked"/>
          <w:placeholder>
            <w:docPart w:val="4E8A55F32C9F4E779A418F378AAF8559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1280150B" w14:textId="77777777" w:rsidR="00843E30" w:rsidRPr="003B7376" w:rsidRDefault="00884D93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hint="cs"/>
            <w:cs/>
          </w:rPr>
          <w:tag w:val="ProposalConsider"/>
          <w:id w:val="1808123631"/>
          <w:lock w:val="sdtContentLocked"/>
          <w:placeholder>
            <w:docPart w:val="365DA0B528824C64B8DC6C01579F5C4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sdtContent>
      </w:sdt>
      <w:r w:rsidRPr="003B7376">
        <w:rPr>
          <w:rFonts w:hint="cs"/>
          <w:cs/>
        </w:rPr>
        <w:t xml:space="preserve">    </w:t>
      </w:r>
    </w:p>
    <w:p w14:paraId="56B3F5FA" w14:textId="77777777" w:rsidR="00D95232" w:rsidRPr="003B7376" w:rsidRDefault="00843E30" w:rsidP="00884D93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 w14:anchorId="0F449EBE">
          <v:shape id="_x0000_i1201" type="#_x0000_t75" style="width:12.75pt;height:11.25pt" o:ole="">
            <v:imagedata r:id="rId56" o:title=""/>
          </v:shape>
          <w:control r:id="rId57" w:name="ProposalConsider0" w:shapeid="_x0000_i1201"/>
        </w:object>
      </w:r>
      <w:r w:rsidR="00A44F0C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tag_ProposalConsider0"/>
          <w:id w:val="1434632321"/>
          <w:lock w:val="sdtContentLocked"/>
          <w:placeholder>
            <w:docPart w:val="5D9B3A0B475B4838B1F2DAE986832238"/>
          </w:placeholder>
          <w:showingPlcHdr/>
          <w:text/>
        </w:sdtPr>
        <w:sdtEndPr/>
        <w:sdtContent>
          <w:r w:rsidR="00A44F0C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sdtContent>
      </w:sdt>
    </w:p>
    <w:p w14:paraId="50F04D63" w14:textId="77777777"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</w:rPr>
        <w:object w:dxaOrig="225" w:dyaOrig="225" w14:anchorId="568A8C34">
          <v:shape id="_x0000_i1203" type="#_x0000_t75" style="width:15pt;height:12.75pt" o:ole="">
            <v:imagedata r:id="rId58" o:title=""/>
          </v:shape>
          <w:control r:id="rId59" w:name="ProposalConsider1" w:shapeid="_x0000_i1203"/>
        </w:object>
      </w:r>
      <w:r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posalConsider1"/>
          <w:id w:val="-1097942229"/>
          <w:lock w:val="sdtContentLocked"/>
          <w:placeholder>
            <w:docPart w:val="847B1832EC114CE2ACDDF52C3705958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14:paraId="2DD5B970" w14:textId="77777777" w:rsidR="00002A3C" w:rsidRPr="003B7376" w:rsidRDefault="00002A3C" w:rsidP="00002A3C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bookmarkStart w:id="1" w:name="ProposalPer"/>
      <w:sdt>
        <w:sdtPr>
          <w:rPr>
            <w:rFonts w:hint="cs"/>
            <w:cs/>
          </w:rPr>
          <w:tag w:val="ProposalPer"/>
          <w:id w:val="-1111050131"/>
          <w:lock w:val="sdtContentLocked"/>
          <w:placeholder>
            <w:docPart w:val="FBEB61ABD04D49E3B046B1ECD8EF857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hint="cs"/>
            <w:cs/>
          </w:rPr>
          <w:tag w:val="tag_ProposalPer"/>
          <w:id w:val="1655947083"/>
          <w:lock w:val="sdtLocked"/>
          <w:placeholder>
            <w:docPart w:val="3ADBF41494074014AAF027FA9629AAFF"/>
          </w:placeholder>
        </w:sdtPr>
        <w:sdtEndPr/>
        <w:sdtContent>
          <w:r w:rsidRPr="003B7376">
            <w:rPr>
              <w:rFonts w:ascii="TH SarabunPSK" w:hAnsi="TH SarabunPSK" w:cs="TH SarabunPSK"/>
              <w:sz w:val="24"/>
              <w:szCs w:val="32"/>
              <w:cs/>
            </w:rPr>
            <w:t>.........................</w:t>
          </w:r>
        </w:sdtContent>
      </w:sdt>
      <w:r w:rsidRPr="003B7376">
        <w:rPr>
          <w:rFonts w:hint="cs"/>
          <w:cs/>
        </w:rPr>
        <w:t xml:space="preserve"> </w:t>
      </w:r>
      <w:bookmarkEnd w:id="1"/>
      <w:sdt>
        <w:sdtPr>
          <w:rPr>
            <w:rFonts w:hint="cs"/>
            <w:cs/>
          </w:rPr>
          <w:tag w:val="ProposalPer2"/>
          <w:id w:val="1941797729"/>
          <w:lock w:val="sdtContentLocked"/>
          <w:placeholder>
            <w:docPart w:val="ED3B574EE6AC4A93A849F48A4AF61C3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sdtContent>
      </w:sdt>
      <w:r w:rsidRPr="003B7376">
        <w:rPr>
          <w:rFonts w:hint="cs"/>
          <w:cs/>
        </w:rPr>
        <w:t xml:space="preserve">            </w:t>
      </w:r>
    </w:p>
    <w:p w14:paraId="7B37DBCB" w14:textId="77777777"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1C31950A">
          <v:shape id="_x0000_i1205" type="#_x0000_t75" style="width:16.5pt;height:10.5pt" o:ole="">
            <v:imagedata r:id="rId60" o:title=""/>
          </v:shape>
          <w:control r:id="rId61" w:name="ProposalConsider2" w:shapeid="_x0000_i1205"/>
        </w:object>
      </w:r>
      <w:sdt>
        <w:sdtPr>
          <w:rPr>
            <w:rFonts w:ascii="TH SarabunPSK" w:hAnsi="TH SarabunPSK" w:cs="TH SarabunPSK" w:hint="cs"/>
            <w:cs/>
          </w:rPr>
          <w:tag w:val="ProposalConsider2"/>
          <w:id w:val="-148447997"/>
          <w:lock w:val="sdtContentLocked"/>
          <w:placeholder>
            <w:docPart w:val="9A9AE23FC8D44E729217D825CE411F6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14:paraId="28F80058" w14:textId="77777777" w:rsidR="00B0619F" w:rsidRPr="003B7376" w:rsidRDefault="00B0619F" w:rsidP="00B0619F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14:paraId="4D3204B6" w14:textId="77777777"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352F548F">
          <v:shape id="_x0000_i1207" type="#_x0000_t75" style="width:11.25pt;height:15pt" o:ole="">
            <v:imagedata r:id="rId62" o:title=""/>
          </v:shape>
          <w:control r:id="rId63" w:name="tag_ProjectAnimalUsed" w:shapeid="_x0000_i1207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14:paraId="12EBA4AB" w14:textId="77777777" w:rsidR="00BF550E" w:rsidRPr="003B7376" w:rsidRDefault="00BF550E" w:rsidP="00BF550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73CBC711">
          <v:shape id="_x0000_i1209" type="#_x0000_t75" style="width:10.5pt;height:16.5pt" o:ole="">
            <v:imagedata r:id="rId64" o:title=""/>
          </v:shape>
          <w:control r:id="rId65" w:name="tag_ProjectHumanUsed" w:shapeid="_x0000_i1209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14:paraId="7518F2D5" w14:textId="77777777" w:rsidR="00BF550E" w:rsidRPr="003B7376" w:rsidRDefault="00BF550E" w:rsidP="00BF550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6BA0BE33">
          <v:shape id="_x0000_i1211" type="#_x0000_t75" style="width:13.5pt;height:15.75pt" o:ole="">
            <v:imagedata r:id="rId66" o:title=""/>
          </v:shape>
          <w:control r:id="rId67" w:name="tag_ProjectBioSafety" w:shapeid="_x0000_i1211"/>
        </w:object>
      </w:r>
      <w:sdt>
        <w:sdtPr>
          <w:rPr>
            <w:rFonts w:hint="cs"/>
            <w:cs/>
          </w:rPr>
          <w:tag w:val="ProjectBioSafety"/>
          <w:id w:val="-932054430"/>
          <w:lock w:val="contentLocked"/>
          <w:placeholder>
            <w:docPart w:val="61C45BEC132242A1A8DD57FD2A5BF3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มีการวิจัยด้านเทคโนโลยีชีวภาพสมัยใหม่หรือพันธุวิศวกรรม</w:t>
          </w:r>
        </w:sdtContent>
      </w:sdt>
    </w:p>
    <w:p w14:paraId="5928D6DB" w14:textId="77777777" w:rsidR="00BF550E" w:rsidRPr="003B7376" w:rsidRDefault="00BF550E" w:rsidP="00BF550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 w14:anchorId="10ADA171">
          <v:shape id="_x0000_i1213" type="#_x0000_t75" style="width:11.25pt;height:10.5pt" o:ole="">
            <v:imagedata r:id="rId68" o:title=""/>
          </v:shape>
          <w:control r:id="rId69" w:name="tag_ProjectLabUsed" w:shapeid="_x0000_i1213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14:paraId="0EC7649B" w14:textId="77777777" w:rsidR="00B0619F" w:rsidRPr="003B7376" w:rsidRDefault="00B0619F" w:rsidP="00BF550E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p w14:paraId="126B4802" w14:textId="77777777" w:rsidR="0024064A" w:rsidRPr="003B7376" w:rsidRDefault="0024064A" w:rsidP="00B0619F">
      <w:pPr>
        <w:shd w:val="clear" w:color="auto" w:fill="FFFFFF"/>
        <w:ind w:left="426" w:hanging="710"/>
        <w:rPr>
          <w:rFonts w:ascii="TH SarabunPSK" w:hAnsi="TH SarabunPSK" w:cs="TH SarabunPSK"/>
          <w:sz w:val="18"/>
          <w:szCs w:val="18"/>
          <w:u w:val="single"/>
        </w:rPr>
      </w:pPr>
    </w:p>
    <w:p w14:paraId="38B622F5" w14:textId="77777777" w:rsidR="006F63FC" w:rsidRPr="003B7376" w:rsidRDefault="006F63FC" w:rsidP="006F63FC"/>
    <w:p w14:paraId="3E67ED9E" w14:textId="77777777" w:rsidR="006F63FC" w:rsidRPr="003B7376" w:rsidRDefault="006F63FC" w:rsidP="006F63FC"/>
    <w:p w14:paraId="34138D5B" w14:textId="77777777" w:rsidR="00B0619F" w:rsidRPr="003B7376" w:rsidRDefault="00B0619F" w:rsidP="006F63FC"/>
    <w:p w14:paraId="6D22B66B" w14:textId="77777777" w:rsidR="00884D93" w:rsidRPr="003B7376" w:rsidRDefault="00884D93" w:rsidP="006F63FC"/>
    <w:p w14:paraId="67BD2952" w14:textId="77777777" w:rsidR="00884D93" w:rsidRPr="003B7376" w:rsidRDefault="00884D93" w:rsidP="006F63FC"/>
    <w:p w14:paraId="5EE711C5" w14:textId="77777777" w:rsidR="00884D93" w:rsidRPr="003B7376" w:rsidRDefault="00884D93" w:rsidP="006F63FC"/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14:paraId="61A18A61" w14:textId="77777777" w:rsidR="0001369D" w:rsidRPr="003B7376" w:rsidRDefault="0001369D" w:rsidP="00E46749">
          <w:pPr>
            <w:pStyle w:val="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14:paraId="0D46A6F3" w14:textId="77777777"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tbl>
          <w:tblPr>
            <w:tblStyle w:val="af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14:paraId="27DD8D04" w14:textId="77777777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14:paraId="6A7F677B" w14:textId="77777777" w:rsidR="00B24DB2" w:rsidRPr="003B7376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14:paraId="34B1C428" w14:textId="77777777" w:rsidR="00B24DB2" w:rsidRPr="003B7376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14:paraId="22BF10A5" w14:textId="77777777" w:rsidR="00B24DB2" w:rsidRPr="003B7376" w:rsidRDefault="005E1756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14:paraId="16EE42D1" w14:textId="77777777" w:rsidR="00B24DB2" w:rsidRPr="003B7376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4D85FA3B" w14:textId="77777777" w:rsidR="00B24DB2" w:rsidRPr="003B7376" w:rsidRDefault="008125A3" w:rsidP="00931932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14:paraId="78980840" w14:textId="77777777" w:rsidTr="008125A3">
            <w:trPr>
              <w:trHeight w:val="394"/>
            </w:trPr>
            <w:tc>
              <w:tcPr>
                <w:tcW w:w="1276" w:type="dxa"/>
              </w:tcPr>
              <w:p w14:paraId="79779549" w14:textId="77777777" w:rsidR="00B24DB2" w:rsidRPr="003B7376" w:rsidRDefault="007B01D8" w:rsidP="007E16D3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Title"/>
                    <w:id w:val="-1194151654"/>
                    <w:lock w:val="sdtLocked"/>
                    <w:placeholder>
                      <w:docPart w:val="2FFEAD361F594CAAA6043B20C30542B6"/>
                    </w:placeholder>
                    <w:dropDownList>
                      <w:listItem w:displayText="นาย" w:value="1"/>
                      <w:listItem w:displayText="นางสาว" w:value="2"/>
                      <w:listItem w:displayText="นาง" w:value="3"/>
                      <w:listItem w:displayText="ศ." w:value="4"/>
                      <w:listItem w:displayText="รศ." w:value="5"/>
                      <w:listItem w:displayText="ผศ." w:value="6"/>
                    </w:dropDownList>
                  </w:sdtPr>
                  <w:sdtEndPr/>
                  <w:sdtContent>
                    <w:r w:rsidR="00586F9D"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นาย</w:t>
                    </w:r>
                  </w:sdtContent>
                </w:sdt>
              </w:p>
            </w:tc>
            <w:tc>
              <w:tcPr>
                <w:tcW w:w="3373" w:type="dxa"/>
              </w:tcPr>
              <w:p w14:paraId="7BA7129E" w14:textId="77777777" w:rsidR="00B24DB2" w:rsidRPr="003B7376" w:rsidRDefault="00B24DB2" w:rsidP="00762DD1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53823667" w14:textId="77777777" w:rsidR="00B24DB2" w:rsidRPr="003B7376" w:rsidRDefault="00E0182D" w:rsidP="007E16D3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586F9D"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456DE2C3" w14:textId="77777777" w:rsidR="00B24DB2" w:rsidRPr="003B7376" w:rsidRDefault="00B24DB2" w:rsidP="00D60FB3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23A12869" w14:textId="77777777" w:rsidR="00B24DB2" w:rsidRPr="003B7376" w:rsidRDefault="00B24DB2" w:rsidP="00F84E3A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14:paraId="04C15945" w14:textId="77777777" w:rsidTr="008125A3">
            <w:trPr>
              <w:trHeight w:val="405"/>
            </w:trPr>
            <w:tc>
              <w:tcPr>
                <w:tcW w:w="1276" w:type="dxa"/>
              </w:tcPr>
              <w:p w14:paraId="7B8183B8" w14:textId="77777777" w:rsidR="00B0619F" w:rsidRPr="003B7376" w:rsidRDefault="00B0619F" w:rsidP="00CC2A60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Title"/>
                    <w:id w:val="-1823037926"/>
                    <w:placeholder>
                      <w:docPart w:val="58BE5603F0374F01B04ABF556A348450"/>
                    </w:placeholder>
                    <w:dropDownList>
                      <w:listItem w:displayText="นาย" w:value="1"/>
                      <w:listItem w:displayText="นางสาว" w:value="2"/>
                      <w:listItem w:displayText="นาง" w:value="3"/>
                      <w:listItem w:displayText="ศ." w:value="4"/>
                      <w:listItem w:displayText="รศ." w:value="5"/>
                      <w:listItem w:displayText="ผศ." w:value="6"/>
                    </w:dropDownList>
                  </w:sdtPr>
                  <w:sdtEndPr/>
                  <w:sdtContent>
                    <w:r w:rsidR="00002A3C"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ศ.</w:t>
                    </w:r>
                  </w:sdtContent>
                </w:sdt>
              </w:p>
            </w:tc>
            <w:tc>
              <w:tcPr>
                <w:tcW w:w="3373" w:type="dxa"/>
              </w:tcPr>
              <w:p w14:paraId="32A72F71" w14:textId="77777777" w:rsidR="00B0619F" w:rsidRPr="003B7376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52D3D6CB" w14:textId="77777777" w:rsidR="00B0619F" w:rsidRPr="003B7376" w:rsidRDefault="00E0182D" w:rsidP="00B0619F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B0619F"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23E4144C" w14:textId="77777777" w:rsidR="00B0619F" w:rsidRPr="003B7376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7FEB6652" w14:textId="77777777" w:rsidR="00B0619F" w:rsidRPr="003B7376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14:paraId="0589C2AE" w14:textId="77777777" w:rsidTr="008125A3">
            <w:trPr>
              <w:trHeight w:val="405"/>
            </w:trPr>
            <w:tc>
              <w:tcPr>
                <w:tcW w:w="1276" w:type="dxa"/>
              </w:tcPr>
              <w:p w14:paraId="088A5AC0" w14:textId="77777777" w:rsidR="00B0619F" w:rsidRPr="003B7376" w:rsidRDefault="00B0619F" w:rsidP="00CC2A60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Title"/>
                    <w:id w:val="-302153552"/>
                    <w:placeholder>
                      <w:docPart w:val="B814B4A4F05941A5BE8CF4D87EAC5739"/>
                    </w:placeholder>
                    <w:dropDownList>
                      <w:listItem w:displayText="นาย" w:value="1"/>
                      <w:listItem w:displayText="นางสาว" w:value="2"/>
                      <w:listItem w:displayText="นาง" w:value="3"/>
                      <w:listItem w:displayText="ศ." w:value="4"/>
                      <w:listItem w:displayText="รศ." w:value="5"/>
                      <w:listItem w:displayText="ผศ." w:value="6"/>
                    </w:dropDownList>
                  </w:sdtPr>
                  <w:sdtEndPr/>
                  <w:sdtContent>
                    <w:r w:rsidR="00CC2A60"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ผศ.</w:t>
                    </w:r>
                  </w:sdtContent>
                </w:sdt>
              </w:p>
            </w:tc>
            <w:tc>
              <w:tcPr>
                <w:tcW w:w="3373" w:type="dxa"/>
              </w:tcPr>
              <w:p w14:paraId="3EC83172" w14:textId="77777777" w:rsidR="00B0619F" w:rsidRPr="003B7376" w:rsidRDefault="00B0619F" w:rsidP="00B0619F">
                <w:pPr>
                  <w:pStyle w:val="af5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211DB703" w14:textId="77777777" w:rsidR="00B0619F" w:rsidRPr="003B7376" w:rsidRDefault="00E0182D" w:rsidP="00B0619F">
                <w:pPr>
                  <w:pStyle w:val="af5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-1389187518"/>
                    <w:placeholder>
                      <w:docPart w:val="B53E91D252EC4AA3AAADA9E5AC44909A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B0619F"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ผู้ประสานงาน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0C02A457" w14:textId="77777777" w:rsidR="00B0619F" w:rsidRPr="003B7376" w:rsidRDefault="00B0619F" w:rsidP="00B32F8D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5C676490" w14:textId="77777777" w:rsidR="00B0619F" w:rsidRPr="003B7376" w:rsidRDefault="00E0182D" w:rsidP="00B0619F">
                <w:pPr>
                  <w:pStyle w:val="af5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10FE42F0" w14:textId="77777777" w:rsidR="00B0619F" w:rsidRPr="003B7376" w:rsidRDefault="00E0182D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14:paraId="055AADBC" w14:textId="77777777"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2C7AFC9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14:paraId="41AF651F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076C41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14:paraId="00C72B76" w14:textId="77777777"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076C41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3DB0623" w14:textId="77777777"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14:paraId="3487565E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47091782" w14:textId="77777777" w:rsidR="002A5E55" w:rsidRPr="003B7376" w:rsidRDefault="00B0619F" w:rsidP="002A5E5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42D7BB61" w14:textId="77777777" w:rsidR="00B0619F" w:rsidRPr="003B7376" w:rsidRDefault="00E0182D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14:paraId="693C5A51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B61CCB6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1F7428E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05C0EC4D" w14:textId="77777777" w:rsidR="00070C8C" w:rsidRPr="003B7376" w:rsidRDefault="002B599F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14:paraId="5535E79E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1003783A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7027F979" w14:textId="77777777" w:rsidR="00341B47" w:rsidRPr="003B7376" w:rsidRDefault="006B40ED" w:rsidP="006B40ED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14:paraId="489A7DD5" w14:textId="77777777" w:rsidR="00070C8C" w:rsidRPr="003B7376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14:paraId="69DA3D5A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47091E4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D99BCC2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2DEB2BBB" w14:textId="77777777" w:rsidR="00CF0326" w:rsidRPr="003B7376" w:rsidRDefault="00B612F1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14:paraId="31F962D3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75113D7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C72FB1F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21889D6" w14:textId="77777777" w:rsidR="00B612F1" w:rsidRPr="003B7376" w:rsidRDefault="00B612F1" w:rsidP="00B612F1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14:paraId="726CABB5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E043E35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lastRenderedPageBreak/>
            <w:t>……………………………………………………………………………………………………………………………………………………………………</w:t>
          </w:r>
        </w:p>
        <w:p w14:paraId="13D3500C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14:paraId="2CB29934" w14:textId="77777777" w:rsidR="00B0619F" w:rsidRPr="003B7376" w:rsidRDefault="00B0619F" w:rsidP="00B612F1">
      <w:pPr>
        <w:pStyle w:val="af6"/>
        <w:spacing w:before="0" w:beforeAutospacing="0" w:after="0" w:afterAutospacing="0"/>
      </w:pPr>
    </w:p>
    <w:p w14:paraId="5AAC263F" w14:textId="77777777" w:rsidR="00CF0326" w:rsidRPr="003B7376" w:rsidRDefault="00B612F1" w:rsidP="00B612F1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14:paraId="19442E3C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7AE6420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843FF89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3AEF16D" w14:textId="77777777" w:rsidR="00CF0326" w:rsidRPr="003B7376" w:rsidRDefault="00B612F1" w:rsidP="00CF0326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F0326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14:paraId="7970C773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6A07358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475FED1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DBD578A" w14:textId="77777777" w:rsidR="006317FE" w:rsidRPr="003B7376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 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23D42B24" w14:textId="77777777" w:rsidR="006317FE" w:rsidRPr="003B7376" w:rsidRDefault="00002A3C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225" w:dyaOrig="225" w14:anchorId="701729B7">
          <v:shape id="_x0000_i1215" type="#_x0000_t75" style="width:12.75pt;height:9pt" o:ole="">
            <v:imagedata r:id="rId70" o:title=""/>
          </v:shape>
          <w:control r:id="rId71" w:name="Benefits1" w:shapeid="_x0000_i121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1D87CE09" w14:textId="77777777" w:rsidR="006317FE" w:rsidRPr="003B7376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43A83E20">
          <v:shape id="_x0000_i1217" type="#_x0000_t75" style="width:10.5pt;height:12pt" o:ole="">
            <v:imagedata r:id="rId72" o:title=""/>
          </v:shape>
          <w:control r:id="rId73" w:name="Benefits2" w:shapeid="_x0000_i1217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7DF7ED75" w14:textId="77777777" w:rsidR="006317FE" w:rsidRPr="003B7376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28643A27">
          <v:shape id="_x0000_i1219" type="#_x0000_t75" style="width:14.25pt;height:10.5pt" o:ole="">
            <v:imagedata r:id="rId74" o:title=""/>
          </v:shape>
          <w:control r:id="rId75" w:name="Benefits3" w:shapeid="_x0000_i121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14:paraId="2B5D9891" w14:textId="77777777" w:rsidR="00B0619F" w:rsidRPr="003B7376" w:rsidRDefault="006317FE" w:rsidP="006317FE">
      <w:pPr>
        <w:pStyle w:val="af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2817AC8E">
          <v:shape id="_x0000_i1221" type="#_x0000_t75" style="width:14.25pt;height:15pt" o:ole="">
            <v:imagedata r:id="rId76" o:title=""/>
          </v:shape>
          <w:control r:id="rId77" w:name="Benefits4" w:shapeid="_x0000_i122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14:paraId="40B2BE47" w14:textId="77777777"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14:paraId="243A8E33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56DFD49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79AD3A8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29B68A81" w14:textId="77777777" w:rsidR="00CF0326" w:rsidRPr="003B7376" w:rsidRDefault="002B599F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14:paraId="5AEC52B9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72E7792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CADF941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093FE498" w14:textId="77777777" w:rsidR="00E65A34" w:rsidRPr="003B7376" w:rsidRDefault="00A03698" w:rsidP="00CD5CA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14:paraId="7331549C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687EA1E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72D6E11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4E474F7" w14:textId="77777777" w:rsidR="00715A71" w:rsidRPr="003B7376" w:rsidRDefault="00F176AA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</w:t>
      </w:r>
      <w:r w:rsidR="00A03698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5B680C0F" w14:textId="77777777"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1 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0  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41A37D9B" w14:textId="77777777" w:rsidR="000F622C" w:rsidRPr="003B7376" w:rsidRDefault="00E0182D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6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52051B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2559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7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E611F1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2560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167B33" w14:textId="77777777"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14:paraId="38569CF1" w14:textId="77777777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14:paraId="51812FD7" w14:textId="77777777"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EndPr/>
                      <w:sdtContent>
                        <w:r w:rsidR="00C00647" w:rsidRPr="0093193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64151C8D" w14:textId="77777777"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14:paraId="18F53813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14:paraId="1274E521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14:paraId="2986ED9E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14:paraId="0664037D" w14:textId="77777777" w:rsidTr="00E669BC">
            <w:trPr>
              <w:trHeight w:val="326"/>
            </w:trPr>
            <w:tc>
              <w:tcPr>
                <w:tcW w:w="1843" w:type="dxa"/>
              </w:tcPr>
              <w:p w14:paraId="6DCF9B85" w14:textId="77777777" w:rsidR="00B0619F" w:rsidRPr="003B7376" w:rsidRDefault="00B0619F" w:rsidP="00B0619F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508E3294" w14:textId="77777777" w:rsidR="00B0619F" w:rsidRPr="003B7376" w:rsidRDefault="00B0619F" w:rsidP="00B0619F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7A373BF1" w14:textId="77777777" w:rsidR="00B0619F" w:rsidRPr="003B7376" w:rsidRDefault="00B0619F" w:rsidP="00B0619F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</w:dropDownList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34038722" w14:textId="77777777" w:rsidR="00B0619F" w:rsidRPr="003B7376" w:rsidRDefault="00B0619F" w:rsidP="000F2131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521231" w:rsidRPr="003B7376" w14:paraId="7FB94B81" w14:textId="77777777" w:rsidTr="00E669BC">
            <w:trPr>
              <w:trHeight w:val="326"/>
            </w:trPr>
            <w:tc>
              <w:tcPr>
                <w:tcW w:w="1843" w:type="dxa"/>
              </w:tcPr>
              <w:p w14:paraId="45E6879C" w14:textId="77777777" w:rsidR="00521231" w:rsidRPr="003B7376" w:rsidRDefault="00521231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904C0263621E4AF1A8A33F71EDFE78C2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37ED442A" w14:textId="77777777" w:rsidR="00521231" w:rsidRPr="003B7376" w:rsidRDefault="00521231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3AB8AE1A30D048DDBCE41103670FFF47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245CC697" w14:textId="77777777" w:rsidR="00521231" w:rsidRPr="003B7376" w:rsidRDefault="00521231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93332157"/>
                    <w:placeholder>
                      <w:docPart w:val="94E5B856421A4263AF7A82D8E6D307EF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</w:dropDownList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163B65B3" w14:textId="77777777" w:rsidR="00521231" w:rsidRPr="003B7376" w:rsidRDefault="00521231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14:paraId="24ABA3F4" w14:textId="77777777" w:rsidTr="00E669BC">
            <w:trPr>
              <w:trHeight w:val="326"/>
            </w:trPr>
            <w:tc>
              <w:tcPr>
                <w:tcW w:w="1843" w:type="dxa"/>
              </w:tcPr>
              <w:p w14:paraId="02929F02" w14:textId="77777777" w:rsidR="00B0619F" w:rsidRPr="003B7376" w:rsidRDefault="00B0619F" w:rsidP="00B0619F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C0022252743B4604951A97FD7C4D191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4DEACF0A" w14:textId="77777777" w:rsidR="00B0619F" w:rsidRPr="003B7376" w:rsidRDefault="00B0619F" w:rsidP="00BA6A2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14:paraId="44159F22" w14:textId="77777777" w:rsidR="00B0619F" w:rsidRPr="003B7376" w:rsidRDefault="00B0619F" w:rsidP="00B0619F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399951264"/>
                    <w:placeholder>
                      <w:docPart w:val="6DB77F2D958B45D6B6391ECFCE89342E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</w:dropDownList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0C86A66F" w14:textId="77777777" w:rsidR="00B0619F" w:rsidRPr="003B7376" w:rsidRDefault="00E0182D" w:rsidP="002C4D75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7BD80E2" w14:textId="77777777" w:rsidR="00E67996" w:rsidRPr="003B7376" w:rsidRDefault="00B0619F" w:rsidP="00205E20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C06559C" w14:textId="77777777" w:rsidR="002C4D75" w:rsidRPr="003B7376" w:rsidRDefault="002C4D75" w:rsidP="00205E20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0F3702" w14:textId="77777777" w:rsidR="002C4D75" w:rsidRPr="003B7376" w:rsidRDefault="002C4D75" w:rsidP="00205E20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BE32F3" w14:textId="77777777" w:rsidR="00B0619F" w:rsidRPr="003B7376" w:rsidRDefault="00E0182D" w:rsidP="00B0619F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af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14:paraId="5880E24B" w14:textId="77777777" w:rsidTr="00411B7C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14:paraId="4FB56B58" w14:textId="77777777"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14:paraId="7DE3EB5A" w14:textId="77777777" w:rsidR="00B15DFB" w:rsidRPr="003B7376" w:rsidRDefault="00B15DFB" w:rsidP="00411B7C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2BC8DA7A" w14:textId="77777777"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53723AAF" w14:textId="77777777" w:rsidR="00B15DFB" w:rsidRPr="003B7376" w:rsidRDefault="00E0182D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60422689" w14:textId="77777777"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64CD433D" w14:textId="77777777"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31996376" w14:textId="77777777" w:rsidR="00B15DFB" w:rsidRPr="003B7376" w:rsidRDefault="00E0182D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648979B6" w14:textId="77777777"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090F1EC7" w14:textId="77777777" w:rsidR="00B15DFB" w:rsidRPr="003B7376" w:rsidRDefault="00E0182D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241C5BBC" w14:textId="77777777" w:rsidR="00B15DFB" w:rsidRPr="003B7376" w:rsidRDefault="00E0182D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6EF811E9" w14:textId="77777777"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3DD416F3" w14:textId="77777777"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0C813322" w14:textId="77777777"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5393646F" w14:textId="77777777" w:rsidR="00B15DFB" w:rsidRPr="003B7376" w:rsidRDefault="00B15DFB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B15DFB" w:rsidRPr="00931932" w14:paraId="4FB4CF37" w14:textId="77777777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764DA2" w14:textId="77777777"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8D1964" w14:textId="77777777" w:rsidR="00B15DFB" w:rsidRPr="00931932" w:rsidRDefault="00B15DFB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13ED7D" w14:textId="77777777" w:rsidR="00B15DFB" w:rsidRPr="00931932" w:rsidRDefault="00931932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8ABE4A" w14:textId="77777777" w:rsidR="00B15DFB" w:rsidRPr="00931932" w:rsidRDefault="00931932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B2C33E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F921B9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8FAE52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1F39DC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FB7DFF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1D67A5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1DEDC6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378DB0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435AB9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FC577B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3E0C181E" w14:textId="77777777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14:paraId="667E6066" w14:textId="77777777"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14:paraId="194506B8" w14:textId="77777777" w:rsidR="00B15DFB" w:rsidRPr="00931932" w:rsidRDefault="00B15DFB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081F7645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3A08FC19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05BC2C6B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1F00B67A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7965233C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3805A87D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4C1D8845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24019623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6BE972BC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75E39513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36DAE0A1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05E85B88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535EF207" w14:textId="77777777" w:rsidTr="00411B7C">
            <w:trPr>
              <w:trHeight w:val="711"/>
            </w:trPr>
            <w:tc>
              <w:tcPr>
                <w:tcW w:w="709" w:type="dxa"/>
              </w:tcPr>
              <w:p w14:paraId="71061B13" w14:textId="77777777"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14:paraId="1249A27D" w14:textId="77777777" w:rsidR="00B15DFB" w:rsidRPr="00931932" w:rsidRDefault="00B15DFB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2DEB4F2E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7497346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7D81CEC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8DA5111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A64D004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88D174D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77C3A363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75FF292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6E98A35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867CB73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0F4DD75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CE0B3CE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6BE41069" w14:textId="77777777" w:rsidTr="00411B7C">
            <w:trPr>
              <w:trHeight w:val="712"/>
            </w:trPr>
            <w:tc>
              <w:tcPr>
                <w:tcW w:w="709" w:type="dxa"/>
              </w:tcPr>
              <w:p w14:paraId="7C77CAAF" w14:textId="77777777"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14:paraId="1AA79B1B" w14:textId="77777777" w:rsidR="00B15DFB" w:rsidRPr="00931932" w:rsidRDefault="00B15DFB" w:rsidP="00842426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2AF61448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D74CDD9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509C071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2289B40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AD8A4D2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437B31A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57DEC9BB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8EDEA3F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A402828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A518C5B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582426B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13AE807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69679E6E" w14:textId="77777777" w:rsidTr="00411B7C">
            <w:trPr>
              <w:trHeight w:val="711"/>
            </w:trPr>
            <w:tc>
              <w:tcPr>
                <w:tcW w:w="709" w:type="dxa"/>
              </w:tcPr>
              <w:p w14:paraId="27566B01" w14:textId="77777777"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4536" w:type="dxa"/>
              </w:tcPr>
              <w:p w14:paraId="3953DDB4" w14:textId="77777777" w:rsidR="00B15DFB" w:rsidRPr="00931932" w:rsidRDefault="00B15DFB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616D2226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2C3EAE4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116F390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88AA0C6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9468E04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2C3113C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00790637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DF0102C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DA9378F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FC54A82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EC823BB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F0FBA38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61EC5213" w14:textId="77777777" w:rsidTr="00411B7C">
            <w:trPr>
              <w:trHeight w:val="711"/>
            </w:trPr>
            <w:tc>
              <w:tcPr>
                <w:tcW w:w="709" w:type="dxa"/>
              </w:tcPr>
              <w:p w14:paraId="4735C29E" w14:textId="77777777"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14:paraId="74780D5F" w14:textId="77777777" w:rsidR="00B15DFB" w:rsidRPr="00931932" w:rsidRDefault="00B15DFB" w:rsidP="00411B7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3CA5FDE2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709910E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50EAAA4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EB52647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68A3D51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05F503A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53958807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A904EE8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D2FF65D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40B570E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21784EF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B539E4A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515FA418" w14:textId="77777777" w:rsidTr="00411B7C">
            <w:trPr>
              <w:trHeight w:val="711"/>
            </w:trPr>
            <w:tc>
              <w:tcPr>
                <w:tcW w:w="709" w:type="dxa"/>
              </w:tcPr>
              <w:p w14:paraId="421590E6" w14:textId="77777777" w:rsidR="00B15DFB" w:rsidRPr="00931932" w:rsidRDefault="00990800" w:rsidP="00411B7C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4536" w:type="dxa"/>
              </w:tcPr>
              <w:p w14:paraId="506493E8" w14:textId="77777777" w:rsidR="00B15DFB" w:rsidRPr="00931932" w:rsidRDefault="00B15DFB" w:rsidP="00906CAC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3D8B08A4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9D761DC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6D1E612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D7446BC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0CA806D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3AD9F41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06C3494C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CDFA36E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A8D7CFD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100E16F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9D52BFA" w14:textId="77777777" w:rsidR="00B15DFB" w:rsidRPr="00931932" w:rsidRDefault="00B15DFB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204E8B1" w14:textId="77777777" w:rsidR="00B15DFB" w:rsidRPr="00931932" w:rsidRDefault="00E0182D" w:rsidP="008E3361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5D2705BB" w14:textId="77777777" w:rsidR="00933470" w:rsidRPr="003B7376" w:rsidRDefault="00933470" w:rsidP="004432AC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D13CF0B" w14:textId="77777777" w:rsidR="00CF0326" w:rsidRPr="003B7376" w:rsidRDefault="000E0915" w:rsidP="000E091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14753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Factor"/>
        <w:id w:val="-759288686"/>
        <w:lock w:val="sdtLocked"/>
        <w:placeholder>
          <w:docPart w:val="DefaultPlaceholder_1081868574"/>
        </w:placeholder>
      </w:sdtPr>
      <w:sdtEndPr/>
      <w:sdtContent>
        <w:p w14:paraId="3BFAB95B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CA5A22A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94AF163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14:paraId="6B1B2B6B" w14:textId="77777777" w:rsidR="001D423E" w:rsidRPr="003B7376" w:rsidRDefault="00A03698" w:rsidP="002E6E9B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/>
      <w:sdtContent>
        <w:tbl>
          <w:tblPr>
            <w:tblStyle w:val="af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14:paraId="123045A5" w14:textId="77777777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14:paraId="0C5D9A84" w14:textId="77777777" w:rsidR="009D0F4F" w:rsidRPr="00931932" w:rsidRDefault="00EB156F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14:paraId="7DFD6A21" w14:textId="77777777" w:rsidR="009D0F4F" w:rsidRPr="00931932" w:rsidRDefault="00EB156F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14:paraId="7DDD6C52" w14:textId="77777777" w:rsidR="009D0F4F" w:rsidRPr="00931932" w:rsidRDefault="00EB156F" w:rsidP="009D0F4F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32917B34" w14:textId="77777777" w:rsidR="009D0F4F" w:rsidRPr="00931932" w:rsidRDefault="00EB156F" w:rsidP="001335B5">
                <w:pPr>
                  <w:pStyle w:val="af5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14:paraId="6A97AAB6" w14:textId="77777777" w:rsidTr="006F6432">
            <w:trPr>
              <w:trHeight w:val="387"/>
            </w:trPr>
            <w:tc>
              <w:tcPr>
                <w:tcW w:w="851" w:type="dxa"/>
              </w:tcPr>
              <w:p w14:paraId="60EC96EB" w14:textId="77777777"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14:paraId="6F669640" w14:textId="77777777" w:rsidR="00BD0C41" w:rsidRPr="003B7376" w:rsidRDefault="00E0182D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BD0C41"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4D9F1022" w14:textId="77777777" w:rsidR="00BD0C41" w:rsidRPr="003B7376" w:rsidRDefault="00BD0C41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14:paraId="6A3ABDFE" w14:textId="77777777"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D0C41" w:rsidRPr="003B7376" w14:paraId="4C45A641" w14:textId="77777777" w:rsidTr="006F6432">
            <w:trPr>
              <w:trHeight w:val="405"/>
            </w:trPr>
            <w:tc>
              <w:tcPr>
                <w:tcW w:w="851" w:type="dxa"/>
              </w:tcPr>
              <w:p w14:paraId="577D0878" w14:textId="77777777"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14:paraId="72BAC333" w14:textId="77777777" w:rsidR="00BD0C41" w:rsidRPr="003B7376" w:rsidRDefault="00E0182D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47795551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BD0C41"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01DF730B" w14:textId="77777777" w:rsidR="00BD0C41" w:rsidRPr="003B7376" w:rsidRDefault="00BD0C41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14:paraId="744D15AE" w14:textId="77777777"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D0C41" w:rsidRPr="003B7376" w14:paraId="3A746B58" w14:textId="77777777" w:rsidTr="006F6432">
            <w:trPr>
              <w:trHeight w:val="405"/>
            </w:trPr>
            <w:tc>
              <w:tcPr>
                <w:tcW w:w="851" w:type="dxa"/>
              </w:tcPr>
              <w:p w14:paraId="2707E7B4" w14:textId="77777777"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3827" w:type="dxa"/>
              </w:tcPr>
              <w:p w14:paraId="7550A0EE" w14:textId="77777777" w:rsidR="00BD0C41" w:rsidRPr="003B7376" w:rsidRDefault="00E0182D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7958337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BD0C41"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313AC1AC" w14:textId="77777777" w:rsidR="00BD0C41" w:rsidRPr="003B7376" w:rsidRDefault="00BD0C41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14:paraId="3624BD06" w14:textId="77777777"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D0C41" w:rsidRPr="003B7376" w14:paraId="630BD49A" w14:textId="77777777" w:rsidTr="006F6432">
            <w:trPr>
              <w:trHeight w:val="405"/>
            </w:trPr>
            <w:tc>
              <w:tcPr>
                <w:tcW w:w="851" w:type="dxa"/>
              </w:tcPr>
              <w:p w14:paraId="1F46D27B" w14:textId="77777777"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lastRenderedPageBreak/>
                  <w:t>2561</w:t>
                </w:r>
              </w:p>
            </w:tc>
            <w:tc>
              <w:tcPr>
                <w:tcW w:w="3827" w:type="dxa"/>
              </w:tcPr>
              <w:p w14:paraId="7B058568" w14:textId="77777777" w:rsidR="00BD0C41" w:rsidRPr="003B7376" w:rsidRDefault="00E0182D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2003387349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BD0C41" w:rsidRPr="003B7376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1DDBE6FC" w14:textId="77777777" w:rsidR="00BD0C41" w:rsidRPr="003B7376" w:rsidRDefault="00BD0C41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14:paraId="1839234C" w14:textId="77777777"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D0C41" w:rsidRPr="003B7376" w14:paraId="7E59841A" w14:textId="77777777" w:rsidTr="006F6432">
            <w:trPr>
              <w:trHeight w:val="405"/>
            </w:trPr>
            <w:tc>
              <w:tcPr>
                <w:tcW w:w="851" w:type="dxa"/>
              </w:tcPr>
              <w:p w14:paraId="57E80869" w14:textId="77777777" w:rsidR="00BD0C41" w:rsidRPr="003B7376" w:rsidRDefault="00BD0C41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14:paraId="7B9796A2" w14:textId="77777777" w:rsidR="00BD0C41" w:rsidRPr="003B7376" w:rsidRDefault="00BD0C41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14:paraId="017AB3AD" w14:textId="77777777" w:rsidR="00BD0C41" w:rsidRPr="003B7376" w:rsidRDefault="00BD0C41" w:rsidP="002C4D7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14:paraId="5B4B99D6" w14:textId="77777777" w:rsidR="00BD0C41" w:rsidRPr="003B7376" w:rsidRDefault="00ED3755" w:rsidP="006F6432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  <w:tr w:rsidR="00BD0C41" w:rsidRPr="003B7376" w14:paraId="126B0B6A" w14:textId="77777777" w:rsidTr="006F6432">
            <w:trPr>
              <w:trHeight w:val="405"/>
            </w:trPr>
            <w:tc>
              <w:tcPr>
                <w:tcW w:w="851" w:type="dxa"/>
              </w:tcPr>
              <w:p w14:paraId="4B2DCB30" w14:textId="77777777"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14:paraId="36D8C016" w14:textId="77777777" w:rsidR="00BD0C41" w:rsidRPr="003B7376" w:rsidRDefault="00E0182D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968712208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BD0C41"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344DE90E" w14:textId="77777777" w:rsidR="00BD0C41" w:rsidRPr="003B7376" w:rsidRDefault="00BD0C41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14:paraId="2BF2887E" w14:textId="77777777"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BD0C41" w:rsidRPr="003B7376" w14:paraId="5162CE92" w14:textId="77777777" w:rsidTr="006F6432">
            <w:trPr>
              <w:trHeight w:val="405"/>
            </w:trPr>
            <w:tc>
              <w:tcPr>
                <w:tcW w:w="851" w:type="dxa"/>
              </w:tcPr>
              <w:p w14:paraId="2FA1997B" w14:textId="77777777"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14:paraId="6589D175" w14:textId="77777777" w:rsidR="00BD0C41" w:rsidRPr="003B7376" w:rsidRDefault="00E0182D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4756135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BD0C41"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7335642C" w14:textId="77777777" w:rsidR="00BD0C41" w:rsidRPr="003B7376" w:rsidRDefault="00BD0C41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14:paraId="6250D0B0" w14:textId="77777777"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AF128B" w:rsidRPr="003B7376" w14:paraId="07D1A040" w14:textId="77777777" w:rsidTr="006F6432">
            <w:trPr>
              <w:trHeight w:val="405"/>
            </w:trPr>
            <w:tc>
              <w:tcPr>
                <w:tcW w:w="851" w:type="dxa"/>
              </w:tcPr>
              <w:p w14:paraId="569BA0B0" w14:textId="77777777" w:rsidR="00AF128B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14:paraId="2B705E20" w14:textId="77777777" w:rsidR="00AF128B" w:rsidRPr="003B7376" w:rsidRDefault="00E0182D" w:rsidP="00AF128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50003661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AF128B"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งบดำเนินการ : ค่าธรรมเนียมอุดหนุนสถาบัน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10D7B178" w14:textId="77777777" w:rsidR="00AF128B" w:rsidRPr="003B7376" w:rsidRDefault="00AF128B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14:paraId="3DBFF2C7" w14:textId="77777777" w:rsidR="00AF128B" w:rsidRPr="003B7376" w:rsidRDefault="00AF128B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AF128B" w:rsidRPr="003B7376" w14:paraId="5FAE32D9" w14:textId="77777777" w:rsidTr="006F6432">
            <w:trPr>
              <w:trHeight w:val="405"/>
            </w:trPr>
            <w:tc>
              <w:tcPr>
                <w:tcW w:w="851" w:type="dxa"/>
              </w:tcPr>
              <w:p w14:paraId="0FFD7691" w14:textId="77777777" w:rsidR="00AF128B" w:rsidRPr="003B7376" w:rsidRDefault="00AF128B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14:paraId="09BA5ED0" w14:textId="77777777" w:rsidR="00AF128B" w:rsidRPr="003B7376" w:rsidRDefault="00AF128B" w:rsidP="00AF128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14:paraId="4DD405A3" w14:textId="77777777" w:rsidR="00AF128B" w:rsidRPr="003B7376" w:rsidRDefault="00AF128B" w:rsidP="002C4D75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14:paraId="59E92145" w14:textId="77777777" w:rsidR="00AF128B" w:rsidRPr="003B7376" w:rsidRDefault="00AF128B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AF128B" w:rsidRPr="003B7376" w14:paraId="2160149D" w14:textId="77777777" w:rsidTr="006F6432">
            <w:trPr>
              <w:trHeight w:val="405"/>
            </w:trPr>
            <w:tc>
              <w:tcPr>
                <w:tcW w:w="851" w:type="dxa"/>
              </w:tcPr>
              <w:p w14:paraId="38E1A66B" w14:textId="77777777" w:rsidR="00AF128B" w:rsidRPr="003B7376" w:rsidRDefault="00AF128B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14:paraId="43BA2CD0" w14:textId="77777777" w:rsidR="00AF128B" w:rsidRPr="003B7376" w:rsidRDefault="00AF128B" w:rsidP="00AF128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รวมตลอดโครงการ</w:t>
                </w:r>
              </w:p>
            </w:tc>
            <w:tc>
              <w:tcPr>
                <w:tcW w:w="3685" w:type="dxa"/>
              </w:tcPr>
              <w:p w14:paraId="58560E83" w14:textId="77777777" w:rsidR="00AF128B" w:rsidRPr="003B7376" w:rsidRDefault="00AF128B" w:rsidP="00AF128B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14:paraId="7877A774" w14:textId="77777777" w:rsidR="00AF128B" w:rsidRPr="003B7376" w:rsidRDefault="00E0182D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</w:tbl>
      </w:sdtContent>
    </w:sdt>
    <w:p w14:paraId="7E038E18" w14:textId="77777777" w:rsidR="00DB11ED" w:rsidRPr="003B7376" w:rsidRDefault="00DB11ED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96F1E5C" w14:textId="77777777" w:rsidR="00BD0C41" w:rsidRPr="003B7376" w:rsidRDefault="00597167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6FA4B1E5C8344BA6A8A4C485BC32F893"/>
          </w:placeholder>
          <w:showingPlcHdr/>
          <w:text/>
        </w:sdtPr>
        <w:sdtEndPr/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D0C4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7087"/>
            <w:gridCol w:w="2126"/>
          </w:tblGrid>
          <w:tr w:rsidR="00BD0C41" w:rsidRPr="003B7376" w14:paraId="3139453A" w14:textId="77777777" w:rsidTr="007553B1">
            <w:tc>
              <w:tcPr>
                <w:tcW w:w="709" w:type="dxa"/>
                <w:vAlign w:val="center"/>
              </w:tcPr>
              <w:p w14:paraId="66ECA223" w14:textId="77777777" w:rsidR="00BD0C41" w:rsidRPr="00931932" w:rsidRDefault="00E0182D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6B901956F47D4F778F527D7F382BFB8F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7087" w:type="dxa"/>
                <w:vAlign w:val="center"/>
              </w:tcPr>
              <w:p w14:paraId="1F14F614" w14:textId="77777777" w:rsidR="00BD0C41" w:rsidRPr="00931932" w:rsidRDefault="00E0182D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D6CB10A08A7C40899D530679C121884A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14:paraId="02311D2F" w14:textId="77777777" w:rsidR="00BD0C41" w:rsidRPr="00931932" w:rsidRDefault="00E0182D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046DE340B03E4841AA7C4716398A9F2A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14:paraId="3CFB3BAD" w14:textId="77777777" w:rsidTr="007553B1">
            <w:tc>
              <w:tcPr>
                <w:tcW w:w="709" w:type="dxa"/>
              </w:tcPr>
              <w:p w14:paraId="7D21A1E7" w14:textId="77777777" w:rsidR="00BD0C41" w:rsidRPr="003B7376" w:rsidRDefault="00990800" w:rsidP="00AF1F2B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2561</w:t>
                </w:r>
              </w:p>
            </w:tc>
            <w:tc>
              <w:tcPr>
                <w:tcW w:w="7087" w:type="dxa"/>
              </w:tcPr>
              <w:p w14:paraId="0E4D17FA" w14:textId="77777777" w:rsidR="00BD0C41" w:rsidRPr="003B7376" w:rsidRDefault="00BD0C41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3E9D8B71" w14:textId="77777777" w:rsidR="00BD0C41" w:rsidRPr="003B7376" w:rsidRDefault="00BD0C41" w:rsidP="00AF1F2B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idiate Result" w:value="I"/>
                      <w:listItem w:displayText="Goal Result" w:value="G"/>
                    </w:dropDownList>
                  </w:sdtPr>
                  <w:sdtEndPr/>
                  <w:sdtContent>
                    <w:r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BD0C41" w:rsidRPr="003B7376" w14:paraId="197D9AB2" w14:textId="77777777" w:rsidTr="007553B1">
            <w:tc>
              <w:tcPr>
                <w:tcW w:w="709" w:type="dxa"/>
              </w:tcPr>
              <w:p w14:paraId="0D2D3C95" w14:textId="77777777" w:rsidR="00BD0C41" w:rsidRPr="003B7376" w:rsidRDefault="00990800" w:rsidP="00AF1F2B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7087" w:type="dxa"/>
              </w:tcPr>
              <w:p w14:paraId="1B79E6B7" w14:textId="77777777" w:rsidR="00BD0C41" w:rsidRPr="003B7376" w:rsidRDefault="00BD0C41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2E94B201" w14:textId="77777777" w:rsidR="00BD0C41" w:rsidRPr="003B7376" w:rsidRDefault="00BD0C41" w:rsidP="00AF1F2B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1999414772"/>
                    <w:dropDownList>
                      <w:listItem w:displayText="Primary Result" w:value="P"/>
                      <w:listItem w:displayText="Intermidiate Result" w:value="I"/>
                      <w:listItem w:displayText="Goal Result" w:value="G"/>
                    </w:dropDownList>
                  </w:sdtPr>
                  <w:sdtEndPr/>
                  <w:sdtContent>
                    <w:r w:rsidRPr="003B7376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Intermidiate Result</w:t>
                    </w:r>
                  </w:sdtContent>
                </w:sdt>
              </w:p>
            </w:tc>
          </w:tr>
        </w:tbl>
      </w:sdtContent>
    </w:sdt>
    <w:p w14:paraId="02A45956" w14:textId="77777777" w:rsidR="00DF4C22" w:rsidRPr="003B7376" w:rsidRDefault="00DF4C22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p w14:paraId="7603F455" w14:textId="77777777" w:rsidR="00344F14" w:rsidRPr="003B7376" w:rsidRDefault="00BA49AB" w:rsidP="00344F14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detail18"/>
          <w:id w:val="-473372017"/>
          <w:lock w:val="sdtContentLocked"/>
          <w:placeholder>
            <w:docPart w:val="55ADD41537B84021968788F9BDFF54E5"/>
          </w:placeholder>
          <w:showingPlcHdr/>
          <w:text/>
        </w:sdtPr>
        <w:sdtEndPr/>
        <w:sdtContent>
          <w:r w:rsidR="009C11DB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9C11DB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โครงการวิจัยต่อเนื่อง (คำรับรองจากหัวหน้าโครงการวิจัยว่าโครงการวิจัยได้รับการจัดสรรงบประมาณจริงในปีงบประมาณที่ผ่านมา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tag_detail18"/>
        <w:id w:val="1074398001"/>
        <w:lock w:val="sdtLocked"/>
        <w:placeholder>
          <w:docPart w:val="DefaultPlaceholder_1081868574"/>
        </w:placeholder>
      </w:sdtPr>
      <w:sdtEndPr/>
      <w:sdtContent>
        <w:p w14:paraId="10C154A6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3D920C5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BCB15D0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91083C9" w14:textId="77777777" w:rsidR="00C16B09" w:rsidRPr="003B7376" w:rsidRDefault="00E0182D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3A01212A147E44C0ACB1B70FEE7B553F"/>
          </w:placeholder>
          <w:showingPlcHdr/>
          <w:text/>
        </w:sdtPr>
        <w:sdtEndPr/>
        <w:sdtContent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14:paraId="699C8AD6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5872542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CAD35F0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BFAED50" w14:textId="77777777" w:rsidR="00DF4C22" w:rsidRPr="003B7376" w:rsidRDefault="00E0182D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02A3235A3D5A4A999A45536961914543"/>
          </w:placeholder>
          <w:showingPlcHdr/>
          <w:text/>
        </w:sdtPr>
        <w:sdtEndPr/>
        <w:sdtContent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หัวหน้าโครงการวิจัย พร้อมวัน เดือน ปี</w:t>
          </w:r>
        </w:sdtContent>
      </w:sdt>
    </w:p>
    <w:p w14:paraId="246EE796" w14:textId="77777777" w:rsidR="00747711" w:rsidRPr="003B7376" w:rsidRDefault="00747711" w:rsidP="00C16B09">
      <w:pPr>
        <w:pStyle w:val="af6"/>
        <w:spacing w:after="0"/>
        <w:rPr>
          <w:rFonts w:ascii="TH SarabunPSK" w:hAnsi="TH SarabunPSK" w:cs="TH SarabunPSK"/>
          <w:sz w:val="32"/>
          <w:szCs w:val="32"/>
        </w:rPr>
      </w:pPr>
    </w:p>
    <w:p w14:paraId="4DB730F2" w14:textId="77777777" w:rsidR="00747711" w:rsidRPr="003B7376" w:rsidRDefault="00747711" w:rsidP="00C16B09">
      <w:pPr>
        <w:pStyle w:val="af6"/>
        <w:spacing w:after="0"/>
        <w:rPr>
          <w:rFonts w:ascii="TH SarabunPSK" w:hAnsi="TH SarabunPSK" w:cs="TH SarabunPSK"/>
          <w:sz w:val="32"/>
          <w:szCs w:val="32"/>
        </w:rPr>
      </w:pPr>
    </w:p>
    <w:p w14:paraId="07DD8A63" w14:textId="77777777" w:rsidR="00DF4C22" w:rsidRPr="003B7376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59129C9B" w14:textId="77777777" w:rsidR="00DF4C22" w:rsidRPr="003B7376" w:rsidRDefault="00DF4C22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A0EB954" w14:textId="77777777" w:rsidR="00EC399C" w:rsidRPr="003B7376" w:rsidRDefault="00EC399C" w:rsidP="00DF4C22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14:paraId="61E8AF3E" w14:textId="77777777" w:rsidR="00DF4C22" w:rsidRDefault="00EC399C" w:rsidP="00EC399C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2D000F84" w14:textId="77777777" w:rsidR="008B071A" w:rsidRDefault="008B071A" w:rsidP="00EC399C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37534749" w14:textId="77777777" w:rsidR="008B071A" w:rsidRPr="003B7376" w:rsidRDefault="008B071A" w:rsidP="008B071A">
      <w:pPr>
        <w:pStyle w:val="af6"/>
        <w:spacing w:after="0"/>
        <w:rPr>
          <w:rFonts w:ascii="TH SarabunPSK" w:hAnsi="TH SarabunPSK" w:cs="TH SarabunPSK"/>
          <w:sz w:val="32"/>
          <w:szCs w:val="32"/>
        </w:rPr>
      </w:pPr>
    </w:p>
    <w:p w14:paraId="10E27D62" w14:textId="77777777" w:rsidR="008B071A" w:rsidRPr="003B7376" w:rsidRDefault="008B071A" w:rsidP="008B071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5BF0E57A" w14:textId="77777777" w:rsidR="008B071A" w:rsidRPr="003B7376" w:rsidRDefault="008B071A" w:rsidP="008B071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3A06119" w14:textId="3077C77E" w:rsidR="008B071A" w:rsidRPr="003B7376" w:rsidRDefault="008B071A" w:rsidP="008B071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ผู้ร่วมโครงการ</w:t>
      </w:r>
    </w:p>
    <w:p w14:paraId="7AB9C582" w14:textId="77777777" w:rsidR="008B071A" w:rsidRPr="003B7376" w:rsidRDefault="008B071A" w:rsidP="008B071A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765FFCD0" w14:textId="77777777" w:rsidR="008B071A" w:rsidRDefault="008B071A" w:rsidP="00EC399C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77F1754F" w14:textId="77777777" w:rsidR="008B071A" w:rsidRDefault="008B071A" w:rsidP="00EC399C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7E2CEE2F" w14:textId="77777777" w:rsidR="008B071A" w:rsidRDefault="008B071A" w:rsidP="00EC399C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0960B7C8" w14:textId="77777777" w:rsidR="008B071A" w:rsidRPr="003B7376" w:rsidRDefault="008B071A" w:rsidP="008B071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5E771D8A" w14:textId="77777777" w:rsidR="008B071A" w:rsidRPr="003B7376" w:rsidRDefault="008B071A" w:rsidP="008B071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AB52594" w14:textId="77777777" w:rsidR="008B071A" w:rsidRPr="003B7376" w:rsidRDefault="008B071A" w:rsidP="008B071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ผู้ร่วมโครงการ</w:t>
      </w:r>
    </w:p>
    <w:p w14:paraId="326F6E91" w14:textId="77777777" w:rsidR="008B071A" w:rsidRPr="003B7376" w:rsidRDefault="008B071A" w:rsidP="008B071A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1CBA70DF" w14:textId="77777777" w:rsidR="008B071A" w:rsidRDefault="008B071A" w:rsidP="00EC399C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1671E291" w14:textId="77777777" w:rsidR="008B071A" w:rsidRPr="003B7376" w:rsidRDefault="008B071A" w:rsidP="008B071A">
      <w:pPr>
        <w:pStyle w:val="af6"/>
        <w:spacing w:after="0"/>
        <w:rPr>
          <w:rFonts w:ascii="TH SarabunPSK" w:hAnsi="TH SarabunPSK" w:cs="TH SarabunPSK"/>
          <w:sz w:val="32"/>
          <w:szCs w:val="32"/>
        </w:rPr>
      </w:pPr>
    </w:p>
    <w:p w14:paraId="2A0D9D95" w14:textId="77777777" w:rsidR="008B071A" w:rsidRPr="003B7376" w:rsidRDefault="008B071A" w:rsidP="008B071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67632CDA" w14:textId="77777777" w:rsidR="008B071A" w:rsidRPr="003B7376" w:rsidRDefault="008B071A" w:rsidP="008B071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2BC8B39" w14:textId="3E413ED8" w:rsidR="008B071A" w:rsidRPr="003B7376" w:rsidRDefault="008B071A" w:rsidP="008B071A">
      <w:pPr>
        <w:pStyle w:val="af6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ผู้บังคับบัญชาระดับหน่วยงาน</w:t>
      </w:r>
    </w:p>
    <w:p w14:paraId="7635F65A" w14:textId="77777777" w:rsidR="008B071A" w:rsidRPr="003B7376" w:rsidRDefault="008B071A" w:rsidP="008B071A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3788CECA" w14:textId="77777777" w:rsidR="008B071A" w:rsidRPr="003B7376" w:rsidRDefault="008B071A" w:rsidP="00EC399C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sectPr w:rsidR="008B071A" w:rsidRPr="003B7376" w:rsidSect="00707B53">
      <w:headerReference w:type="even" r:id="rId78"/>
      <w:headerReference w:type="default" r:id="rId79"/>
      <w:footerReference w:type="default" r:id="rId80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5C79F" w14:textId="77777777" w:rsidR="00C0381C" w:rsidRDefault="00C0381C">
      <w:r>
        <w:separator/>
      </w:r>
    </w:p>
  </w:endnote>
  <w:endnote w:type="continuationSeparator" w:id="0">
    <w:p w14:paraId="2BC40D06" w14:textId="77777777" w:rsidR="00C0381C" w:rsidRDefault="00C0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294CC633-C794-4D94-870B-66B6E8DB938E}"/>
    <w:embedBold r:id="rId2" w:fontKey="{FB143E9A-83FF-4EC1-9E17-43C767F25411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1C9BF8B6-C2C1-4829-A19F-87044DF4E5D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53AC7929-1322-482D-A5C0-4B252059C341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2E7CBEFB-91D9-446C-980E-165B8B9B8AB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14:paraId="61205814" w14:textId="77777777" w:rsidR="00C0381C" w:rsidRPr="00707B53" w:rsidRDefault="00E0182D" w:rsidP="00837B79">
        <w:pPr>
          <w:pStyle w:val="aa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FE6179849B784D7592CA86B05D36EC04"/>
            </w:placeholder>
            <w:showingPlcHdr/>
            <w:text w:multiLine="1"/>
          </w:sdtPr>
          <w:sdtEndPr/>
          <w:sdtContent>
            <w:r w:rsidR="00C0381C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C0381C">
              <w:rPr>
                <w:rFonts w:ascii="TH SarabunPSK" w:hAnsi="TH SarabunPSK" w:cs="TH SarabunPSK"/>
                <w:sz w:val="32"/>
              </w:rPr>
              <w:t>Template V1B09062559</w:t>
            </w:r>
          </w:sdtContent>
        </w:sdt>
        <w:r w:rsidR="00C0381C" w:rsidRPr="00707B53">
          <w:rPr>
            <w:rFonts w:ascii="TH SarabunPSK" w:hAnsi="TH SarabunPSK" w:cs="TH SarabunPSK"/>
            <w:sz w:val="32"/>
          </w:rPr>
          <w:t xml:space="preserve"> </w:t>
        </w:r>
        <w:r w:rsidR="00C0381C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C0381C" w:rsidRPr="00707B53">
          <w:rPr>
            <w:rFonts w:ascii="TH SarabunPSK" w:hAnsi="TH SarabunPSK" w:cs="TH SarabunPSK"/>
            <w:sz w:val="32"/>
          </w:rPr>
          <w:fldChar w:fldCharType="begin"/>
        </w:r>
        <w:r w:rsidR="00C0381C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C0381C" w:rsidRPr="00707B53">
          <w:rPr>
            <w:rFonts w:ascii="TH SarabunPSK" w:hAnsi="TH SarabunPSK" w:cs="TH SarabunPSK"/>
            <w:sz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</w:rPr>
          <w:t>5</w:t>
        </w:r>
        <w:r w:rsidR="00C0381C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14:paraId="30DFE63C" w14:textId="77777777" w:rsidR="00C0381C" w:rsidRDefault="00C038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589A5" w14:textId="77777777" w:rsidR="00C0381C" w:rsidRDefault="00C0381C">
      <w:r>
        <w:separator/>
      </w:r>
    </w:p>
  </w:footnote>
  <w:footnote w:type="continuationSeparator" w:id="0">
    <w:p w14:paraId="24643549" w14:textId="77777777" w:rsidR="00C0381C" w:rsidRDefault="00C03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317BF" w14:textId="77777777" w:rsidR="00C0381C" w:rsidRDefault="00C0381C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72D653" w14:textId="77777777" w:rsidR="00C0381C" w:rsidRDefault="00C0381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14:paraId="2CA5955A" w14:textId="77777777" w:rsidR="00C0381C" w:rsidRPr="00631FD4" w:rsidRDefault="00C0381C" w:rsidP="007D65E5">
        <w:pPr>
          <w:pStyle w:val="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  <w:cs/>
          </w:rPr>
          <w:t>สำนักงานคณะกรรมการวิจัยแห่งชาติ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   </w:t>
        </w:r>
        <w:r w:rsidRPr="00631FD4">
          <w:rPr>
            <w:rFonts w:ascii="TH SarabunPSK" w:hAnsi="TH SarabunPSK" w:cs="TH SarabunPSK" w:hint="cs"/>
            <w:cs/>
          </w:rPr>
          <w:t>โครงการวิจัย</w:t>
        </w:r>
      </w:p>
    </w:sdtContent>
  </w:sdt>
  <w:p w14:paraId="675F7669" w14:textId="77777777" w:rsidR="00C0381C" w:rsidRDefault="00C0381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1563"/>
    <w:rsid w:val="0003289E"/>
    <w:rsid w:val="000339F1"/>
    <w:rsid w:val="0003412C"/>
    <w:rsid w:val="000357AF"/>
    <w:rsid w:val="0003634E"/>
    <w:rsid w:val="00041264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C41"/>
    <w:rsid w:val="0007723B"/>
    <w:rsid w:val="00080177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3A6D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2795"/>
    <w:rsid w:val="0017089A"/>
    <w:rsid w:val="001741A0"/>
    <w:rsid w:val="001769C7"/>
    <w:rsid w:val="00176A81"/>
    <w:rsid w:val="00185952"/>
    <w:rsid w:val="00186B30"/>
    <w:rsid w:val="00190DCD"/>
    <w:rsid w:val="00191E8C"/>
    <w:rsid w:val="001934C3"/>
    <w:rsid w:val="001935DB"/>
    <w:rsid w:val="001A1661"/>
    <w:rsid w:val="001A436A"/>
    <w:rsid w:val="001B109D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4147"/>
    <w:rsid w:val="00307525"/>
    <w:rsid w:val="00312F68"/>
    <w:rsid w:val="00313E91"/>
    <w:rsid w:val="003157FE"/>
    <w:rsid w:val="0032105E"/>
    <w:rsid w:val="003216AB"/>
    <w:rsid w:val="003240DD"/>
    <w:rsid w:val="00324754"/>
    <w:rsid w:val="00334B1B"/>
    <w:rsid w:val="0034033D"/>
    <w:rsid w:val="00341B47"/>
    <w:rsid w:val="00341CE8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965E8"/>
    <w:rsid w:val="003A172D"/>
    <w:rsid w:val="003A5A6B"/>
    <w:rsid w:val="003B13BC"/>
    <w:rsid w:val="003B3BA7"/>
    <w:rsid w:val="003B7376"/>
    <w:rsid w:val="003B7A3D"/>
    <w:rsid w:val="003C3556"/>
    <w:rsid w:val="003D7AA9"/>
    <w:rsid w:val="003E624B"/>
    <w:rsid w:val="003F147D"/>
    <w:rsid w:val="003F18BC"/>
    <w:rsid w:val="003F3FDF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303E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458C"/>
    <w:rsid w:val="00510FDA"/>
    <w:rsid w:val="00514D0B"/>
    <w:rsid w:val="00514EE1"/>
    <w:rsid w:val="0052040E"/>
    <w:rsid w:val="0052051B"/>
    <w:rsid w:val="00520B73"/>
    <w:rsid w:val="00521231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E3C"/>
    <w:rsid w:val="00594A48"/>
    <w:rsid w:val="00595639"/>
    <w:rsid w:val="0059687D"/>
    <w:rsid w:val="00597167"/>
    <w:rsid w:val="005A0B5F"/>
    <w:rsid w:val="005A611D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3995"/>
    <w:rsid w:val="00613D7F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CA0"/>
    <w:rsid w:val="00641DFD"/>
    <w:rsid w:val="006469BF"/>
    <w:rsid w:val="00652F40"/>
    <w:rsid w:val="00654EC0"/>
    <w:rsid w:val="00655ED4"/>
    <w:rsid w:val="006564C9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D1D"/>
    <w:rsid w:val="006A756F"/>
    <w:rsid w:val="006B0BF5"/>
    <w:rsid w:val="006B191A"/>
    <w:rsid w:val="006B40ED"/>
    <w:rsid w:val="006B743C"/>
    <w:rsid w:val="006B79C2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5287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125A3"/>
    <w:rsid w:val="008137BE"/>
    <w:rsid w:val="008206F5"/>
    <w:rsid w:val="008224D5"/>
    <w:rsid w:val="00824DCC"/>
    <w:rsid w:val="00831A3A"/>
    <w:rsid w:val="00833286"/>
    <w:rsid w:val="00833D1C"/>
    <w:rsid w:val="008353FF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071A"/>
    <w:rsid w:val="008B40E1"/>
    <w:rsid w:val="008B437C"/>
    <w:rsid w:val="008B53B7"/>
    <w:rsid w:val="008B73A4"/>
    <w:rsid w:val="008C3454"/>
    <w:rsid w:val="008C4952"/>
    <w:rsid w:val="008C67C6"/>
    <w:rsid w:val="008C77DA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41BE"/>
    <w:rsid w:val="00931932"/>
    <w:rsid w:val="00933470"/>
    <w:rsid w:val="009351C8"/>
    <w:rsid w:val="009410D5"/>
    <w:rsid w:val="0094604D"/>
    <w:rsid w:val="00946EB2"/>
    <w:rsid w:val="0095041A"/>
    <w:rsid w:val="00951190"/>
    <w:rsid w:val="00952490"/>
    <w:rsid w:val="009603AA"/>
    <w:rsid w:val="00964212"/>
    <w:rsid w:val="009651F3"/>
    <w:rsid w:val="00971145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4F0C"/>
    <w:rsid w:val="00A469B1"/>
    <w:rsid w:val="00A507DF"/>
    <w:rsid w:val="00A5599D"/>
    <w:rsid w:val="00A568C1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7668A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1C"/>
    <w:rsid w:val="00C03833"/>
    <w:rsid w:val="00C0554B"/>
    <w:rsid w:val="00C10AC7"/>
    <w:rsid w:val="00C12437"/>
    <w:rsid w:val="00C16B09"/>
    <w:rsid w:val="00C21240"/>
    <w:rsid w:val="00C22464"/>
    <w:rsid w:val="00C226BC"/>
    <w:rsid w:val="00C249C0"/>
    <w:rsid w:val="00C269C1"/>
    <w:rsid w:val="00C326D1"/>
    <w:rsid w:val="00C33E91"/>
    <w:rsid w:val="00C3448A"/>
    <w:rsid w:val="00C35688"/>
    <w:rsid w:val="00C40F2A"/>
    <w:rsid w:val="00C4586D"/>
    <w:rsid w:val="00C477C1"/>
    <w:rsid w:val="00C53C0D"/>
    <w:rsid w:val="00C55247"/>
    <w:rsid w:val="00C55F43"/>
    <w:rsid w:val="00C62026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973"/>
    <w:rsid w:val="00C94BE7"/>
    <w:rsid w:val="00C94EC4"/>
    <w:rsid w:val="00C9635C"/>
    <w:rsid w:val="00C96995"/>
    <w:rsid w:val="00C975B9"/>
    <w:rsid w:val="00CA195A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50EB5"/>
    <w:rsid w:val="00D514B8"/>
    <w:rsid w:val="00D5344A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B11ED"/>
    <w:rsid w:val="00DB25CE"/>
    <w:rsid w:val="00DB2BEE"/>
    <w:rsid w:val="00DB6597"/>
    <w:rsid w:val="00DB6981"/>
    <w:rsid w:val="00DC4175"/>
    <w:rsid w:val="00DC5E4B"/>
    <w:rsid w:val="00DC7059"/>
    <w:rsid w:val="00DD7F0C"/>
    <w:rsid w:val="00DE356A"/>
    <w:rsid w:val="00DE44A9"/>
    <w:rsid w:val="00DF08F4"/>
    <w:rsid w:val="00DF3429"/>
    <w:rsid w:val="00DF40FF"/>
    <w:rsid w:val="00DF4C22"/>
    <w:rsid w:val="00DF586A"/>
    <w:rsid w:val="00E00C49"/>
    <w:rsid w:val="00E0182D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375AD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7586"/>
    <w:rsid w:val="00E80E78"/>
    <w:rsid w:val="00E81E0B"/>
    <w:rsid w:val="00E86826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7018"/>
    <w:rsid w:val="00FD489F"/>
    <w:rsid w:val="00FD7885"/>
    <w:rsid w:val="00FE0C40"/>
    <w:rsid w:val="00FE13B4"/>
    <w:rsid w:val="00FE150B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4785"/>
    <o:shapelayout v:ext="edit">
      <o:idmap v:ext="edit" data="1"/>
    </o:shapelayout>
  </w:shapeDefaults>
  <w:decimalSymbol w:val="."/>
  <w:listSeparator w:val=","/>
  <w14:docId w14:val="1A3D20F3"/>
  <w15:chartTrackingRefBased/>
  <w15:docId w15:val="{011C67A7-14E5-4DC3-AA08-2B1B0B42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glossaryDocument" Target="glossary/document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header" Target="header1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456F8D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456F8D" w:rsidP="00136293">
          <w:pPr>
            <w:pStyle w:val="B3543A1066514C7BA592362E7B16EAED7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456F8D" w:rsidP="00136293">
          <w:pPr>
            <w:pStyle w:val="2471995D23E44DEBAF16EE77EF4B4F1A6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456F8D" w:rsidP="00136293">
          <w:pPr>
            <w:pStyle w:val="A5DF707281AB4C2AB86430454FB8BB77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456F8D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456F8D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456F8D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456F8D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2FFEAD361F594CAAA6043B20C305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5BDC8-07EE-4C54-BB42-DAC002D7E5B6}"/>
      </w:docPartPr>
      <w:docPartBody>
        <w:p w:rsidR="00EE4442" w:rsidRDefault="002D768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456F8D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456F8D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456F8D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456F8D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C9566B4F5FC4C40B00111FAF09F7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C6E5-4184-47CA-A802-E2ABA041AAF3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757E7C22CD534C9283AFAD07DD69A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1A6-E0D7-413B-BF65-00EF17716EBB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034DD15F8264317B68E6B3B1BE9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BB3D-90B6-4D53-8FB6-95873F920080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3310D7C883341938A9400CB0E5C9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4239-E21F-4572-8AE0-3EE4605E2CC1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A7326FADF14ADE83F383C75A30B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DB6E7-7E67-4A0A-AF7C-027E02257FBB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2077F6AB7A0F438C9DFF47DC3B9A0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21B9-2599-4B15-87F1-73A85BFBF1B2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DE6FF7CEF8A647E1844EC4B96263E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695EE-1875-4825-891A-0672CD38052C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3FD349871D4246FC980A22477E53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B139-18C4-4100-9521-D33F0A535234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   นโยบายและยุทธศาสตร์การวิจัยของชาติ</w:t>
          </w:r>
        </w:p>
      </w:docPartBody>
    </w:docPart>
    <w:docPart>
      <w:docPartPr>
        <w:name w:val="994D4414040349998693AB8E50D98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A3D4-1451-4184-8DDB-C5E83D1EF985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FF638DCF442E4AD1A8A08EF5820BF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7DF18-DE9C-4D22-8355-C4254A09E3D6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4C8D040227AA447E9EB38B45F685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A5BA-9CBD-41BA-991F-7DC79DC11723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กลยุทธ์</w:t>
          </w:r>
        </w:p>
      </w:docPartBody>
    </w:docPart>
    <w:docPart>
      <w:docPartPr>
        <w:name w:val="22FF0111E3CA4A5087F8B92E8AE5D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B117F-25BB-45BB-BB0B-E27702509135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3B9F7641FF2E4C5A80432F32E58BC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3E31A-9CFB-4709-8C95-46610C236A4F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แผนวิจัย</w:t>
          </w:r>
        </w:p>
      </w:docPartBody>
    </w:docPart>
    <w:docPart>
      <w:docPartPr>
        <w:name w:val="605B4ABFFD544A57B0293B9CF87E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836F-B4A7-43DE-9B11-525C7EF09551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cs/>
            </w:rPr>
            <w:t>-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ไม่ต้องระบุ-                                                                            </w:t>
          </w:r>
        </w:p>
      </w:docPartBody>
    </w:docPart>
    <w:docPart>
      <w:docPartPr>
        <w:name w:val="50D86FDF98E142E294E8A2C223068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0C18-A767-477E-AEF8-0C82113DA779}"/>
      </w:docPartPr>
      <w:docPartBody>
        <w:p w:rsidR="00755DCD" w:rsidRDefault="00456F8D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94B820B4591848AC93472D2A3BA2B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42923-BF8F-4389-AD78-491584687E9A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8E361C9250DC42C082C391E03F88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72F85-86E1-47F7-AD56-FCFBC5D8B48C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p>
      </w:docPartBody>
    </w:docPart>
    <w:docPart>
      <w:docPartPr>
        <w:name w:val="5555FA22AE234483B5DDC760807AD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4D1F2-0CDD-456F-8F68-ABE6FD58095F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48F8D11652A40939F0CA5064BBD6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B0F3-83A1-40ED-8F61-546CEA3E248B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p>
      </w:docPartBody>
    </w:docPart>
    <w:docPart>
      <w:docPartPr>
        <w:name w:val="DE0CB7FF7A9C47FDA397291AFF5B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3CE9-28AB-44B2-BC63-D7EBF58D3D1E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p>
      </w:docPartBody>
    </w:docPart>
    <w:docPart>
      <w:docPartPr>
        <w:name w:val="65235D3D831A40AC85946DB6118BA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5172-B75E-4A1E-8DC8-473B85A59E34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4A2E9C1C089A4A2FB2928DACA63B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A566-97DD-4AA7-89C0-CE11420437C9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p>
      </w:docPartBody>
    </w:docPart>
    <w:docPart>
      <w:docPartPr>
        <w:name w:val="B4FF0EAB13A045EE83F83ECB117AA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EED6-1D40-48C9-B769-04095227BF62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F610A1FCE74143CBB489E6814CCF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C58A-3321-4D19-869D-85226560C3F5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p>
      </w:docPartBody>
    </w:docPart>
    <w:docPart>
      <w:docPartPr>
        <w:name w:val="41C6C061D5394016B41D6533BF479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14AA0-8244-452A-A760-4C7B997934D7}"/>
      </w:docPartPr>
      <w:docPartBody>
        <w:p w:rsidR="00755DCD" w:rsidRDefault="00755DCD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456F8D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847B1832EC114CE2ACDDF52C37059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27224-9D6E-4489-BE7D-564BE197A254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9A9AE23FC8D44E729217D825CE41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78FE-0D56-4DA5-A227-AD257D5F571A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B53E91D252EC4AA3AAADA9E5AC449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A78F-6083-4B23-A995-C7726E774C27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456F8D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456F8D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456F8D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456F8D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456F8D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C0022252743B4604951A97FD7C4D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1FC46-DBAD-4528-8E43-130D9F992E5A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DB77F2D958B45D6B6391ECFCE893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BC110-C7EE-4420-8A89-76A0517CCE2F}"/>
      </w:docPartPr>
      <w:docPartBody>
        <w:p w:rsidR="00755DCD" w:rsidRDefault="00755DCD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456F8D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456F8D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456F8D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456F8D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904C0263621E4AF1A8A33F71EDFE7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69628-9D23-4A83-ABA1-B3C9483934F6}"/>
      </w:docPartPr>
      <w:docPartBody>
        <w:p w:rsidR="00383F54" w:rsidRDefault="00ED355E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3AB8AE1A30D048DDBCE41103670FF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7BD53-F53C-4297-9AF3-68FD6B938491}"/>
      </w:docPartPr>
      <w:docPartBody>
        <w:p w:rsidR="00383F54" w:rsidRDefault="00ED355E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94E5B856421A4263AF7A82D8E6D30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61425-0A85-488B-8A38-46C066C4B769}"/>
      </w:docPartPr>
      <w:docPartBody>
        <w:p w:rsidR="00383F54" w:rsidRDefault="00ED355E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456F8D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456F8D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456F8D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456F8D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456F8D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456F8D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456F8D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456F8D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456F8D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456F8D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456F8D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456F8D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456F8D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456F8D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456F8D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456F8D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456F8D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456F8D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456F8D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456F8D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456F8D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6B6C2514BE4BDD9CF2CC5E7234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CB205-7B5C-4E84-BBF3-E692EF8FD85E}"/>
      </w:docPartPr>
      <w:docPartBody>
        <w:p w:rsidR="008F1C92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374FF9B43CDB44238B1CCB70AE30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AA95-6588-49AD-B3A5-C98802074097}"/>
      </w:docPartPr>
      <w:docPartBody>
        <w:p w:rsidR="008F1C92" w:rsidRDefault="00456F8D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p>
      </w:docPartBody>
    </w:docPart>
    <w:docPart>
      <w:docPartPr>
        <w:name w:val="473561A913AE465B9E3525A04088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19774-928D-4653-9049-D389D15AC0F3}"/>
      </w:docPartPr>
      <w:docPartBody>
        <w:p w:rsidR="008F1C92" w:rsidRDefault="00456F8D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183116625D8C41BFB1DD70A474373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58B94-FE3A-4D0A-949F-9BA7F1C0A9C3}"/>
      </w:docPartPr>
      <w:docPartBody>
        <w:p w:rsidR="008F1C92" w:rsidRDefault="00456F8D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15F78FC6EB074EBBBB36A143D3D2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E60BC-68B8-4197-8740-081E8BDBEE9C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8C1101A30714B66BCF60FB2868C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ADC70-5822-4888-A792-F10ED4D0D8A2}"/>
      </w:docPartPr>
      <w:docPartBody>
        <w:p w:rsidR="008F1C92" w:rsidRDefault="00456F8D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1168546114074529A0CF7C50D2C64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135E-430E-4BA6-A5D8-A9306912362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542019CFC25429AB7B199DF7F8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2512B-53E0-4EB0-88D6-A698D2633720}"/>
      </w:docPartPr>
      <w:docPartBody>
        <w:p w:rsidR="008F1C92" w:rsidRDefault="00456F8D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4E8A55F32C9F4E779A418F378AAF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F187-1D9F-4703-90D0-B7473C21CD89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65DA0B528824C64B8DC6C01579F5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A950-0B8D-4450-B443-EFA69BD39B4E}"/>
      </w:docPartPr>
      <w:docPartBody>
        <w:p w:rsidR="008F1C92" w:rsidRDefault="00456F8D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58BE5603F0374F01B04ABF556A348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034BC-6B02-4D6E-AFC9-1DE2A7D7193E}"/>
      </w:docPartPr>
      <w:docPartBody>
        <w:p w:rsidR="006B47DF" w:rsidRDefault="006B47D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B814B4A4F05941A5BE8CF4D87EAC5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F101F-4456-438A-8701-B3760A3AF68A}"/>
      </w:docPartPr>
      <w:docPartBody>
        <w:p w:rsidR="006B47DF" w:rsidRDefault="006B47D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5D9B3A0B475B4838B1F2DAE98683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45C7-218E-4F51-933D-09247C1951CE}"/>
      </w:docPartPr>
      <w:docPartBody>
        <w:p w:rsidR="006B47DF" w:rsidRDefault="00456F8D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FBEB61ABD04D49E3B046B1ECD8EF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779CC-13C1-4EC3-9C61-E19B04EB4232}"/>
      </w:docPartPr>
      <w:docPartBody>
        <w:p w:rsidR="006B47DF" w:rsidRDefault="00456F8D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3ADBF41494074014AAF027FA9629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C173-2E8E-4898-809D-15DE87B86CE1}"/>
      </w:docPartPr>
      <w:docPartBody>
        <w:p w:rsidR="006B47DF" w:rsidRDefault="006B47DF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D3B574EE6AC4A93A849F48A4AF6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58DC9-A44C-4D09-BC1C-2640A4910234}"/>
      </w:docPartPr>
      <w:docPartBody>
        <w:p w:rsidR="006B47DF" w:rsidRDefault="00456F8D"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456F8D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456F8D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456F8D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456F8D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456F8D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6FA4B1E5C8344BA6A8A4C485BC32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026F-5846-4182-8CF2-22CAB8350DD0}"/>
      </w:docPartPr>
      <w:docPartBody>
        <w:p w:rsidR="003D7A10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6B901956F47D4F778F527D7F382B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187D1-34B2-492F-B685-68E1C101BE2E}"/>
      </w:docPartPr>
      <w:docPartBody>
        <w:p w:rsidR="003D7A10" w:rsidRDefault="00456F8D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D6CB10A08A7C40899D530679C1218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3E0CB-199E-4F79-B418-2A40F823A63E}"/>
      </w:docPartPr>
      <w:docPartBody>
        <w:p w:rsidR="003D7A10" w:rsidRDefault="00456F8D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046DE340B03E4841AA7C4716398A9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46EDF-5788-43AE-B1BF-26B558880EB1}"/>
      </w:docPartPr>
      <w:docPartBody>
        <w:p w:rsidR="003D7A10" w:rsidRDefault="00456F8D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55ADD41537B84021968788F9BDFF5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D556-9339-4F09-BD57-A1938D5511E7}"/>
      </w:docPartPr>
      <w:docPartBody>
        <w:p w:rsidR="003D7A10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โครงการวิจัยต่อเนื่อง (คำรับรองจากหัวหน้าโครงการวิจัยว่าโครงการวิจัยได้รับการจัดสรรงบประมาณจริงในปีงบประมาณที่ผ่านมา)</w:t>
          </w:r>
        </w:p>
      </w:docPartBody>
    </w:docPart>
    <w:docPart>
      <w:docPartPr>
        <w:name w:val="3A01212A147E44C0ACB1B70FEE7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2BC8-72A3-4B32-8618-76E68E02A129}"/>
      </w:docPartPr>
      <w:docPartBody>
        <w:p w:rsidR="003D7A10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p>
      </w:docPartBody>
    </w:docPart>
    <w:docPart>
      <w:docPartPr>
        <w:name w:val="02A3235A3D5A4A999A45536961914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EED1-B38B-4203-98A5-DC4DE64B3316}"/>
      </w:docPartPr>
      <w:docPartBody>
        <w:p w:rsidR="003D7A10" w:rsidRDefault="00456F8D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หัวหน้าโครงการวิจัย พร้อมวัน เดือน ปี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456F8D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456F8D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456F8D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มีการวิจัยด้านเทคโนโลยีชีวภาพสมัยใหม่หรือพันธุวิศวกรรม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456F8D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FE6179849B784D7592CA86B05D36E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F1778-8EF9-46CB-B9F8-DA57B3BA3940}"/>
      </w:docPartPr>
      <w:docPartBody>
        <w:p w:rsidR="00621148" w:rsidRDefault="00456F8D">
          <w:r>
            <w:rPr>
              <w:rFonts w:ascii="TH SarabunPSK" w:hAnsi="TH SarabunPSK" w:cs="TH SarabunPSK" w:hint="cs"/>
              <w:sz w:val="32"/>
              <w:cs/>
            </w:rPr>
            <w:t xml:space="preserve">ไฟล์ </w:t>
          </w:r>
          <w:r>
            <w:rPr>
              <w:rFonts w:ascii="TH SarabunPSK" w:hAnsi="TH SarabunPSK" w:cs="TH SarabunPSK"/>
              <w:sz w:val="32"/>
            </w:rPr>
            <w:t>Template V1B09062559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6429C"/>
    <w:rsid w:val="001830E0"/>
    <w:rsid w:val="00184CEA"/>
    <w:rsid w:val="001864DE"/>
    <w:rsid w:val="001C18AC"/>
    <w:rsid w:val="001C6989"/>
    <w:rsid w:val="00204ED8"/>
    <w:rsid w:val="002100AD"/>
    <w:rsid w:val="0022096A"/>
    <w:rsid w:val="0027270C"/>
    <w:rsid w:val="002B6020"/>
    <w:rsid w:val="002C7FC4"/>
    <w:rsid w:val="002D4430"/>
    <w:rsid w:val="002D628D"/>
    <w:rsid w:val="002D768D"/>
    <w:rsid w:val="002E0E41"/>
    <w:rsid w:val="00351CF8"/>
    <w:rsid w:val="00383F54"/>
    <w:rsid w:val="003D6732"/>
    <w:rsid w:val="003D7A10"/>
    <w:rsid w:val="003E2903"/>
    <w:rsid w:val="003F375C"/>
    <w:rsid w:val="003F7FE1"/>
    <w:rsid w:val="00410445"/>
    <w:rsid w:val="00414CB6"/>
    <w:rsid w:val="004521EA"/>
    <w:rsid w:val="00456F8D"/>
    <w:rsid w:val="00461A63"/>
    <w:rsid w:val="00461D17"/>
    <w:rsid w:val="0046621E"/>
    <w:rsid w:val="004876DC"/>
    <w:rsid w:val="00492340"/>
    <w:rsid w:val="004C6515"/>
    <w:rsid w:val="004D1D01"/>
    <w:rsid w:val="00501919"/>
    <w:rsid w:val="00511627"/>
    <w:rsid w:val="00520CC4"/>
    <w:rsid w:val="00577BFF"/>
    <w:rsid w:val="00596ECA"/>
    <w:rsid w:val="005A005F"/>
    <w:rsid w:val="005A311A"/>
    <w:rsid w:val="005C2A23"/>
    <w:rsid w:val="005C3CE1"/>
    <w:rsid w:val="005F3AFF"/>
    <w:rsid w:val="00621148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F080B"/>
    <w:rsid w:val="00747FEF"/>
    <w:rsid w:val="00755DCD"/>
    <w:rsid w:val="0078323F"/>
    <w:rsid w:val="0078589F"/>
    <w:rsid w:val="007B4030"/>
    <w:rsid w:val="007B67B0"/>
    <w:rsid w:val="008332AE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F5105"/>
    <w:rsid w:val="00A02C32"/>
    <w:rsid w:val="00A12BFB"/>
    <w:rsid w:val="00A167E7"/>
    <w:rsid w:val="00A56C8E"/>
    <w:rsid w:val="00A70C2C"/>
    <w:rsid w:val="00A7500F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B6AE5"/>
    <w:rsid w:val="00E80936"/>
    <w:rsid w:val="00E9405D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7A10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E135-FC5F-471F-B029-C2ED6ADC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โครงการเดี่ยว.dotx</Template>
  <TotalTime>124</TotalTime>
  <Pages>8</Pages>
  <Words>815</Words>
  <Characters>12378</Characters>
  <Application>Microsoft Office Word</Application>
  <DocSecurity>0</DocSecurity>
  <Lines>103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Panuluck Sririn</cp:lastModifiedBy>
  <cp:revision>9</cp:revision>
  <cp:lastPrinted>2015-06-30T11:07:00Z</cp:lastPrinted>
  <dcterms:created xsi:type="dcterms:W3CDTF">2016-06-14T04:15:00Z</dcterms:created>
  <dcterms:modified xsi:type="dcterms:W3CDTF">2016-06-23T08:25:00Z</dcterms:modified>
</cp:coreProperties>
</file>