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:rsidR="0001369D" w:rsidRPr="003B7376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3B737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แบบเสนอโครงการวิจัย (</w:t>
          </w:r>
          <w:r w:rsidRPr="003B7376">
            <w:rPr>
              <w:rFonts w:ascii="TH SarabunPSK" w:hAnsi="TH SarabunPSK" w:cs="TH SarabunPSK"/>
              <w:b/>
              <w:bCs/>
              <w:sz w:val="36"/>
              <w:szCs w:val="36"/>
            </w:rPr>
            <w:t>research project</w:t>
          </w:r>
          <w:r w:rsidRPr="003B737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:rsidR="0001369D" w:rsidRPr="003B7376" w:rsidRDefault="0001369D">
          <w:pPr>
            <w:pStyle w:val="3"/>
            <w:spacing w:before="60"/>
            <w:rPr>
              <w:rFonts w:ascii="TH SarabunPSK" w:hAnsi="TH SarabunPSK" w:cs="TH SarabunPSK" w:hint="cs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ประกอบการเสนอของบประมาณ </w:t>
          </w:r>
          <w:r w:rsidR="001B174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ประจำปีงบประมาณ พ.ศ.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437191" w:rsidRPr="003B7376">
            <w:rPr>
              <w:rFonts w:ascii="TH SarabunPSK" w:hAnsi="TH SarabunPSK" w:cs="TH SarabunPSK"/>
              <w:sz w:val="32"/>
              <w:szCs w:val="32"/>
              <w:cs/>
            </w:rPr>
            <w:t>25</w:t>
          </w:r>
          <w:r w:rsidR="00D36E24" w:rsidRPr="003B7376">
            <w:rPr>
              <w:rFonts w:ascii="TH SarabunPSK" w:hAnsi="TH SarabunPSK" w:cs="TH SarabunPSK" w:hint="cs"/>
              <w:sz w:val="32"/>
              <w:szCs w:val="32"/>
              <w:cs/>
            </w:rPr>
            <w:t>6</w:t>
          </w:r>
          <w:r w:rsidR="00D13B83">
            <w:rPr>
              <w:rFonts w:ascii="TH SarabunPSK" w:hAnsi="TH SarabunPSK" w:cs="TH SarabunPSK"/>
              <w:sz w:val="32"/>
              <w:szCs w:val="32"/>
            </w:rPr>
            <w:t>2</w:t>
          </w:r>
          <w:bookmarkStart w:id="0" w:name="_GoBack"/>
          <w:bookmarkEnd w:id="0"/>
        </w:p>
        <w:p w:rsidR="0001369D" w:rsidRPr="003B7376" w:rsidRDefault="00EF4B20" w:rsidP="00EF4B20">
          <w:pPr>
            <w:pStyle w:val="a5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3B7376">
            <w:rPr>
              <w:rFonts w:ascii="TH SarabunPSK" w:eastAsia="Cordia New" w:hAnsi="TH SarabunPSK" w:cs="TH SarabunPSK"/>
              <w:b w:val="0"/>
              <w:bCs w:val="0"/>
              <w:cs/>
            </w:rPr>
            <w:t>------------------------------------</w:t>
          </w:r>
        </w:p>
      </w:sdtContent>
    </w:sdt>
    <w:p w:rsidR="00BC7010" w:rsidRPr="003B7376" w:rsidRDefault="00BC7010" w:rsidP="00E06FA4">
      <w:pPr>
        <w:ind w:firstLine="284"/>
        <w:rPr>
          <w:rFonts w:ascii="TH SarabunPSK" w:hAnsi="TH SarabunPSK" w:cs="TH SarabunPSK"/>
        </w:rPr>
      </w:pPr>
    </w:p>
    <w:p w:rsidR="00B0619F" w:rsidRPr="003B7376" w:rsidRDefault="00E06FA4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</w:t>
          </w:r>
        </w:sdtContent>
      </w:sdt>
    </w:p>
    <w:p w:rsidR="00B0619F" w:rsidRPr="003B7376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</w:t>
          </w:r>
        </w:sdtContent>
      </w:sdt>
    </w:p>
    <w:p w:rsidR="00096A07" w:rsidRPr="003B7376" w:rsidRDefault="00096A07" w:rsidP="00B0619F">
      <w:pPr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arentProjectNameTH"/>
          <w:id w:val="-962884430"/>
          <w:placeholder>
            <w:docPart w:val="8B7E89EA55A945E3B7C4EF024D2BC2C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ชื่อแผนงานวิจัย (ภาษาไทย)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TH"/>
          <w:id w:val="1173842265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(กรณีเป็นโครงการวิจัยภายใต้แผนงานวิจัย)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6A1D9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</w:t>
          </w:r>
          <w:r w:rsidR="00630868" w:rsidRPr="003B7376">
            <w:rPr>
              <w:rFonts w:ascii="TH SarabunPSK" w:hAnsi="TH SarabunPSK" w:cs="TH SarabunPSK"/>
              <w:sz w:val="32"/>
              <w:szCs w:val="32"/>
              <w:cs/>
            </w:rPr>
            <w:t>.........</w:t>
          </w:r>
        </w:sdtContent>
      </w:sdt>
    </w:p>
    <w:p w:rsidR="00096A07" w:rsidRPr="003B7376" w:rsidRDefault="00096A07" w:rsidP="00096A07">
      <w:pPr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ParentProjectNameEn"/>
          <w:id w:val="1845662167"/>
          <w:placeholder>
            <w:docPart w:val="6B1BD9904C064D288CEBE6E3681627E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arentProjectNameEn"/>
          <w:id w:val="-570424761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6A1D9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</w:t>
          </w:r>
          <w:r w:rsidR="00630868" w:rsidRPr="003B7376">
            <w:rPr>
              <w:rFonts w:ascii="TH SarabunPSK" w:hAnsi="TH SarabunPSK" w:cs="TH SarabunPSK"/>
              <w:sz w:val="32"/>
              <w:szCs w:val="32"/>
              <w:cs/>
            </w:rPr>
            <w:t>..........</w:t>
          </w:r>
        </w:sdtContent>
      </w:sdt>
    </w:p>
    <w:sdt>
      <w:sdtPr>
        <w:rPr>
          <w:rFonts w:ascii="TH SarabunPSK" w:hAnsi="TH SarabunPSK" w:cs="TH SarabunPSK"/>
          <w:cs/>
        </w:rPr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3B7376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 </w:t>
          </w:r>
          <w:r w:rsidR="0077132B" w:rsidRPr="003B7376">
            <w:rPr>
              <w:rFonts w:ascii="TH SarabunPSK" w:hAnsi="TH SarabunPSK" w:cs="TH SarabunPSK"/>
              <w:cs/>
            </w:rPr>
            <w:t xml:space="preserve">  </w:t>
          </w:r>
          <w:r w:rsidRPr="003B7376">
            <w:rPr>
              <w:rFonts w:ascii="TH SarabunPSK" w:hAnsi="TH SarabunPSK" w:cs="TH SarabunPSK"/>
              <w:cs/>
            </w:rPr>
            <w:t>:</w:t>
          </w:r>
          <w:r w:rsidR="0077132B" w:rsidRPr="003B7376">
            <w:rPr>
              <w:rFonts w:ascii="TH SarabunPSK" w:hAnsi="TH SarabunPSK" w:cs="TH SarabunPSK"/>
              <w:cs/>
            </w:rPr>
            <w:tab/>
          </w:r>
          <w:r w:rsidRPr="003B7376">
            <w:rPr>
              <w:rFonts w:ascii="TH SarabunPSK" w:hAnsi="TH SarabunPSK" w:cs="TH SarabunPSK"/>
              <w:cs/>
            </w:rPr>
            <w:t>ลักษณะ</w:t>
          </w:r>
          <w:r w:rsidR="007A2F23" w:rsidRPr="003B7376">
            <w:rPr>
              <w:rFonts w:ascii="TH SarabunPSK" w:hAnsi="TH SarabunPSK" w:cs="TH SarabunPSK" w:hint="cs"/>
              <w:cs/>
            </w:rPr>
            <w:t>โครงการ</w:t>
          </w:r>
          <w:r w:rsidR="00DE44A9"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B0619F" w:rsidRPr="003B7376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15.75pt;height:17.25pt" o:ole="">
            <v:imagedata r:id="rId8" o:title=""/>
          </v:shape>
          <w:control r:id="rId9" w:name="NewProject" w:shapeid="_x0000_i1095"/>
        </w:object>
      </w:r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3B7376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97" type="#_x0000_t75" style="width:12.75pt;height:13.5pt" o:ole="">
            <v:imagedata r:id="rId10" o:title=""/>
          </v:shape>
          <w:control r:id="rId11" w:name="ConProject" w:shapeid="_x0000_i1097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>
          <w:rPr>
            <w:rFonts w:hint="default"/>
          </w:rPr>
        </w:sdtEndPr>
        <w:sdtContent>
          <w:r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:rsidR="00B0619F" w:rsidRPr="003B7376" w:rsidRDefault="001D0771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B0619F" w:rsidRPr="003B7376" w:rsidRDefault="00B0619F" w:rsidP="00B0619F">
      <w:pPr>
        <w:shd w:val="clear" w:color="auto" w:fill="FFFFFF"/>
        <w:ind w:left="284" w:hanging="142"/>
        <w:rPr>
          <w:rFonts w:ascii="TH SarabunPSK" w:hAnsi="TH SarabunPSK" w:cs="TH SarabunPSK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ด้านการเสริมสร้างและพัฒนาศักยภาพทุนมนุษย์" w:value="1"/>
            <w:listItem w:displayText="ยุทธศาสตร์การวิจัยที่ 2 : ด้านการสร้างความเป็นธรรมลดความเหลื่อมล้ำในสังคม" w:value="2"/>
            <w:listItem w:displayText="ยุทธศาสตร์การวิจัยที่ 3 : ด้าน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ด้านการเติบโตที่เป็นมิตรกับสิ่งแวดล้อมเพื่อพัฒนาอย่างยั่งยืน" w:value="4"/>
            <w:listItem w:displayText="ยุทธศาสตร์การวิจัยที่ 5 : ด้านความมั่นคง" w:value="5"/>
            <w:listItem w:displayText="ยุทธศาสตร์การวิจัยที่ 6 : ด้านการเพิ่มประสิทธิภาพและธรรมาภิบาลในภาครัฐ" w:value="6"/>
            <w:listItem w:displayText="ยุทธศาสตร์การวิจัยที่ 7 : ด้านการพัฒนาโครงสร้างพื้นฐานและระบบโลจิสติกส์" w:value="7"/>
            <w:listItem w:displayText="ยุทธศาสตร์การวิจัยที่ 8 : ด้านวิทยาศาสตร์ เทคโนโลยี วิจัย และนวัตกรรม" w:value="8"/>
            <w:listItem w:displayText="ยุทธศาสตร์การวิจัยที่ 9 : การพัฒนาภาคเมือง และพื้นที่เศรษฐกิจ" w:value="9"/>
            <w:listItem w:displayText="ยุทธศาสตร์การวิจัยที่ 10 : ด้านการต่างประเทศ ประเทศเพื่อนบ้าน และภูมิภาค" w:value="10"/>
          </w:dropDownList>
        </w:sdtPr>
        <w:sdtEndPr>
          <w:rPr>
            <w:rStyle w:val="Style5"/>
          </w:rPr>
        </w:sdtEndPr>
        <w:sdtContent>
          <w:r w:rsidR="000F622C" w:rsidRPr="003B737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3B7376">
        <w:rPr>
          <w:rFonts w:ascii="TH SarabunPSK" w:hAnsi="TH SarabunPSK" w:cs="TH SarabunPSK" w:hint="cs"/>
          <w:cs/>
        </w:rPr>
        <w:t xml:space="preserve">               </w:t>
      </w:r>
    </w:p>
    <w:p w:rsidR="00B0619F" w:rsidRPr="003B7376" w:rsidRDefault="00B0619F" w:rsidP="00B0619F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619F" w:rsidRPr="003B7376" w:rsidRDefault="00B0619F" w:rsidP="00B0619F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sdtContentLocked"/>
          <w:placeholder>
            <w:docPart w:val="2077F6AB7A0F438C9DFF47DC3B9A0C9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sdtContentLocked"/>
          <w:placeholder>
            <w:docPart w:val="DE6FF7CEF8A647E1844EC4B96263E0D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NStrategicPoint"/>
          <w:id w:val="1521893065"/>
          <w:lock w:val="sdtContentLocked"/>
          <w:placeholder>
            <w:docPart w:val="3FD349871D4246FC980A22477E53EA8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sdtContentLocked"/>
          <w:placeholder>
            <w:docPart w:val="994D4414040349998693AB8E50D9891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lock w:val="sdtLocked"/>
          <w:placeholder>
            <w:docPart w:val="FF638DCF442E4AD1A8A08EF5820BF6AC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sdtContentLocked"/>
          <w:placeholder>
            <w:docPart w:val="4C8D040227AA447E9EB38B45F685094F"/>
          </w:placeholder>
          <w:showingPlcHdr/>
          <w:text w:multiLine="1"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lock w:val="sdtLocked"/>
          <w:placeholder>
            <w:docPart w:val="22FF0111E3CA4A5087F8B92E8AE5D745"/>
          </w:placeholder>
          <w:dropDownList>
            <w:listItem w:displayText="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" w:value="1.1"/>
            <w:listItem w:displayText="ยุทธศาสตร์การวิจัยที่ 1 กลยุทธ์ที่ 2 : ส่งเสริมและสนับสนุนการวิจัยตามกรอบวิจัยรายประเด็นและวิจัยท้าทายไทยที่เป็นประเด็นการพัฒนาเร่งด่วนของประเทศ" w:value="1.2"/>
            <w:listItem w:displayText="ยุทธศาสตร์การวิจัยที่ 1 กลยุทธ์ที่ 3 : เสริมสร้างสังคมวิจัยในระดับท้องถิ่นและชุมชน" w:value="1.3"/>
            <w:listItem w:displayText="ยุทธศาสตร์การวิจัยที่ 2 กลยุทธ์ที่ 1 : ส่งเสริมและสนับสนุนให้ภาคเอกชนเพิ่มพูนศักยภาพ เพิ่มการลงทุนและขยายการวิจัยและพัฒนา" w:value="2.1"/>
            <w:listItem w:displayText="ยุทธศาสตร์การวิจัยที่ 2 กลยุทธ์ที่ 2 : ทบทวนและปรับปรุงกฎหมาย กฎระเบียบ ข้อบังคับและมาตรการ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ยุทธศาสตร์การวิจัยที่ 2 กลยุทธ์ที่ 3 : พัฒนาและส่งเสริมระบบและกลไกความร่วมมือและร่วมลงทุนระหว่างภาคเอกชน ภาครัฐ และภาควิชาการ" w:value="2.3"/>
            <w:listItem w:displayText="ยุทธศาสตร์การวิจัยที่ 3 กลยุทธ์ที่ 1 : ส่งเสริมการจัดการความรู้และสร้างองค์ความรู้ นวัตกรรม และเทคโนโลยีจากผลงานวิจัยเพื่อการใช้ประโยชน์อย่างเป็นรูปธรรม" w:value="3.1"/>
            <w:listItem w:displayText="ยุทธศาสตร์การวิจัยที่ 3 กลยุทธ์ที่ 2 : ส่งเสริมการถ่ายทอดกระบวนการวิจัย องค์ความรู้ นวัตกรรม และเทคโนโลยีจากผลงานวิจัยอย่างทั่วถึงสู่ภาคอุตสาหกรรม/พาณิชย์ สังคม/ชุมชน วิชาการและนโยบาย" w:value="3.2"/>
            <w:listItem w:displayText="ยุทธศาสตร์การวิจัยที่ 3 กลยุทธ์ที่ 3 : พัฒนาและปรับปรุงกฎหมาย กฎระเบียบ ข้อบังคับและมาตรการให้เอื้อต่อการนำผลงานวิจัย องค์ความรู้ นวัตกรรม และเทคโนโลยีจากงานวิจัยไปใช้ประโยชน์ได้จริง" w:value="3.3"/>
            <w:listItem w:displayText="ยุทธศาสตร์การวิจัยที่ 3 กลยุทธ์ที่ 4 : ประชาสัมพันธ์เชิงรุกและใช้นวัตกรรมการสื่อสา" w:value="3.4"/>
            <w:listItem w:displayText="ยุทธศาสตร์การวิจัยที่ 4 กลยุทธ์ที่ 1 : เร่งรัดพัฒนาระบบวิจัยของประเทศ ตามแนวทางการปฏิรูปประเทศและยุทธศาสตร์ชาติ" w:value="4.1"/>
            <w:listItem w:displayText="ยุทธศาสตร์การวิจัยที่ 4 กลยุทธ์ที่ 2 : พัฒนาและปรับปรุงระบบนิเวศทางการวิจัยที่เหมาะสม" w:value="4.2"/>
            <w:listItem w:displayText="ยุทธศาสตร์การวิจัยที่ 4 กลยุทธ์ที่ 3 : ทบทวนและพัฒนาหน่วยงานหลักในระบบวิจัยของประเทศ" w:value="4.3"/>
            <w:listItem w:displayText="ยุทธศาสตร์การวิจัยที่ 5 กลยุทธ์ที่ 1 : พัฒนาและเสริมสร้างความเข้มแข็งของโครงสร้างพื้นฐานเชิงกายภาพด้านการวิจัยและพัฒนา" w:value="5.1"/>
            <w:listItem w:displayText="ยุทธศาสตร์การวิจัยที่ 5 กลยุทธ์ที่ 2 : พัฒนาและเสริมสร้างความเข้มแข็งของโครงสร้างพื้นฐานเชิงกลไกด้านการวิจัยและพัฒนา" w:value="5.2"/>
            <w:listItem w:displayText="ยุทธศาสตร์การวิจัยที่ 5 กลยุทธ์ที่ 3 : พัฒนาและเสริมสร้างความเข้มแข็งของโครงสร้างพื้นฐานด้านระบบสารสนเทศการวิจัย" w:value="5.3"/>
            <w:listItem w:displayText="ยุทธศาสตร์การวิจัยที่ 6 กลยุทธ์ที่ 1 : เร่งรัดการสร้างบุคลากรด้านการวิจัยและพัฒนา" w:value="6.1"/>
            <w:listItem w:displayText="ยุทธศาสตร์การวิจัยที่ 6 กลยุทธ์ที่ 2 : พัฒนาศักยภาพบุคลากรด้านการวิจัยและพัฒนา ในด้านการบริหารโครงการวิจัย การจัดการความรู้ การถ่ายทอด และการใช้ประโยชน์" w:value="6.2"/>
            <w:listItem w:displayText="ยุทธศาสตร์การวิจัยที่ 6 กลยุทธ์ที่ 3 : พัฒนาและส่งเสริมเส้นทางความก้าวหน้าในอาชีพวิจัย" w:value="6.3"/>
            <w:listItem w:displayText="ยุทธศาสตร์การวิจัยที่ 6 กลยุทธ์ที่ 4 : พัฒนาศักยภาพด้านการวิจัยให้เยาวชน" w:value="6.4"/>
            <w:listItem w:displayText="ยุทธศาสตร์การวิจัยที่ 7 กลยุทธ์ที่ 1 : พัฒนาและเสริมสร้างความเข้มแข็งของเครือข่ายวิจัย" w:value="7.1"/>
            <w:listItem w:displayText="ยุทธศาสตร์การวิจัยที่ 7 กลยุทธ์ที่ 2 : ส่งเสริมและสนับสนุนความร่วมมืออย่างต่อเนื่องระหว่างเครือข่ายวิจัย" w:value="7.2"/>
            <w:listItem w:displayText="ยุทธศาสตร์การวิจัยที่ 7 กลยุทธ์ที่ 3 : พัฒนาและขยายความร่วมมือระหว่างเครือข่ายวิจัยในประเทศกับต่างประเทศ" w:value="7.3"/>
          </w:dropDownList>
        </w:sdtPr>
        <w:sdtEndPr/>
        <w:sdtContent>
          <w:r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sdtContentLocked"/>
          <w:placeholder>
            <w:docPart w:val="3B9F7641FF2E4C5A80432F32E58BC43E"/>
          </w:placeholder>
          <w:showingPlcHdr/>
          <w:text w:multiLine="1"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sdtContentLocked"/>
          <w:placeholder>
            <w:docPart w:val="605B4ABFFD544A57B0293B9CF87E049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sdtContentLocked"/>
          <w:placeholder>
            <w:docPart w:val="50D86FDF98E142E294E8A2C223068E0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:rsidR="00B0619F" w:rsidRPr="003B7376" w:rsidRDefault="009E22D2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0619F" w:rsidRPr="003B7376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lock w:val="sdtLocked"/>
          <w:placeholder>
            <w:docPart w:val="94B820B4591848AC93472D2A3BA2BBE4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EndPr>
          <w:rPr>
            <w:rStyle w:val="Style5"/>
          </w:rPr>
        </w:sdtEndPr>
        <w:sdtContent>
          <w:r w:rsidR="000F622C" w:rsidRPr="003B737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untryStrategy"/>
          <w:id w:val="-2084212316"/>
          <w:lock w:val="sdtContentLocked"/>
          <w:placeholder>
            <w:docPart w:val="8E361C9250DC42C082C391E03F8850C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lock w:val="sdtLocked"/>
          <w:placeholder>
            <w:docPart w:val="5555FA22AE234483B5DDC760807AD0BD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sdtContentLocked"/>
          <w:placeholder>
            <w:docPart w:val="648F8D11652A40939F0CA5064BBD69C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sdtContent>
      </w:sdt>
    </w:p>
    <w:p w:rsidR="00B0619F" w:rsidRPr="003B7376" w:rsidRDefault="00B0619F" w:rsidP="00B0619F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99" type="#_x0000_t75" style="width:16.5pt;height:12.75pt" o:ole="">
            <v:imagedata r:id="rId12" o:title=""/>
          </v:shape>
          <w:control r:id="rId13" w:name="NationalAgenda" w:shapeid="_x0000_i1099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sdtContentLocked"/>
          <w:placeholder>
            <w:docPart w:val="DE0CB7FF7A9C47FDA397291AFF5B17D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lock w:val="sdtLocked"/>
          <w:placeholder>
            <w:docPart w:val="65235D3D831A40AC85946DB6118BA0DC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ตอ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3B7376" w:rsidRDefault="00002A3C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01" type="#_x0000_t75" style="width:18.75pt;height:13.5pt" o:ole="">
            <v:imagedata r:id="rId14" o:title=""/>
          </v:shape>
          <w:control r:id="rId15" w:name="Challenging" w:shapeid="_x0000_i1101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sdtContentLocked"/>
          <w:placeholder>
            <w:docPart w:val="4A2E9C1C089A4A2FB2928DACA63B0415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9E22D2" w:rsidP="009E22D2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lock w:val="sdtLocked"/>
          <w:placeholder>
            <w:docPart w:val="B4FF0EAB13A045EE83F83ECB117AAC05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EndPr/>
        <w:sdtContent>
          <w:r w:rsidR="000F622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3B7376" w:rsidRDefault="00B0619F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03" type="#_x0000_t75" style="width:13.5pt;height:12.75pt" o:ole="">
            <v:imagedata r:id="rId16" o:title=""/>
          </v:shape>
          <w:control r:id="rId17" w:name="GovPolicy" w:shapeid="_x0000_i1103"/>
        </w:objec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sdtContentLocked"/>
          <w:placeholder>
            <w:docPart w:val="F610A1FCE74143CBB489E6814CCF199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9E22D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E22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lock w:val="sdtLocked"/>
          <w:placeholder>
            <w:docPart w:val="41C6C061D5394016B41D6533BF47998B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Department"/>
        <w:id w:val="-1031181695"/>
        <w:lock w:val="sdtContentLocked"/>
        <w:placeholder>
          <w:docPart w:val="DefaultPlaceholder_1081868574"/>
        </w:placeholder>
      </w:sdtPr>
      <w:sdtEndPr>
        <w:rPr>
          <w:cs/>
        </w:rPr>
      </w:sdtEndPr>
      <w:sdtContent>
        <w:p w:rsidR="00B0619F" w:rsidRPr="003B7376" w:rsidRDefault="00D00EFD" w:rsidP="00B0619F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ยุทธศาสตร์ของหน่วยงาน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sdt>
          <w:sdtPr>
            <w:id w:val="-66659955"/>
            <w:lock w:val="sdtContentLocked"/>
            <w:placeholder>
              <w:docPart w:val="AC7B3D45D9D54772B9233912799222A3"/>
            </w:placeholder>
          </w:sdtPr>
          <w:sdtEndPr/>
          <w:sdtContent>
            <w:p w:rsidR="001A0D96" w:rsidRDefault="001A0D96" w:rsidP="001A0D96">
              <w:pPr>
                <w:pStyle w:val="af5"/>
                <w:tabs>
                  <w:tab w:val="left" w:pos="1418"/>
                  <w:tab w:val="left" w:pos="1701"/>
                  <w:tab w:val="left" w:pos="1843"/>
                  <w:tab w:val="left" w:pos="2694"/>
                  <w:tab w:val="left" w:pos="3119"/>
                  <w:tab w:val="left" w:pos="4253"/>
                  <w:tab w:val="left" w:pos="4395"/>
                </w:tabs>
                <w:ind w:left="426" w:right="-381" w:hanging="568"/>
                <w:jc w:val="thaiDistribute"/>
              </w:pPr>
              <w:r w:rsidRPr="00C62026">
                <w:rPr>
                  <w:rFonts w:ascii="TH SarabunPSK" w:hAnsi="TH SarabunPSK" w:cs="TH SarabunPSK"/>
                  <w:sz w:val="32"/>
                  <w:szCs w:val="32"/>
                  <w:cs/>
                </w:rPr>
                <w:t>การวิจัยด้านเกษตรและอาหาร</w:t>
              </w:r>
            </w:p>
          </w:sdtContent>
        </w:sdt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05" type="#_x0000_t75" style="width:108pt;height:28.5pt" o:ole="">
                <v:imagedata r:id="rId18" o:title=""/>
              </v:shape>
              <w:control r:id="rId19" w:name="OptionButton1" w:shapeid="_x0000_i1105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0" type="#_x0000_t75" style="width:108pt;height:28.5pt" o:ole="">
                <v:imagedata r:id="rId20" o:title=""/>
              </v:shape>
              <w:control r:id="rId21" w:name="OptionButton2" w:shapeid="_x0000_i1120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1" type="#_x0000_t75" style="width:108pt;height:28.5pt" o:ole="">
                <v:imagedata r:id="rId22" o:title=""/>
              </v:shape>
              <w:control r:id="rId23" w:name="OptionButton3" w:shapeid="_x0000_i1121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2" type="#_x0000_t75" style="width:108pt;height:28.5pt" o:ole="">
                <v:imagedata r:id="rId24" o:title=""/>
              </v:shape>
              <w:control r:id="rId25" w:name="OptionButton4" w:shapeid="_x0000_i1122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3" type="#_x0000_t75" style="width:108pt;height:28.5pt" o:ole="">
                <v:imagedata r:id="rId26" o:title=""/>
              </v:shape>
              <w:control r:id="rId27" w:name="OptionButton5" w:shapeid="_x0000_i1123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4" type="#_x0000_t75" style="width:108pt;height:28.5pt" o:ole="">
                <v:imagedata r:id="rId28" o:title=""/>
              </v:shape>
              <w:control r:id="rId29" w:name="OptionButton6" w:shapeid="_x0000_i1124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5" type="#_x0000_t75" style="width:108pt;height:28.5pt" o:ole="">
                <v:imagedata r:id="rId30" o:title=""/>
              </v:shape>
              <w:control r:id="rId31" w:name="OptionButton7" w:shapeid="_x0000_i1125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6" type="#_x0000_t75" style="width:108pt;height:28.5pt" o:ole="">
                <v:imagedata r:id="rId32" o:title=""/>
              </v:shape>
              <w:control r:id="rId33" w:name="OptionButton8" w:shapeid="_x0000_i1126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Cs w:val="28"/>
              <w:cs/>
            </w:rPr>
            <w:t xml:space="preserve">  </w:t>
          </w:r>
          <w:r>
            <w:rPr>
              <w:rFonts w:ascii="TH SarabunPSK" w:hAnsi="TH SarabunPSK" w:cs="TH SarabunPSK"/>
              <w:szCs w:val="28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Cs w:val="28"/>
              <w:cs/>
            </w:rPr>
            <w:t xml:space="preserve">  </w:t>
          </w:r>
          <w:r w:rsidRPr="00C62026">
            <w:rPr>
              <w:rFonts w:ascii="TH SarabunPSK" w:hAnsi="TH SarabunPSK" w:cs="TH SarabunPSK"/>
            </w:rPr>
            <w:object w:dxaOrig="225" w:dyaOrig="225">
              <v:shape id="_x0000_i1127" type="#_x0000_t75" style="width:108pt;height:27pt" o:ole="">
                <v:imagedata r:id="rId34" o:title=""/>
              </v:shape>
              <w:control r:id="rId35" w:name="OptionButton9" w:shapeid="_x0000_i1127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8" type="#_x0000_t75" style="width:220.5pt;height:28.5pt" o:ole="">
                <v:imagedata r:id="rId36" o:title=""/>
              </v:shape>
              <w:control r:id="rId37" w:name="OptionButton10" w:shapeid="_x0000_i1128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29" type="#_x0000_t75" style="width:374.25pt;height:28.5pt" o:ole="">
                <v:imagedata r:id="rId38" o:title=""/>
              </v:shape>
              <w:control r:id="rId39" w:name="OptionButton11" w:shapeid="_x0000_i1129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30" type="#_x0000_t75" style="width:334.5pt;height:28.5pt" o:ole="">
                <v:imagedata r:id="rId40" o:title=""/>
              </v:shape>
              <w:control r:id="rId41" w:name="OptionButton12" w:shapeid="_x0000_i1130"/>
            </w:object>
          </w:r>
        </w:p>
        <w:p w:rsidR="001A0D96" w:rsidRPr="00C6202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cs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31" type="#_x0000_t75" style="width:228pt;height:28.5pt" o:ole="">
                <v:imagedata r:id="rId42" o:title=""/>
              </v:shape>
              <w:control r:id="rId43" w:name="OptionButton13" w:shapeid="_x0000_i1131"/>
            </w:object>
          </w:r>
        </w:p>
        <w:p w:rsidR="000F622C" w:rsidRPr="003B7376" w:rsidRDefault="001A0D96" w:rsidP="001A0D96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32" type="#_x0000_t75" style="width:108pt;height:28.5pt" o:ole="">
                <v:imagedata r:id="rId44" o:title=""/>
              </v:shape>
              <w:control r:id="rId45" w:name="OptionButton14" w:shapeid="_x0000_i1132"/>
            </w:object>
          </w:r>
        </w:p>
      </w:sdtContent>
    </w:sdt>
    <w:p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EB82144C6172456EABF0F39F9087B65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B0619F" w:rsidRPr="003B7376" w:rsidRDefault="00843E30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33" type="#_x0000_t75" style="width:13.5pt;height:15pt" o:ole="">
            <v:imagedata r:id="rId46" o:title=""/>
          </v:shape>
          <w:control r:id="rId47" w:name="ProjectPatent1" w:shapeid="_x0000_i1133"/>
        </w:object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sdtContentLocked"/>
          <w:placeholder>
            <w:docPart w:val="D2D47619EF574EC284090A74AE5D02AC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843E30" w:rsidRPr="003B7376" w:rsidRDefault="009E22D2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93" type="#_x0000_t75" style="width:15pt;height:11.25pt" o:ole="">
            <v:imagedata r:id="rId48" o:title=""/>
          </v:shape>
          <w:control r:id="rId49" w:name="ProjectPatent2" w:shapeid="_x0000_i1193"/>
        </w:object>
      </w:r>
      <w:r w:rsidR="00843E30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ag_ProjectPatent2"/>
          <w:id w:val="-1997175877"/>
          <w:lock w:val="sdtContentLocked"/>
          <w:placeholder>
            <w:docPart w:val="D6AFD4D4C4A84CCEA2E0B37C50745072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:rsidR="00B0619F" w:rsidRDefault="009E22D2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95" type="#_x0000_t75" style="width:14.25pt;height:13.5pt" o:ole="">
            <v:imagedata r:id="rId50" o:title=""/>
          </v:shape>
          <w:control r:id="rId51" w:name="ProjectPatent3" w:shapeid="_x0000_i1195"/>
        </w:object>
      </w:r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tag_ProjectPatent3"/>
          <w:id w:val="-626701425"/>
          <w:lock w:val="sdtContentLocked"/>
          <w:placeholder>
            <w:docPart w:val="F99B3334ED184482B6A53223E0CE790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:rsidR="00DB6D11" w:rsidRDefault="00DB6D1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:rsidR="00DB6D11" w:rsidRDefault="00DB6D1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:rsidR="00DB6D11" w:rsidRDefault="00DB6D1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:rsidR="00DB6D11" w:rsidRDefault="00DB6D1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:rsidR="00DB6D11" w:rsidRDefault="00DB6D1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:rsidR="00DB6D11" w:rsidRPr="003B7376" w:rsidRDefault="00DB6D1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:rsidR="00884D93" w:rsidRPr="003B7376" w:rsidRDefault="00B0619F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sdtContentLocked"/>
          <w:placeholder>
            <w:docPart w:val="9FE2E7E7BC48413EA69702CFB3460AD9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884D93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lastRenderedPageBreak/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81641321411F4BC98F63299C7854382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A54D7809C1C147F7BAFA7A9DD353215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5CF226337CE8443E9B8C8E077565FA0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711EDA4101A4CD8AA31343082717D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F37CF5801333408291DDC7D7236AC94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A408230EB8AA4A7C9C7AEDB4A5C28A0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399C2CEDABD84DA78461B95B91D6FF0B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A18C8DA2F3014CD1B2867099D03E3C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53740A4CA130400FBF39A0F2B844F85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9EBFFEB55AE4411BB24AB5EE13BEA665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D14BF348BAB246EE82A49115A65EADC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73E50A93A0724E6C918FF69A10896BA6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7F225AD7F1574242B7A898779D70902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217E522878DA4ACE8F82C347410016F1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sdtContentLocked"/>
          <w:placeholder>
            <w:docPart w:val="766B6C2514BE4BDD9CF2CC5E72347AD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97" type="#_x0000_t75" style="width:12pt;height:12.75pt" o:ole="">
            <v:imagedata r:id="rId52" o:title=""/>
          </v:shape>
          <w:control r:id="rId53" w:name="ProposalAnotherFund1" w:shapeid="_x0000_i1197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374FF9B43CDB44238B1CCB70AE30FF1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99" type="#_x0000_t75" style="width:12.75pt;height:9.75pt" o:ole="">
            <v:imagedata r:id="rId54" o:title=""/>
          </v:shape>
          <w:control r:id="rId55" w:name="ProposalAnotherFund2" w:shapeid="_x0000_i1199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473561A913AE465B9E3525A04088440E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  <w:r w:rsidRPr="003B7376">
        <w:rPr>
          <w:rFonts w:ascii="TH SarabunPSK" w:hAnsi="TH SarabunPSK" w:cs="TH SarabunPSK" w:hint="cs"/>
          <w:cs/>
        </w:rPr>
        <w:t xml:space="preserve"> </w:t>
      </w:r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183116625D8C41BFB1DD70A4743731B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15F78FC6EB074EBBBB36A143D3D22134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F8C1101A30714B66BCF60FB2868C6D6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1168546114074529A0CF7C50D2C6463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884D93" w:rsidRPr="003B7376" w:rsidRDefault="00884D93" w:rsidP="00884D93">
      <w:pPr>
        <w:pStyle w:val="af5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9542019CFC25429AB7B199DF7F8189A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4E8A55F32C9F4E779A418F378AAF8559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843E30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365DA0B528824C64B8DC6C01579F5C4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  <w:r w:rsidRPr="003B7376">
        <w:rPr>
          <w:rFonts w:hint="cs"/>
          <w:cs/>
        </w:rPr>
        <w:t xml:space="preserve">    </w:t>
      </w:r>
    </w:p>
    <w:p w:rsidR="00D95232" w:rsidRPr="003B7376" w:rsidRDefault="00843E30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201" type="#_x0000_t75" style="width:12.75pt;height:11.25pt" o:ole="">
            <v:imagedata r:id="rId56" o:title=""/>
          </v:shape>
          <w:control r:id="rId57" w:name="ProposalConsider0" w:shapeid="_x0000_i1201"/>
        </w:objec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tag_ProposalConsider0"/>
          <w:id w:val="1434632321"/>
          <w:lock w:val="sdtContentLocked"/>
          <w:placeholder>
            <w:docPart w:val="5D9B3A0B475B4838B1F2DAE986832238"/>
          </w:placeholder>
          <w:showingPlcHdr/>
          <w:text/>
        </w:sdtPr>
        <w:sdtEndPr/>
        <w:sdtContent>
          <w:r w:rsidR="00A44F0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sdtContent>
      </w:sdt>
    </w:p>
    <w:p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203" type="#_x0000_t75" style="width:15pt;height:12.75pt" o:ole="">
            <v:imagedata r:id="rId58" o:title=""/>
          </v:shape>
          <w:control r:id="rId59" w:name="ProposalConsider1" w:shapeid="_x0000_i1203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sdtContentLocked"/>
          <w:placeholder>
            <w:docPart w:val="847B1832EC114CE2ACDDF52C3705958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002A3C" w:rsidRPr="003B7376" w:rsidRDefault="00002A3C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bookmarkStart w:id="1" w:name="ProposalPer"/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FBEB61ABD04D49E3B046B1ECD8EF857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3ADBF41494074014AAF027FA9629AAFF"/>
          </w:placeholder>
        </w:sdtPr>
        <w:sdtEndPr/>
        <w:sdtContent>
          <w:r w:rsidRPr="003B7376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r w:rsidRPr="003B7376">
        <w:rPr>
          <w:rFonts w:hint="cs"/>
          <w:cs/>
        </w:rPr>
        <w:t xml:space="preserve"> </w:t>
      </w:r>
      <w:bookmarkEnd w:id="1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ED3B574EE6AC4A93A849F48A4AF61C3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%</w:t>
          </w:r>
        </w:sdtContent>
      </w:sdt>
      <w:r w:rsidRPr="003B7376">
        <w:rPr>
          <w:rFonts w:hint="cs"/>
          <w:cs/>
        </w:rPr>
        <w:t xml:space="preserve">            </w:t>
      </w:r>
    </w:p>
    <w:p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05" type="#_x0000_t75" style="width:16.5pt;height:10.5pt" o:ole="">
            <v:imagedata r:id="rId60" o:title=""/>
          </v:shape>
          <w:control r:id="rId61" w:name="ProposalConsider2" w:shapeid="_x0000_i1205"/>
        </w:obje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9A9AE23FC8D44E729217D825CE411F6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sdtContentLocked"/>
          <w:placeholder>
            <w:docPart w:val="03B89A9048E245B39216337FFC0A55C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BF550E" w:rsidRPr="0088258E" w:rsidRDefault="0088258E" w:rsidP="0088258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0619F" w:rsidRPr="008825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50E" w:rsidRPr="0088258E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07" type="#_x0000_t75" style="width:11.25pt;height:15pt" o:ole="">
            <v:imagedata r:id="rId62" o:title=""/>
          </v:shape>
          <w:control r:id="rId63" w:name="tag_ProjectAnimalUsed" w:shapeid="_x0000_i1207"/>
        </w:object>
      </w:r>
      <w:r w:rsidR="00BF550E"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AnimalUsed"/>
          <w:id w:val="332257510"/>
          <w:lock w:val="contentLocked"/>
          <w:placeholder>
            <w:docPart w:val="D8CC43396D20434B894381DC30D363BF"/>
          </w:placeholder>
          <w:showingPlcHdr/>
          <w:text/>
        </w:sdtPr>
        <w:sdtEndPr/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BF550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>
          <v:shape id="_x0000_i1209" type="#_x0000_t75" style="width:10.5pt;height:16.5pt" o:ole="">
            <v:imagedata r:id="rId64" o:title=""/>
          </v:shape>
          <w:control r:id="rId65" w:name="tag_ProjectHumanUsed" w:shapeid="_x0000_i1209"/>
        </w:object>
      </w:r>
      <w:r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HumanUsed"/>
          <w:id w:val="1719624825"/>
          <w:lock w:val="contentLocked"/>
          <w:placeholder>
            <w:docPart w:val="125A1309BE9A4AA38362F74C4914FB0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>
          <v:shape id="_x0000_i1211" type="#_x0000_t75" style="width:13.5pt;height:15.75pt" o:ole="">
            <v:imagedata r:id="rId66" o:title=""/>
          </v:shape>
          <w:control r:id="rId67" w:name="tag_ProjectBioSafety" w:shapeid="_x0000_i1211"/>
        </w:object>
      </w:r>
      <w:sdt>
        <w:sdtPr>
          <w:rPr>
            <w:rFonts w:hint="cs"/>
            <w:cs/>
          </w:rPr>
          <w:tag w:val="ProjectBioSafety"/>
          <w:id w:val="-932054430"/>
          <w:lock w:val="contentLocked"/>
          <w:placeholder>
            <w:docPart w:val="61C45BEC132242A1A8DD57FD2A5BF3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sdtContent>
      </w:sdt>
    </w:p>
    <w:p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13" type="#_x0000_t75" style="width:11.25pt;height:10.5pt" o:ole="">
            <v:imagedata r:id="rId68" o:title=""/>
          </v:shape>
          <w:control r:id="rId69" w:name="tag_ProjectLabUsed" w:shapeid="_x0000_i1213"/>
        </w:objec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3002532819564ADCAABC98B5E9BC9D5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</w:t>
          </w:r>
          <w:proofErr w:type="spellStart"/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ปฎิบั</w:t>
          </w:r>
          <w:proofErr w:type="spellEnd"/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ติการที่เกี่ยวกับสารเคมี</w:t>
          </w:r>
        </w:sdtContent>
      </w:sdt>
    </w:p>
    <w:p w:rsidR="00B0619F" w:rsidRPr="003B7376" w:rsidRDefault="00B0619F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</w:p>
    <w:p w:rsidR="0024064A" w:rsidRPr="003B7376" w:rsidRDefault="0024064A" w:rsidP="00B0619F">
      <w:pPr>
        <w:shd w:val="clear" w:color="auto" w:fill="FFFFFF"/>
        <w:ind w:left="426" w:hanging="710"/>
        <w:rPr>
          <w:rFonts w:ascii="TH SarabunPSK" w:hAnsi="TH SarabunPSK" w:cs="TH SarabunPSK"/>
          <w:sz w:val="18"/>
          <w:szCs w:val="18"/>
          <w:u w:val="single"/>
        </w:rPr>
      </w:pPr>
    </w:p>
    <w:p w:rsidR="006F63FC" w:rsidRPr="003B7376" w:rsidRDefault="006F63FC" w:rsidP="006F63FC"/>
    <w:p w:rsidR="006F63FC" w:rsidRPr="003B7376" w:rsidRDefault="006F63FC" w:rsidP="006F63FC"/>
    <w:p w:rsidR="00B0619F" w:rsidRPr="003B7376" w:rsidRDefault="00B0619F" w:rsidP="006F63FC"/>
    <w:p w:rsidR="00884D93" w:rsidRPr="003B7376" w:rsidRDefault="00884D93" w:rsidP="006F63FC"/>
    <w:p w:rsidR="00884D93" w:rsidRPr="003B7376" w:rsidRDefault="00884D93" w:rsidP="006F63FC"/>
    <w:p w:rsidR="00884D93" w:rsidRPr="003B7376" w:rsidRDefault="00884D93" w:rsidP="006F63FC"/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3B7376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B24DB2" w:rsidRPr="003B7376" w:rsidRDefault="008125A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B24DB2" w:rsidRPr="003B7376" w:rsidRDefault="008125A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B24DB2" w:rsidRPr="003B7376" w:rsidTr="008125A3">
            <w:trPr>
              <w:trHeight w:val="394"/>
            </w:trPr>
            <w:tc>
              <w:tcPr>
                <w:tcW w:w="1276" w:type="dxa"/>
              </w:tcPr>
              <w:p w:rsidR="00B24DB2" w:rsidRPr="003B7376" w:rsidRDefault="007B01D8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194151654"/>
                    <w:lock w:val="sdtLocked"/>
                    <w:placeholder>
                      <w:docPart w:val="2FFEAD361F594CAAA6043B20C30542B6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373" w:type="dxa"/>
              </w:tcPr>
              <w:p w:rsidR="00B24DB2" w:rsidRPr="003B7376" w:rsidRDefault="00B24DB2" w:rsidP="00762DD1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24DB2" w:rsidRPr="003B7376" w:rsidRDefault="00D13B83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2730DF70127346E6AFF580A358EEF49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24DB2" w:rsidRPr="003B7376" w:rsidRDefault="00B24DB2" w:rsidP="00D60FB3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24DB2" w:rsidRPr="003B7376" w:rsidRDefault="00B24DB2" w:rsidP="00F84E3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:rsidTr="008125A3">
            <w:trPr>
              <w:trHeight w:val="405"/>
            </w:trPr>
            <w:tc>
              <w:tcPr>
                <w:tcW w:w="1276" w:type="dxa"/>
              </w:tcPr>
              <w:p w:rsidR="00B0619F" w:rsidRPr="003B7376" w:rsidRDefault="00B0619F" w:rsidP="00CC2A6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823037926"/>
                    <w:placeholder>
                      <w:docPart w:val="58BE5603F0374F01B04ABF556A348450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002A3C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ศ.</w:t>
                    </w:r>
                  </w:sdtContent>
                </w:sdt>
              </w:p>
            </w:tc>
            <w:tc>
              <w:tcPr>
                <w:tcW w:w="3373" w:type="dxa"/>
              </w:tcPr>
              <w:p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3B7376" w:rsidRDefault="00D13B83" w:rsidP="00B0619F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DEACA092965249D4BFE51415EA38BFDB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:rsidTr="008125A3">
            <w:trPr>
              <w:trHeight w:val="405"/>
            </w:trPr>
            <w:tc>
              <w:tcPr>
                <w:tcW w:w="1276" w:type="dxa"/>
              </w:tcPr>
              <w:p w:rsidR="00B0619F" w:rsidRPr="003B7376" w:rsidRDefault="00B0619F" w:rsidP="00CC2A6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302153552"/>
                    <w:placeholder>
                      <w:docPart w:val="B814B4A4F05941A5BE8CF4D87EAC5739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CC2A60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ผศ.</w:t>
                    </w:r>
                  </w:sdtContent>
                </w:sdt>
              </w:p>
            </w:tc>
            <w:tc>
              <w:tcPr>
                <w:tcW w:w="3373" w:type="dxa"/>
              </w:tcPr>
              <w:p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3B7376" w:rsidRDefault="00D13B83" w:rsidP="00B0619F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B53E91D252EC4AA3AAADA9E5AC44909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3B7376" w:rsidRDefault="00B0619F" w:rsidP="00B32F8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3B7376" w:rsidRDefault="00D13B83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3B7376" w:rsidRDefault="00D13B83" w:rsidP="00B0619F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D721E40EBB1A4A78B5688DEC46CC81D7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12E8F1EAE48549D29E6DDE30794809B9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hint="cs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  <w:t xml:space="preserve">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EndPr/>
        <w:sdtContent>
          <w:r w:rsidR="00076C41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เกษตร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674460CEB14B400DA00736750D5052C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25CAF5F905234893A5943632B648F00B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EndPr/>
        <w:sdtContent>
          <w:r w:rsidR="00076C41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619F" w:rsidRPr="003B7376" w:rsidRDefault="00ED4694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proofErr w:type="spellStart"/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proofErr w:type="spellEnd"/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2A5E55" w:rsidRPr="003B7376" w:rsidRDefault="00B0619F" w:rsidP="002A5E5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B0619F" w:rsidRPr="003B7376" w:rsidRDefault="00D13B83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3B7376" w:rsidRDefault="002B599F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070C8C" w:rsidRPr="003B7376" w:rsidRDefault="00A03698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3B7376" w:rsidRDefault="00B612F1" w:rsidP="004F11E6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612F1" w:rsidRPr="003B7376" w:rsidRDefault="00B612F1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p w:rsidR="00B0619F" w:rsidRPr="003B7376" w:rsidRDefault="00B0619F" w:rsidP="00B612F1">
      <w:pPr>
        <w:pStyle w:val="af6"/>
        <w:spacing w:before="0" w:beforeAutospacing="0" w:after="0" w:afterAutospacing="0"/>
      </w:pPr>
    </w:p>
    <w:p w:rsidR="00CF0326" w:rsidRPr="003B7376" w:rsidRDefault="00B612F1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3B7376" w:rsidRDefault="00B612F1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F0326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6317FE" w:rsidRPr="003B7376" w:rsidRDefault="006317FE" w:rsidP="006317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   </w:t>
      </w:r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6317FE" w:rsidRPr="003B7376" w:rsidRDefault="00002A3C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317FE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215" type="#_x0000_t75" style="width:12.75pt;height:9pt" o:ole="">
            <v:imagedata r:id="rId70" o:title=""/>
          </v:shape>
          <w:control r:id="rId71" w:name="Benefits1" w:shapeid="_x0000_i121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A2123840B0DD420B9D1CA4AF8E3A84D8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6317FE"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6317FE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17" type="#_x0000_t75" style="width:10.5pt;height:12pt" o:ole="">
            <v:imagedata r:id="rId72" o:title=""/>
          </v:shape>
          <w:control r:id="rId73" w:name="Benefits2" w:shapeid="_x0000_i121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E620BAB2D54D4D50B85790588DA8924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6317FE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19" type="#_x0000_t75" style="width:14.25pt;height:10.5pt" o:ole="">
            <v:imagedata r:id="rId74" o:title=""/>
          </v:shape>
          <w:control r:id="rId75" w:name="Benefits3" w:shapeid="_x0000_i1219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F64C6EFCA07647E5918C9BCEF091492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21" type="#_x0000_t75" style="width:14.25pt;height:15pt" o:ole="">
            <v:imagedata r:id="rId76" o:title=""/>
          </v:shape>
          <w:control r:id="rId77" w:name="Benefits4" w:shapeid="_x0000_i122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14F7E6C0AC974B38BE0FD43ADEB7A3B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B0619F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3B7376" w:rsidRDefault="002B599F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pagate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="000E091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sdtContent>
      </w:sdt>
      <w:r w:rsidR="000E0915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65A34" w:rsidRPr="003B7376" w:rsidRDefault="00A03698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Methodology"/>
          <w:id w:val="1521967914"/>
          <w:lock w:val="sdtContentLocked"/>
          <w:placeholder>
            <w:docPart w:val="A5DF707281AB4C2AB86430454FB8BB77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</w:t>
          </w:r>
          <w:r w:rsidR="00CD5CA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วิธีการดำเนินการวิจัย</w:t>
          </w:r>
        </w:sdtContent>
      </w:sdt>
      <w:r w:rsidR="00CD5CA1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15A71" w:rsidRPr="003B7376" w:rsidRDefault="00F176AA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="00A03698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ระยะเวลาการวิจัย</w:t>
          </w:r>
        </w:sdtContent>
      </w:sdt>
      <w:r w:rsidR="004432A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B0619F" w:rsidRPr="003B7376" w:rsidRDefault="00A03698" w:rsidP="00B0619F">
      <w:pPr>
        <w:ind w:firstLine="567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1 </w:t>
          </w:r>
        </w:sdtContent>
      </w:sdt>
      <w:r w:rsidR="00B0619F" w:rsidRPr="003B7376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0  </w:t>
          </w:r>
        </w:sdtContent>
      </w:sdt>
      <w:r w:rsidR="00B0619F" w:rsidRPr="003B7376">
        <w:rPr>
          <w:rFonts w:hint="cs"/>
          <w:cs/>
        </w:rPr>
        <w:t xml:space="preserve">       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0F622C" w:rsidRPr="003B7376" w:rsidRDefault="00D13B83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>
          <w:rPr>
            <w:rFonts w:hint="cs"/>
          </w:rPr>
        </w:sdtEndPr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6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52051B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2559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7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E611F1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2560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0619F" w:rsidRPr="003B7376" w:rsidRDefault="00B0619F" w:rsidP="00B0619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tag w:val="locationProject"/>
          <w:id w:val="-826273588"/>
          <w:lock w:val="sdtContentLocked"/>
          <w:placeholder>
            <w:docPart w:val="44AE651E3AB9421B91D42318B8162D7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843"/>
            <w:gridCol w:w="1826"/>
            <w:gridCol w:w="1576"/>
            <w:gridCol w:w="4809"/>
          </w:tblGrid>
          <w:tr w:rsidR="00B0619F" w:rsidRPr="003B7376" w:rsidTr="00E669BC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:rsidR="00C00647" w:rsidRPr="00931932" w:rsidRDefault="00B0619F" w:rsidP="00C0064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5100475"/>
                    <w:placeholder>
                      <w:docPart w:val="2D4266A9329B4B19A9980E36B27FDBB7"/>
                    </w:placeholder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45D8881FA3EC4BBB9A8968315D1A6336"/>
                        </w:placeholder>
                        <w:text/>
                      </w:sdtPr>
                      <w:sdtEndPr/>
                      <w:sdtContent>
                        <w:r w:rsidR="00C00647" w:rsidRPr="00931932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2D4266A9329B4B19A9980E36B27FDBB7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B0619F" w:rsidRPr="00931932" w:rsidRDefault="00C00647" w:rsidP="00C0064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A202FF609ECB458AAE72C214E3FF50D0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F7635681377941C9A1C27DE30396C341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5AD75E002FBA421F9438346731B91D31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B0619F" w:rsidRPr="003B7376" w:rsidTr="00E669BC">
            <w:trPr>
              <w:trHeight w:val="326"/>
            </w:trPr>
            <w:tc>
              <w:tcPr>
                <w:tcW w:w="1843" w:type="dxa"/>
              </w:tcPr>
              <w:p w:rsidR="00B0619F" w:rsidRPr="003B7376" w:rsidRDefault="00B0619F" w:rsidP="00B0619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E7D1D0AE63A5444D82FB40A9A5760038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66EB91433FCE43E99B8F41C67B6B0204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BA7655654A584A1889EED46277824629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B0619F" w:rsidRPr="003B7376" w:rsidRDefault="00B0619F" w:rsidP="000F2131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21231" w:rsidRPr="003B7376" w:rsidTr="00E669BC">
            <w:trPr>
              <w:trHeight w:val="326"/>
            </w:trPr>
            <w:tc>
              <w:tcPr>
                <w:tcW w:w="1843" w:type="dxa"/>
              </w:tcPr>
              <w:p w:rsidR="00521231" w:rsidRPr="003B7376" w:rsidRDefault="00521231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904C0263621E4AF1A8A33F71EDFE78C2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3AB8AE1A30D048DDBCE41103670FFF47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93332157"/>
                    <w:placeholder>
                      <w:docPart w:val="94E5B856421A4263AF7A82D8E6D307EF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:rsidTr="00E669BC">
            <w:trPr>
              <w:trHeight w:val="326"/>
            </w:trPr>
            <w:tc>
              <w:tcPr>
                <w:tcW w:w="1843" w:type="dxa"/>
              </w:tcPr>
              <w:p w:rsidR="00B0619F" w:rsidRPr="003B7376" w:rsidRDefault="00B0619F" w:rsidP="00B0619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C0022252743B4604951A97FD7C4D191B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B0619F" w:rsidRPr="003B7376" w:rsidRDefault="00B0619F" w:rsidP="00BA6A2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76" w:type="dxa"/>
              </w:tcPr>
              <w:p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399951264"/>
                    <w:placeholder>
                      <w:docPart w:val="6DB77F2D958B45D6B6391ECFCE89342E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B0619F" w:rsidRPr="003B7376" w:rsidRDefault="00D13B83" w:rsidP="002C4D7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E67996" w:rsidRPr="003B7376" w:rsidRDefault="00B0619F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C4D75" w:rsidRPr="003B7376" w:rsidRDefault="002C4D75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C4D75" w:rsidRPr="003B7376" w:rsidRDefault="002C4D75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619F" w:rsidRPr="003B7376" w:rsidRDefault="00D13B83" w:rsidP="00B0619F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DefaultPlaceholder_1081868574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15DFB" w:rsidRPr="003B7376" w:rsidTr="00411B7C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5937EC3CA6B14CE384D1EA6D338CA05D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8AF7E87F544645D8BAEBBB0AA85D0B09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4168CEEE82B041EA803BE9CB6B67CA37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D13B83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E7A1B3B2466C4829B1603D84E44C1AD0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93F3522C08DE4FD8B3A774F193AEEB52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36C5C6ECB5524B5CAD0D4F8900E4A85D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D13B83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98A4678B07044118865893ADB30FAF8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CEE2899993424B848EF6E232B7F0CA84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D13B83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D306CBA26FFA4EC79A4B983089E9523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D13B83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9AA9378BF6324553B50284316897D06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placeholder>
                      <w:docPart w:val="A3C4C648F2A04700B751D18B588CC3C7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placeholder>
                      <w:docPart w:val="9593CEEE66E34E7E92B57BE57BB4B154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placeholder>
                      <w:docPart w:val="0057E76C9B3F49579CA7A48006167EBA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placeholder>
                      <w:docPart w:val="6DE7E6DB42EB4C56BB43C811BC024E5F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77356D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931932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931932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2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84242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906CA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D13B83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33470" w:rsidRPr="003B7376" w:rsidRDefault="00933470" w:rsidP="004432AC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F0326" w:rsidRPr="003B7376" w:rsidRDefault="000E0915" w:rsidP="000E091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sdtContentLocked"/>
          <w:placeholder>
            <w:docPart w:val="039F678D5C9149A5AD7632C65C5D64F5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15</w:t>
          </w:r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14753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Factor"/>
        <w:id w:val="-759288686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p w:rsidR="001D423E" w:rsidRPr="003B7376" w:rsidRDefault="00A03698" w:rsidP="002E6E9B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831A3A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DefaultPlaceholder_1081868574"/>
        </w:placeholder>
      </w:sdtPr>
      <w:sdtEndPr/>
      <w:sdtContent>
        <w:tbl>
          <w:tblPr>
            <w:tblStyle w:val="af"/>
            <w:tblW w:w="10064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3827"/>
            <w:gridCol w:w="3685"/>
            <w:gridCol w:w="1701"/>
          </w:tblGrid>
          <w:tr w:rsidR="00051FAD" w:rsidRPr="003B7376" w:rsidTr="006F6432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sdtContentLocked"/>
                    <w:placeholder>
                      <w:docPart w:val="9B966CC3D7874089946B396858E83A8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1E663E38F8054853B5DBECB1A955C81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DC72CD163A0C4CC3B38D4409C873DCF0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9D0F4F" w:rsidRPr="00931932" w:rsidRDefault="00EB156F" w:rsidP="001335B5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1F228C7D98FC4EE9B20E39BDBFE1BCCE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BD0C41" w:rsidRPr="003B7376" w:rsidTr="006F6432">
            <w:trPr>
              <w:trHeight w:val="387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BD0C41" w:rsidRPr="003B7376" w:rsidRDefault="00D13B83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BD0C41" w:rsidRPr="003B7376" w:rsidRDefault="00D13B83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47795551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BD0C41" w:rsidRPr="003B7376" w:rsidRDefault="00D13B83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7958337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ค่าสาธารณูปโภค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BD0C41" w:rsidRPr="003B7376" w:rsidRDefault="00D13B83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2003387349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BD0C41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BD0C41" w:rsidRPr="003B7376" w:rsidRDefault="00BD0C41" w:rsidP="00BD0C4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ED3755" w:rsidP="006F6432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BD0C41" w:rsidRPr="003B7376" w:rsidRDefault="00D13B83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96871220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BD0C41" w:rsidRPr="003B7376" w:rsidRDefault="00D13B83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4756135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:rsidTr="006F6432">
            <w:trPr>
              <w:trHeight w:val="405"/>
            </w:trPr>
            <w:tc>
              <w:tcPr>
                <w:tcW w:w="851" w:type="dxa"/>
              </w:tcPr>
              <w:p w:rsidR="00AF128B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AF128B" w:rsidRPr="003B7376" w:rsidRDefault="00D13B83" w:rsidP="00AF128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50003661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AF128B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AF128B" w:rsidRPr="003B7376" w:rsidRDefault="00AF128B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AF128B" w:rsidRPr="003B7376" w:rsidRDefault="00AF128B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:rsidTr="006F6432">
            <w:trPr>
              <w:trHeight w:val="405"/>
            </w:trPr>
            <w:tc>
              <w:tcPr>
                <w:tcW w:w="851" w:type="dxa"/>
              </w:tcPr>
              <w:p w:rsidR="00AF128B" w:rsidRPr="003B7376" w:rsidRDefault="00AF128B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AF128B" w:rsidRPr="003B7376" w:rsidRDefault="00AF128B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AF128B" w:rsidRPr="003B7376" w:rsidRDefault="00AF128B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AF128B" w:rsidRPr="003B7376" w:rsidRDefault="00AF128B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:rsidTr="006F6432">
            <w:trPr>
              <w:trHeight w:val="405"/>
            </w:trPr>
            <w:tc>
              <w:tcPr>
                <w:tcW w:w="851" w:type="dxa"/>
              </w:tcPr>
              <w:p w:rsidR="00AF128B" w:rsidRPr="003B7376" w:rsidRDefault="00AF128B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AF128B" w:rsidRPr="003B7376" w:rsidRDefault="00AF128B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:rsidR="00AF128B" w:rsidRPr="003B7376" w:rsidRDefault="00AF128B" w:rsidP="00AF128B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AF128B" w:rsidRPr="003B7376" w:rsidRDefault="00D13B83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:rsidR="00DB11ED" w:rsidRPr="003B7376" w:rsidRDefault="00DB11ED" w:rsidP="00872C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D0C41" w:rsidRPr="003B7376" w:rsidRDefault="00597167" w:rsidP="00BD0C4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Expectation"/>
          <w:id w:val="1421218053"/>
          <w:lock w:val="contentLocked"/>
          <w:placeholder>
            <w:docPart w:val="6FA4B1E5C8344BA6A8A4C485BC32F893"/>
          </w:placeholder>
          <w:showingPlcHdr/>
          <w:text/>
        </w:sdtPr>
        <w:sdtEndPr/>
        <w:sdtContent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BD0C41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709"/>
            <w:gridCol w:w="7087"/>
            <w:gridCol w:w="2126"/>
          </w:tblGrid>
          <w:tr w:rsidR="00BD0C41" w:rsidRPr="003B7376" w:rsidTr="007553B1">
            <w:tc>
              <w:tcPr>
                <w:tcW w:w="709" w:type="dxa"/>
                <w:vAlign w:val="center"/>
              </w:tcPr>
              <w:p w:rsidR="00BD0C41" w:rsidRPr="00931932" w:rsidRDefault="00D13B83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sdtContentLocked"/>
                    <w:placeholder>
                      <w:docPart w:val="6B901956F47D4F778F527D7F382BFB8F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7087" w:type="dxa"/>
                <w:vAlign w:val="center"/>
              </w:tcPr>
              <w:p w:rsidR="00BD0C41" w:rsidRPr="00931932" w:rsidRDefault="00D13B83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sdtContentLocked"/>
                    <w:placeholder>
                      <w:docPart w:val="D6CB10A08A7C40899D530679C121884A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BD0C41" w:rsidRPr="00931932" w:rsidRDefault="00D13B83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sdtContentLocked"/>
                    <w:placeholder>
                      <w:docPart w:val="046DE340B03E4841AA7C4716398A9F2A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BD0C41" w:rsidRPr="003B7376" w:rsidTr="007553B1">
            <w:tc>
              <w:tcPr>
                <w:tcW w:w="709" w:type="dxa"/>
              </w:tcPr>
              <w:p w:rsidR="00BD0C41" w:rsidRPr="003B7376" w:rsidRDefault="00990800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7087" w:type="dxa"/>
              </w:tcPr>
              <w:p w:rsidR="00BD0C41" w:rsidRPr="003B7376" w:rsidRDefault="00BD0C41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D0C41" w:rsidRPr="003B7376" w:rsidRDefault="00BD0C41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BD0C41" w:rsidRPr="003B7376" w:rsidTr="007553B1">
            <w:tc>
              <w:tcPr>
                <w:tcW w:w="709" w:type="dxa"/>
              </w:tcPr>
              <w:p w:rsidR="00BD0C41" w:rsidRPr="003B7376" w:rsidRDefault="00990800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7087" w:type="dxa"/>
              </w:tcPr>
              <w:p w:rsidR="00BD0C41" w:rsidRPr="003B7376" w:rsidRDefault="00BD0C41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D0C41" w:rsidRPr="003B7376" w:rsidRDefault="00BD0C41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1999414772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Intermidiate Result</w:t>
                    </w:r>
                  </w:sdtContent>
                </w:sdt>
              </w:p>
            </w:tc>
          </w:tr>
        </w:tbl>
      </w:sdtContent>
    </w:sdt>
    <w:p w:rsidR="00DF4C22" w:rsidRPr="003B7376" w:rsidRDefault="00DF4C22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p w:rsidR="00344F14" w:rsidRPr="003B7376" w:rsidRDefault="00BA49AB" w:rsidP="00344F14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detail18"/>
          <w:id w:val="-473372017"/>
          <w:lock w:val="sdtContentLocked"/>
          <w:placeholder>
            <w:docPart w:val="55ADD41537B84021968788F9BDFF54E5"/>
          </w:placeholder>
          <w:showingPlcHdr/>
          <w:text/>
        </w:sdtPr>
        <w:sdtEndPr/>
        <w:sdtContent>
          <w:r w:rsidR="009C11DB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9C11DB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8"/>
        <w:id w:val="1074398001"/>
        <w:lock w:val="sdtLocked"/>
        <w:placeholder>
          <w:docPart w:val="DefaultPlaceholder_1081868574"/>
        </w:placeholder>
      </w:sdtPr>
      <w:sdtEndPr/>
      <w:sdtContent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16B09" w:rsidRPr="003B7376" w:rsidRDefault="00D13B83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placeholder>
            <w:docPart w:val="3A01212A147E44C0ACB1B70FEE7B553F"/>
          </w:placeholder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DF4C22" w:rsidRPr="003B7376" w:rsidRDefault="00D13B83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placeholder>
            <w:docPart w:val="02A3235A3D5A4A999A45536961914543"/>
          </w:placeholder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sdtContent>
      </w:sdt>
    </w:p>
    <w:p w:rsidR="00747711" w:rsidRPr="003B7376" w:rsidRDefault="00747711" w:rsidP="00C16B09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:rsidR="00747711" w:rsidRPr="003B7376" w:rsidRDefault="00747711" w:rsidP="00C16B09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C399C" w:rsidRPr="003B7376" w:rsidRDefault="00EC399C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:rsidR="00DF4C22" w:rsidRDefault="00EC399C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F85E37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85E37" w:rsidRPr="003B7376" w:rsidRDefault="00F85E37" w:rsidP="00F85E37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:rsidR="00F85E37" w:rsidRPr="003B7376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F85E37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85E37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85E37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:rsidR="00F85E37" w:rsidRPr="003B7376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F85E37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85E37" w:rsidRPr="003B7376" w:rsidRDefault="00F85E37" w:rsidP="00F85E37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85E37" w:rsidRPr="003B7376" w:rsidRDefault="00F85E37" w:rsidP="00F85E37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ผู้บังคับบัญชาระดับหน่วยงาน</w:t>
      </w:r>
    </w:p>
    <w:p w:rsidR="00F85E37" w:rsidRPr="003B7376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F85E37" w:rsidRPr="003B7376" w:rsidRDefault="00F85E37" w:rsidP="00F85E37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F85E37" w:rsidRPr="003B7376" w:rsidRDefault="00F85E37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sectPr w:rsidR="00F85E37" w:rsidRPr="003B7376" w:rsidSect="00707B53">
      <w:headerReference w:type="even" r:id="rId78"/>
      <w:headerReference w:type="default" r:id="rId79"/>
      <w:footerReference w:type="default" r:id="rId8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50E" w:rsidRDefault="00BF550E">
      <w:r>
        <w:separator/>
      </w:r>
    </w:p>
  </w:endnote>
  <w:endnote w:type="continuationSeparator" w:id="0">
    <w:p w:rsidR="00BF550E" w:rsidRDefault="00BF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3801F49-2C80-4E0F-BC1A-0E4B9473A986}"/>
    <w:embedBold r:id="rId2" w:fontKey="{0E43E271-F1D3-4448-8F0E-49FC1E18A77A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E52F6AF6-03F7-4B0C-8BA9-6ECA145E16F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subsetted="1" w:fontKey="{1EEC6121-E916-4830-8BA0-CB08E07CB6C5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3DF1126C-478D-4FCF-A672-0B1C07E9193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BF550E" w:rsidRPr="00707B53" w:rsidRDefault="00D13B83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FE6179849B784D7592CA86B05D36EC04"/>
            </w:placeholder>
            <w:showingPlcHdr/>
            <w:text w:multiLine="1"/>
          </w:sdtPr>
          <w:sdtEndPr/>
          <w:sdtContent>
            <w:r w:rsidR="00BF550E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BF550E">
              <w:rPr>
                <w:rFonts w:ascii="TH SarabunPSK" w:hAnsi="TH SarabunPSK" w:cs="TH SarabunPSK"/>
                <w:sz w:val="32"/>
              </w:rPr>
              <w:t xml:space="preserve">Template </w:t>
            </w:r>
            <w:r w:rsidR="00931932">
              <w:rPr>
                <w:rFonts w:ascii="TH SarabunPSK" w:hAnsi="TH SarabunPSK" w:cs="TH SarabunPSK"/>
                <w:sz w:val="32"/>
              </w:rPr>
              <w:t>V1B09062559</w:t>
            </w:r>
          </w:sdtContent>
        </w:sdt>
        <w:r w:rsidR="00BF550E" w:rsidRPr="00707B53">
          <w:rPr>
            <w:rFonts w:ascii="TH SarabunPSK" w:hAnsi="TH SarabunPSK" w:cs="TH SarabunPSK"/>
            <w:sz w:val="32"/>
            <w:cs/>
          </w:rPr>
          <w:t xml:space="preserve"> </w:t>
        </w:r>
        <w:r w:rsidR="00BF550E">
          <w:rPr>
            <w:rFonts w:ascii="TH SarabunPSK" w:hAnsi="TH SarabunPSK" w:cs="TH SarabunPSK"/>
            <w:sz w:val="32"/>
            <w:cs/>
          </w:rPr>
          <w:t xml:space="preserve">                                                                                              </w:t>
        </w:r>
        <w:r w:rsidR="00BF550E" w:rsidRPr="00707B53">
          <w:rPr>
            <w:rFonts w:ascii="TH SarabunPSK" w:hAnsi="TH SarabunPSK" w:cs="TH SarabunPSK"/>
            <w:sz w:val="32"/>
          </w:rPr>
          <w:fldChar w:fldCharType="begin"/>
        </w:r>
        <w:r w:rsidR="00BF550E" w:rsidRPr="00707B53">
          <w:rPr>
            <w:rFonts w:ascii="TH SarabunPSK" w:hAnsi="TH SarabunPSK" w:cs="TH SarabunPSK"/>
            <w:sz w:val="32"/>
          </w:rPr>
          <w:instrText xml:space="preserve"> PAGE   \</w:instrText>
        </w:r>
        <w:r w:rsidR="00BF550E" w:rsidRPr="00707B5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="00BF550E" w:rsidRPr="00707B53">
          <w:rPr>
            <w:rFonts w:ascii="TH SarabunPSK" w:hAnsi="TH SarabunPSK" w:cs="TH SarabunPSK"/>
            <w:sz w:val="32"/>
          </w:rPr>
          <w:instrText xml:space="preserve">MERGEFORMAT </w:instrText>
        </w:r>
        <w:r w:rsidR="00BF550E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8</w:t>
        </w:r>
        <w:r w:rsidR="00BF550E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BF550E" w:rsidRDefault="00BF55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50E" w:rsidRDefault="00BF550E">
      <w:r>
        <w:separator/>
      </w:r>
    </w:p>
  </w:footnote>
  <w:footnote w:type="continuationSeparator" w:id="0">
    <w:p w:rsidR="00BF550E" w:rsidRDefault="00BF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50E" w:rsidRDefault="00BF550E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550E" w:rsidRDefault="00BF550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BF550E" w:rsidRPr="00631FD4" w:rsidRDefault="00BF550E" w:rsidP="007D65E5">
        <w:pPr>
          <w:pStyle w:val="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   </w:t>
        </w:r>
        <w:r w:rsidRPr="00631FD4">
          <w:rPr>
            <w:rFonts w:ascii="TH SarabunPSK" w:hAnsi="TH SarabunPSK" w:cs="TH SarabunPSK" w:hint="cs"/>
            <w:cs/>
          </w:rPr>
          <w:t>โครงการวิจัย</w:t>
        </w:r>
      </w:p>
    </w:sdtContent>
  </w:sdt>
  <w:p w:rsidR="00BF550E" w:rsidRDefault="00BF550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4E"/>
    <w:rsid w:val="0000159D"/>
    <w:rsid w:val="00002A3C"/>
    <w:rsid w:val="00003627"/>
    <w:rsid w:val="00006240"/>
    <w:rsid w:val="00007F46"/>
    <w:rsid w:val="00013409"/>
    <w:rsid w:val="0001369D"/>
    <w:rsid w:val="0001422B"/>
    <w:rsid w:val="0002356D"/>
    <w:rsid w:val="0002460A"/>
    <w:rsid w:val="000254B8"/>
    <w:rsid w:val="00031563"/>
    <w:rsid w:val="0003289E"/>
    <w:rsid w:val="000339F1"/>
    <w:rsid w:val="0003412C"/>
    <w:rsid w:val="000357AF"/>
    <w:rsid w:val="0003634E"/>
    <w:rsid w:val="00041264"/>
    <w:rsid w:val="00045755"/>
    <w:rsid w:val="00046970"/>
    <w:rsid w:val="00046AAE"/>
    <w:rsid w:val="00047B7B"/>
    <w:rsid w:val="00051FAD"/>
    <w:rsid w:val="00055481"/>
    <w:rsid w:val="00060482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A6D"/>
    <w:rsid w:val="000D146A"/>
    <w:rsid w:val="000D2CF8"/>
    <w:rsid w:val="000D2D3D"/>
    <w:rsid w:val="000D45BE"/>
    <w:rsid w:val="000D62A0"/>
    <w:rsid w:val="000E0915"/>
    <w:rsid w:val="000E2B8E"/>
    <w:rsid w:val="000F1CAC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2795"/>
    <w:rsid w:val="0017089A"/>
    <w:rsid w:val="001741A0"/>
    <w:rsid w:val="001769C7"/>
    <w:rsid w:val="00176A81"/>
    <w:rsid w:val="00185952"/>
    <w:rsid w:val="00186B30"/>
    <w:rsid w:val="00190DCD"/>
    <w:rsid w:val="00191E8C"/>
    <w:rsid w:val="001934C3"/>
    <w:rsid w:val="001935DB"/>
    <w:rsid w:val="001A0D96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96FEC"/>
    <w:rsid w:val="002A2E21"/>
    <w:rsid w:val="002A5E55"/>
    <w:rsid w:val="002B2878"/>
    <w:rsid w:val="002B2ABE"/>
    <w:rsid w:val="002B599F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57FE"/>
    <w:rsid w:val="0032105E"/>
    <w:rsid w:val="003216AB"/>
    <w:rsid w:val="003240DD"/>
    <w:rsid w:val="00324754"/>
    <w:rsid w:val="00334B1B"/>
    <w:rsid w:val="0034033D"/>
    <w:rsid w:val="00341B47"/>
    <w:rsid w:val="00341CE8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965E8"/>
    <w:rsid w:val="003A172D"/>
    <w:rsid w:val="003A5A6B"/>
    <w:rsid w:val="003B13BC"/>
    <w:rsid w:val="003B3BA7"/>
    <w:rsid w:val="003B7376"/>
    <w:rsid w:val="003B7A3D"/>
    <w:rsid w:val="003C3556"/>
    <w:rsid w:val="003D7AA9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5060C"/>
    <w:rsid w:val="00454E54"/>
    <w:rsid w:val="00455850"/>
    <w:rsid w:val="0045739F"/>
    <w:rsid w:val="0046007A"/>
    <w:rsid w:val="004627D7"/>
    <w:rsid w:val="00462E35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7773"/>
    <w:rsid w:val="004878F4"/>
    <w:rsid w:val="00490AB4"/>
    <w:rsid w:val="004933F5"/>
    <w:rsid w:val="0049413A"/>
    <w:rsid w:val="00495E8A"/>
    <w:rsid w:val="004A07E3"/>
    <w:rsid w:val="004A76A9"/>
    <w:rsid w:val="004B1D2B"/>
    <w:rsid w:val="004B4AB1"/>
    <w:rsid w:val="004B5B59"/>
    <w:rsid w:val="004C4C29"/>
    <w:rsid w:val="004D4FA4"/>
    <w:rsid w:val="004D5676"/>
    <w:rsid w:val="004D7CC5"/>
    <w:rsid w:val="004E2E04"/>
    <w:rsid w:val="004F11E6"/>
    <w:rsid w:val="00500F72"/>
    <w:rsid w:val="00501835"/>
    <w:rsid w:val="00501BC2"/>
    <w:rsid w:val="00501F87"/>
    <w:rsid w:val="005030F0"/>
    <w:rsid w:val="0050458C"/>
    <w:rsid w:val="00510FDA"/>
    <w:rsid w:val="00514D0B"/>
    <w:rsid w:val="00514EE1"/>
    <w:rsid w:val="0052040E"/>
    <w:rsid w:val="0052051B"/>
    <w:rsid w:val="00520B73"/>
    <w:rsid w:val="00521231"/>
    <w:rsid w:val="005250D1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60530"/>
    <w:rsid w:val="00563EC6"/>
    <w:rsid w:val="0056687F"/>
    <w:rsid w:val="0057241D"/>
    <w:rsid w:val="005763D9"/>
    <w:rsid w:val="00577E8C"/>
    <w:rsid w:val="0058619F"/>
    <w:rsid w:val="00586F9D"/>
    <w:rsid w:val="005909F8"/>
    <w:rsid w:val="0059148A"/>
    <w:rsid w:val="00593E3C"/>
    <w:rsid w:val="00594A48"/>
    <w:rsid w:val="00595639"/>
    <w:rsid w:val="0059687D"/>
    <w:rsid w:val="00597167"/>
    <w:rsid w:val="005A0B5F"/>
    <w:rsid w:val="005A611D"/>
    <w:rsid w:val="005B0B87"/>
    <w:rsid w:val="005B1CAF"/>
    <w:rsid w:val="005B3F76"/>
    <w:rsid w:val="005B56E1"/>
    <w:rsid w:val="005C1F8B"/>
    <w:rsid w:val="005C51B5"/>
    <w:rsid w:val="005C684B"/>
    <w:rsid w:val="005D680A"/>
    <w:rsid w:val="005D74A7"/>
    <w:rsid w:val="005E1756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3995"/>
    <w:rsid w:val="00613D7F"/>
    <w:rsid w:val="00614ADC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CA0"/>
    <w:rsid w:val="00641DFD"/>
    <w:rsid w:val="006469BF"/>
    <w:rsid w:val="00652F40"/>
    <w:rsid w:val="00654EC0"/>
    <w:rsid w:val="00655ED4"/>
    <w:rsid w:val="006564C9"/>
    <w:rsid w:val="0065781C"/>
    <w:rsid w:val="00660475"/>
    <w:rsid w:val="006626BC"/>
    <w:rsid w:val="006642A0"/>
    <w:rsid w:val="006671A8"/>
    <w:rsid w:val="00676CB0"/>
    <w:rsid w:val="00677308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D1D"/>
    <w:rsid w:val="006A756F"/>
    <w:rsid w:val="006B0BF5"/>
    <w:rsid w:val="006B191A"/>
    <w:rsid w:val="006B40ED"/>
    <w:rsid w:val="006B743C"/>
    <w:rsid w:val="006B79C2"/>
    <w:rsid w:val="006C26AB"/>
    <w:rsid w:val="006C6A10"/>
    <w:rsid w:val="006D1421"/>
    <w:rsid w:val="006D28DE"/>
    <w:rsid w:val="006D6F0A"/>
    <w:rsid w:val="006E285D"/>
    <w:rsid w:val="006E4154"/>
    <w:rsid w:val="006F1F6B"/>
    <w:rsid w:val="006F1FC2"/>
    <w:rsid w:val="006F5314"/>
    <w:rsid w:val="006F63FC"/>
    <w:rsid w:val="006F6432"/>
    <w:rsid w:val="0070030E"/>
    <w:rsid w:val="007006AD"/>
    <w:rsid w:val="00702408"/>
    <w:rsid w:val="007071C6"/>
    <w:rsid w:val="00707B53"/>
    <w:rsid w:val="00710CC1"/>
    <w:rsid w:val="00715287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356D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2609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76C2"/>
    <w:rsid w:val="00805275"/>
    <w:rsid w:val="008125A3"/>
    <w:rsid w:val="008137BE"/>
    <w:rsid w:val="008206F5"/>
    <w:rsid w:val="008224D5"/>
    <w:rsid w:val="00824DCC"/>
    <w:rsid w:val="00831A3A"/>
    <w:rsid w:val="00833286"/>
    <w:rsid w:val="00833D1C"/>
    <w:rsid w:val="008353FF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437C"/>
    <w:rsid w:val="008B53B7"/>
    <w:rsid w:val="008B73A4"/>
    <w:rsid w:val="008C3454"/>
    <w:rsid w:val="008C4952"/>
    <w:rsid w:val="008C67C6"/>
    <w:rsid w:val="008C77DA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41BE"/>
    <w:rsid w:val="00931932"/>
    <w:rsid w:val="00933470"/>
    <w:rsid w:val="009351C8"/>
    <w:rsid w:val="009410D5"/>
    <w:rsid w:val="0094604D"/>
    <w:rsid w:val="00946EB2"/>
    <w:rsid w:val="0095041A"/>
    <w:rsid w:val="00951190"/>
    <w:rsid w:val="00952490"/>
    <w:rsid w:val="009603AA"/>
    <w:rsid w:val="00964212"/>
    <w:rsid w:val="009651F3"/>
    <w:rsid w:val="00971145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DB"/>
    <w:rsid w:val="009D0F4F"/>
    <w:rsid w:val="009D2F2A"/>
    <w:rsid w:val="009D4DED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A00F62"/>
    <w:rsid w:val="00A02997"/>
    <w:rsid w:val="00A03698"/>
    <w:rsid w:val="00A05A76"/>
    <w:rsid w:val="00A05F50"/>
    <w:rsid w:val="00A114A2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4F0C"/>
    <w:rsid w:val="00A469B1"/>
    <w:rsid w:val="00A507DF"/>
    <w:rsid w:val="00A5599D"/>
    <w:rsid w:val="00A568C1"/>
    <w:rsid w:val="00A637C9"/>
    <w:rsid w:val="00A70C62"/>
    <w:rsid w:val="00A731FE"/>
    <w:rsid w:val="00A73321"/>
    <w:rsid w:val="00A76441"/>
    <w:rsid w:val="00A774FC"/>
    <w:rsid w:val="00A866E3"/>
    <w:rsid w:val="00A9311E"/>
    <w:rsid w:val="00A9717F"/>
    <w:rsid w:val="00A971D3"/>
    <w:rsid w:val="00AA217B"/>
    <w:rsid w:val="00AA2B23"/>
    <w:rsid w:val="00AA36DC"/>
    <w:rsid w:val="00AB0734"/>
    <w:rsid w:val="00AB09F6"/>
    <w:rsid w:val="00AB466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F1F"/>
    <w:rsid w:val="00BA49AB"/>
    <w:rsid w:val="00BA587C"/>
    <w:rsid w:val="00BA5DC3"/>
    <w:rsid w:val="00BA615E"/>
    <w:rsid w:val="00BA691C"/>
    <w:rsid w:val="00BA6A26"/>
    <w:rsid w:val="00BA6A55"/>
    <w:rsid w:val="00BB512F"/>
    <w:rsid w:val="00BC0D81"/>
    <w:rsid w:val="00BC2F57"/>
    <w:rsid w:val="00BC7010"/>
    <w:rsid w:val="00BD0C41"/>
    <w:rsid w:val="00BD2B28"/>
    <w:rsid w:val="00BD3B8B"/>
    <w:rsid w:val="00BD3DE8"/>
    <w:rsid w:val="00BD6DAD"/>
    <w:rsid w:val="00BE21A0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B09"/>
    <w:rsid w:val="00C21240"/>
    <w:rsid w:val="00C22464"/>
    <w:rsid w:val="00C226BC"/>
    <w:rsid w:val="00C249C0"/>
    <w:rsid w:val="00C269C1"/>
    <w:rsid w:val="00C326D1"/>
    <w:rsid w:val="00C33E91"/>
    <w:rsid w:val="00C3448A"/>
    <w:rsid w:val="00C35688"/>
    <w:rsid w:val="00C40F2A"/>
    <w:rsid w:val="00C4586D"/>
    <w:rsid w:val="00C477C1"/>
    <w:rsid w:val="00C53C0D"/>
    <w:rsid w:val="00C55247"/>
    <w:rsid w:val="00C55F43"/>
    <w:rsid w:val="00C643E0"/>
    <w:rsid w:val="00C70268"/>
    <w:rsid w:val="00C745E5"/>
    <w:rsid w:val="00C757D0"/>
    <w:rsid w:val="00C76312"/>
    <w:rsid w:val="00C76BF4"/>
    <w:rsid w:val="00C826C6"/>
    <w:rsid w:val="00C84B31"/>
    <w:rsid w:val="00C8504D"/>
    <w:rsid w:val="00C861DF"/>
    <w:rsid w:val="00C918FB"/>
    <w:rsid w:val="00C92973"/>
    <w:rsid w:val="00C94BE7"/>
    <w:rsid w:val="00C94EC4"/>
    <w:rsid w:val="00C9635C"/>
    <w:rsid w:val="00C96995"/>
    <w:rsid w:val="00C975B9"/>
    <w:rsid w:val="00CA195A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3B83"/>
    <w:rsid w:val="00D14FEC"/>
    <w:rsid w:val="00D2142B"/>
    <w:rsid w:val="00D22466"/>
    <w:rsid w:val="00D23785"/>
    <w:rsid w:val="00D36E24"/>
    <w:rsid w:val="00D50EB5"/>
    <w:rsid w:val="00D514B8"/>
    <w:rsid w:val="00D5344A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A05F4"/>
    <w:rsid w:val="00DA21C1"/>
    <w:rsid w:val="00DA54F9"/>
    <w:rsid w:val="00DB11ED"/>
    <w:rsid w:val="00DB25CE"/>
    <w:rsid w:val="00DB2BEE"/>
    <w:rsid w:val="00DB6597"/>
    <w:rsid w:val="00DB6981"/>
    <w:rsid w:val="00DB6D11"/>
    <w:rsid w:val="00DC4175"/>
    <w:rsid w:val="00DC5E4B"/>
    <w:rsid w:val="00DC7059"/>
    <w:rsid w:val="00DD7F0C"/>
    <w:rsid w:val="00DE356A"/>
    <w:rsid w:val="00DE44A9"/>
    <w:rsid w:val="00DF08F4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7586"/>
    <w:rsid w:val="00E80E78"/>
    <w:rsid w:val="00E81E0B"/>
    <w:rsid w:val="00E86826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6120"/>
    <w:rsid w:val="00EE0355"/>
    <w:rsid w:val="00EE24EB"/>
    <w:rsid w:val="00EE3EE5"/>
    <w:rsid w:val="00EE4ED4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6EC5"/>
    <w:rsid w:val="00F176AA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85E37"/>
    <w:rsid w:val="00F93C3E"/>
    <w:rsid w:val="00F97CF9"/>
    <w:rsid w:val="00F97DE7"/>
    <w:rsid w:val="00FA5672"/>
    <w:rsid w:val="00FA5B06"/>
    <w:rsid w:val="00FB039B"/>
    <w:rsid w:val="00FB379D"/>
    <w:rsid w:val="00FB69F1"/>
    <w:rsid w:val="00FC7018"/>
    <w:rsid w:val="00FD489F"/>
    <w:rsid w:val="00FD7885"/>
    <w:rsid w:val="00FE0C40"/>
    <w:rsid w:val="00FE13B4"/>
    <w:rsid w:val="00FE150B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89"/>
    <o:shapelayout v:ext="edit">
      <o:idmap v:ext="edit" data="1"/>
    </o:shapelayout>
  </w:shapeDefaults>
  <w:decimalSymbol w:val="."/>
  <w:listSeparator w:val=","/>
  <w14:docId w14:val="7CCF4CB5"/>
  <w15:docId w15:val="{4836C078-685B-4F75-826F-5A839B5E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glossaryDocument" Target="glossary/document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header" Target="header1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9C30EB" w:rsidP="00136293">
          <w:pPr>
            <w:pStyle w:val="E8FC7B81763D40848A85E50F22B1891D7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9C30EB" w:rsidP="00136293">
          <w:pPr>
            <w:pStyle w:val="B3543A1066514C7BA592362E7B16EAED7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9C30EB" w:rsidP="00136293">
          <w:pPr>
            <w:pStyle w:val="2471995D23E44DEBAF16EE77EF4B4F1A6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A5DF707281AB4C2AB86430454FB8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C05F-5827-4AC1-AAD9-81E3AD9800B0}"/>
      </w:docPartPr>
      <w:docPartBody>
        <w:p w:rsidR="00461D17" w:rsidRDefault="009C30EB" w:rsidP="00136293">
          <w:pPr>
            <w:pStyle w:val="A5DF707281AB4C2AB86430454FB8BB776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9C30EB" w:rsidP="00136293">
          <w:pPr>
            <w:pStyle w:val="30DB58DA3CF24A41AD8CEED29D58BADC6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8B7E89EA55A945E3B7C4EF024D2BC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4EC5-02C4-46E4-BB69-D892B014E7FB}"/>
      </w:docPartPr>
      <w:docPartBody>
        <w:p w:rsidR="0063456F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ชื่อแผนงานวิจัย (ภาษาไทย)</w:t>
          </w:r>
        </w:p>
      </w:docPartBody>
    </w:docPart>
    <w:docPart>
      <w:docPartPr>
        <w:name w:val="6B1BD9904C064D288CEBE6E368162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8CA60-109F-4DFA-ADCD-C2FA615BB037}"/>
      </w:docPartPr>
      <w:docPartBody>
        <w:p w:rsidR="0063456F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730DF70127346E6AFF580A358EE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F90-C9FB-4B25-BF43-4C10717DF1D8}"/>
      </w:docPartPr>
      <w:docPartBody>
        <w:p w:rsidR="00EE4442" w:rsidRDefault="002D768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2FFEAD361F594CAAA6043B20C305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BDC8-07EE-4C54-BB42-DAC002D7E5B6}"/>
      </w:docPartPr>
      <w:docPartBody>
        <w:p w:rsidR="00EE4442" w:rsidRDefault="002D768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2077F6AB7A0F438C9DFF47DC3B9A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21B9-2599-4B15-87F1-73A85BFBF1B2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DE6FF7CEF8A647E1844EC4B96263E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95EE-1875-4825-891A-0672CD38052C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3FD349871D4246FC980A22477E5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B139-18C4-4100-9521-D33F0A535234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994D4414040349998693AB8E50D9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A3D4-1451-4184-8DDB-C5E83D1EF985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F638DCF442E4AD1A8A08EF5820B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7DF18-DE9C-4D22-8355-C4254A09E3D6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C8D040227AA447E9EB38B45F685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A5BA-9CBD-41BA-991F-7DC79DC11723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22FF0111E3CA4A5087F8B92E8AE5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B117F-25BB-45BB-BB0B-E27702509135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B9F7641FF2E4C5A80432F32E58B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E31A-9CFB-4709-8C95-46610C236A4F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605B4ABFFD544A57B0293B9CF87E0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836F-B4A7-43DE-9B11-525C7EF09551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50D86FDF98E142E294E8A2C22306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0C18-A767-477E-AEF8-0C82113DA779}"/>
      </w:docPartPr>
      <w:docPartBody>
        <w:p w:rsidR="00755DCD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94B820B4591848AC93472D2A3BA2B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2923-BF8F-4389-AD78-491584687E9A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E361C9250DC42C082C391E03F88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2F85-86E1-47F7-AD56-FCFBC5D8B48C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5555FA22AE234483B5DDC760807A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D1F2-0CDD-456F-8F68-ABE6FD58095F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48F8D11652A40939F0CA5064BBD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B0F3-83A1-40ED-8F61-546CEA3E248B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p>
      </w:docPartBody>
    </w:docPart>
    <w:docPart>
      <w:docPartPr>
        <w:name w:val="DE0CB7FF7A9C47FDA397291AFF5B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3CE9-28AB-44B2-BC63-D7EBF58D3D1E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65235D3D831A40AC85946DB6118B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5172-B75E-4A1E-8DC8-473B85A59E34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A2E9C1C089A4A2FB2928DACA63B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CA566-97DD-4AA7-89C0-CE11420437C9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B4FF0EAB13A045EE83F83ECB117A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EED6-1D40-48C9-B769-04095227BF62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610A1FCE74143CBB489E6814CCF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C58A-3321-4D19-869D-85226560C3F5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41C6C061D5394016B41D6533BF47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4AA0-8244-452A-A760-4C7B997934D7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B82144C6172456EABF0F39F9087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76B9-F965-4BDA-872B-0B407A76067B}"/>
      </w:docPartPr>
      <w:docPartBody>
        <w:p w:rsidR="00755DCD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D2D47619EF574EC284090A74AE5D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192E-AC13-41A9-AEE2-6D647C41F27C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D6AFD4D4C4A84CCEA2E0B37C5074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F93D-88BA-46B2-824D-92F8D3997B71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F99B3334ED184482B6A53223E0CE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0FBD-1C88-4DFE-8893-4A9FED79BD94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847B1832EC114CE2ACDDF52C3705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7224-9D6E-4489-BE7D-564BE197A254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9A9AE23FC8D44E729217D825CE41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78FE-0D56-4DA5-A227-AD257D5F571A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03B89A9048E245B39216337FFC0A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F582-6CF5-473D-B039-7F5EB5A035C0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DEACA092965249D4BFE51415EA38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F62D-3FA3-43A6-BBA9-F6226A02D6E5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53E91D252EC4AA3AAADA9E5AC44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A78F-6083-4B23-A995-C7726E774C27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721E40EBB1A4A78B5688DEC46CC8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55E9-2147-46F6-A0E9-5DA9EBD73381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2E8F1EAE48549D29E6DDE307948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6057-4BCE-4EA1-9EDD-1E0A586BAC4D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74460CEB14B400DA00736750D50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8CCA-9664-4AB4-AA59-2E612975182B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25CAF5F905234893A5943632B648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BA55-9AAF-46BF-AC67-C301E84CE69F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44AE651E3AB9421B91D42318B816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07B6-367F-4C65-A696-359CB3F14B2D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A202FF609ECB458AAE72C214E3FF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0DCB-60B7-4059-95A2-B56C51D0331A}"/>
      </w:docPartPr>
      <w:docPartBody>
        <w:p w:rsidR="00755DCD" w:rsidRDefault="009C30EB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F7635681377941C9A1C27DE30396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1AC3-5BB5-4221-8C9B-1EB1375D249D}"/>
      </w:docPartPr>
      <w:docPartBody>
        <w:p w:rsidR="00755DCD" w:rsidRDefault="009C30EB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5AD75E002FBA421F9438346731B91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AD0B-6A86-4304-BCA8-75C543587ED0}"/>
      </w:docPartPr>
      <w:docPartBody>
        <w:p w:rsidR="00755DCD" w:rsidRDefault="009C30EB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E7D1D0AE63A5444D82FB40A9A576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305F-F7B4-40A1-8F76-94156AA95420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6EB91433FCE43E99B8F41C67B6B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977F-FCC9-4B33-9FE3-77B202078A22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A7655654A584A1889EED46277824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E95E-5227-485B-8A2E-CF50ADA62DF6}"/>
      </w:docPartPr>
      <w:docPartBody>
        <w:p w:rsidR="00755DCD" w:rsidRDefault="00755DCD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0022252743B4604951A97FD7C4D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FC46-DBAD-4528-8E43-130D9F992E5A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DB77F2D958B45D6B6391ECFCE89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C110-C7EE-4420-8A89-76A0517CCE2F}"/>
      </w:docPartPr>
      <w:docPartBody>
        <w:p w:rsidR="00755DCD" w:rsidRDefault="00755DCD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</w:p>
      </w:docPartBody>
    </w:docPart>
    <w:docPart>
      <w:docPartPr>
        <w:name w:val="A2123840B0DD420B9D1CA4AF8E3A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3ED8-985E-478C-952C-581474C79CD5}"/>
      </w:docPartPr>
      <w:docPartBody>
        <w:p w:rsidR="00BB5688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E620BAB2D54D4D50B85790588DA8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8B09-83A5-472E-B60F-255EB15A8FE2}"/>
      </w:docPartPr>
      <w:docPartBody>
        <w:p w:rsidR="00BB5688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F64C6EFCA07647E5918C9BCEF0914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DD69-3658-4740-BBAC-534024FFEFA8}"/>
      </w:docPartPr>
      <w:docPartBody>
        <w:p w:rsidR="00BB5688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14F7E6C0AC974B38BE0FD43ADEB7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4AAB-B424-4A95-94BE-8D078594E24D}"/>
      </w:docPartPr>
      <w:docPartBody>
        <w:p w:rsidR="00BB5688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904C0263621E4AF1A8A33F71EDFE7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69628-9D23-4A83-ABA1-B3C9483934F6}"/>
      </w:docPartPr>
      <w:docPartBody>
        <w:p w:rsidR="00383F54" w:rsidRDefault="00ED355E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AB8AE1A30D048DDBCE41103670FF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BD53-F53C-4297-9AF3-68FD6B938491}"/>
      </w:docPartPr>
      <w:docPartBody>
        <w:p w:rsidR="00383F54" w:rsidRDefault="00ED355E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4E5B856421A4263AF7A82D8E6D3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1425-0A85-488B-8A38-46C066C4B769}"/>
      </w:docPartPr>
      <w:docPartBody>
        <w:p w:rsidR="00383F54" w:rsidRDefault="00ED355E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937EC3CA6B14CE384D1EA6D338C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03EF-06EF-4AA7-B21C-B4E75843DD55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8AF7E87F544645D8BAEBBB0AA85D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CF49-0817-4ADA-A5D9-BD6DA8D84BD7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168CEEE82B041EA803BE9CB6B67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B90EA-FF95-4DDD-819D-EB3770A15D55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E7A1B3B2466C4829B1603D84E44C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C456-449F-45CE-A0F1-E57FCAC555FC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93F3522C08DE4FD8B3A774F193AE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246E-3DE7-46B1-8339-72E040532161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36C5C6ECB5524B5CAD0D4F8900E4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53A8-D21C-44E8-A621-DC68714E05B0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98A4678B07044118865893ADB30F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E0F6-FB23-47F0-8C92-48DC9106BBC8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CEE2899993424B848EF6E232B7F0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C5BF-6514-4D81-85AC-F3F814772122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D306CBA26FFA4EC79A4B983089E9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F40D-9461-4702-B2DB-EBA8AD839A2C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9AA9378BF6324553B50284316897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D3E6-A96D-4E09-A6FF-418943056CFD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A3C4C648F2A04700B751D18B588C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822A-568D-477F-B6C3-CEF7CC9EF696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9593CEEE66E34E7E92B57BE57BB4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B1E51-4E3E-4A85-AD00-01B74BB49E8D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057E76C9B3F49579CA7A4800616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D018-1CE7-4ACD-AA0C-57482C34EDF2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6DE7E6DB42EB4C56BB43C811BC02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CF0DB-C6FA-4BBE-A9FA-0E8CEC1300E1}"/>
      </w:docPartPr>
      <w:docPartBody>
        <w:p w:rsidR="003F375C" w:rsidRDefault="009C30EB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2D4266A9329B4B19A9980E36B27F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1FB8-F164-447C-9CE0-9270DD5286FB}"/>
      </w:docPartPr>
      <w:docPartBody>
        <w:p w:rsidR="00C60D7B" w:rsidRDefault="008D485A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5D8881FA3EC4BBB9A8968315D1A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856-B201-4485-AF6F-016AC8061485}"/>
      </w:docPartPr>
      <w:docPartBody>
        <w:p w:rsidR="00C60D7B" w:rsidRDefault="008D485A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9FE2E7E7BC48413EA69702CFB346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A88A-463C-4F63-90B6-9F7858CC321F}"/>
      </w:docPartPr>
      <w:docPartBody>
        <w:p w:rsidR="008F1C92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81641321411F4BC98F63299C7854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1447-2457-4A3D-A7FB-FE55619F7776}"/>
      </w:docPartPr>
      <w:docPartBody>
        <w:p w:rsidR="008F1C92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A54D7809C1C147F7BAFA7A9DD353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857D-EF19-414B-BE1B-40BEBA893D7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CF226337CE8443E9B8C8E077565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3EB4-C566-433E-9A1C-16D998C010E7}"/>
      </w:docPartPr>
      <w:docPartBody>
        <w:p w:rsidR="008F1C92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711EDA4101A4CD8AA3134308271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AF12-8129-4CB7-B8F4-59DDF041217B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37CF5801333408291DDC7D7236A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B24D-0BAA-40DD-89E4-502F0365CB2D}"/>
      </w:docPartPr>
      <w:docPartBody>
        <w:p w:rsidR="008F1C92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A408230EB8AA4A7C9C7AEDB4A5C28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F860-6432-4AE9-BB73-90BB8F8D8D4A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99C2CEDABD84DA78461B95B91D6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EBED-F2CC-4B17-AC0A-6F21E834A899}"/>
      </w:docPartPr>
      <w:docPartBody>
        <w:p w:rsidR="008F1C92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A18C8DA2F3014CD1B2867099D03E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60A2-7EEF-4295-94B4-87345A59190B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3740A4CA130400FBF39A0F2B844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525-ED31-4392-B829-E5BD33DDBBD8}"/>
      </w:docPartPr>
      <w:docPartBody>
        <w:p w:rsidR="008F1C92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9EBFFEB55AE4411BB24AB5EE13BE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C20F-931B-4926-BC70-283CFB84758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14BF348BAB246EE82A49115A65E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5D61-9A20-4069-A2F0-D7BD5A268BB0}"/>
      </w:docPartPr>
      <w:docPartBody>
        <w:p w:rsidR="008F1C92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73E50A93A0724E6C918FF69A1089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B7A9-A772-4830-B00F-FAD18B6599D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F225AD7F1574242B7A898779D70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E069-C561-40DD-9F68-F654CB4BB19C}"/>
      </w:docPartPr>
      <w:docPartBody>
        <w:p w:rsidR="008F1C92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217E522878DA4ACE8F82C34741001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1146-786B-4CBE-8D4B-2196B784F1D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6B6C2514BE4BDD9CF2CC5E7234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B205-7B5C-4E84-BBF3-E692EF8FD85E}"/>
      </w:docPartPr>
      <w:docPartBody>
        <w:p w:rsidR="008F1C92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374FF9B43CDB44238B1CCB70AE30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AA95-6588-49AD-B3A5-C98802074097}"/>
      </w:docPartPr>
      <w:docPartBody>
        <w:p w:rsidR="008F1C92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473561A913AE465B9E3525A04088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9774-928D-4653-9049-D389D15AC0F3}"/>
      </w:docPartPr>
      <w:docPartBody>
        <w:p w:rsidR="008F1C92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183116625D8C41BFB1DD70A47437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8B94-FE3A-4D0A-949F-9BA7F1C0A9C3}"/>
      </w:docPartPr>
      <w:docPartBody>
        <w:p w:rsidR="008F1C92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15F78FC6EB074EBBBB36A143D3D2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60BC-68B8-4197-8740-081E8BDBEE9C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8C1101A30714B66BCF60FB2868C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DC70-5822-4888-A792-F10ED4D0D8A2}"/>
      </w:docPartPr>
      <w:docPartBody>
        <w:p w:rsidR="008F1C92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1168546114074529A0CF7C50D2C6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135E-430E-4BA6-A5D8-A9306912362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542019CFC25429AB7B199DF7F81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512B-53E0-4EB0-88D6-A698D2633720}"/>
      </w:docPartPr>
      <w:docPartBody>
        <w:p w:rsidR="008F1C92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4E8A55F32C9F4E779A418F378AAF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187-1D9F-4703-90D0-B7473C21CD89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65DA0B528824C64B8DC6C01579F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A950-0B8D-4450-B443-EFA69BD39B4E}"/>
      </w:docPartPr>
      <w:docPartBody>
        <w:p w:rsidR="008F1C92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a3"/>
            </w:rPr>
            <w:t>Click here to enter a date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8BE5603F0374F01B04ABF556A348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34BC-6B02-4D6E-AFC9-1DE2A7D7193E}"/>
      </w:docPartPr>
      <w:docPartBody>
        <w:p w:rsidR="006B47DF" w:rsidRDefault="006B47DF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814B4A4F05941A5BE8CF4D87EAC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101F-4456-438A-8701-B3760A3AF68A}"/>
      </w:docPartPr>
      <w:docPartBody>
        <w:p w:rsidR="006B47DF" w:rsidRDefault="006B47DF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D9B3A0B475B4838B1F2DAE98683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45C7-218E-4F51-933D-09247C1951CE}"/>
      </w:docPartPr>
      <w:docPartBody>
        <w:p w:rsidR="006B47DF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FBEB61ABD04D49E3B046B1ECD8EF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79CC-13C1-4EC3-9C61-E19B04EB4232}"/>
      </w:docPartPr>
      <w:docPartBody>
        <w:p w:rsidR="006B47DF" w:rsidRDefault="009C30EB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3ADBF41494074014AAF027FA9629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C173-2E8E-4898-809D-15DE87B86CE1}"/>
      </w:docPartPr>
      <w:docPartBody>
        <w:p w:rsidR="006B47DF" w:rsidRDefault="006B47DF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D3B574EE6AC4A93A849F48A4AF6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8DC9-A44C-4D09-BC1C-2640A4910234}"/>
      </w:docPartPr>
      <w:docPartBody>
        <w:p w:rsidR="006B47DF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%</w:t>
          </w:r>
        </w:p>
      </w:docPartBody>
    </w:docPart>
    <w:docPart>
      <w:docPartPr>
        <w:name w:val="039F678D5C9149A5AD7632C65C5D6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F742-D8EC-4D86-9A26-37B4597D5B3B}"/>
      </w:docPartPr>
      <w:docPartBody>
        <w:p w:rsidR="003D7A10" w:rsidRDefault="009C30EB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15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9B966CC3D7874089946B396858E8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9C9A-3BF3-40DF-83AA-CBF73D52007A}"/>
      </w:docPartPr>
      <w:docPartBody>
        <w:p w:rsidR="003D7A10" w:rsidRDefault="009C30EB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E663E38F8054853B5DBECB1A955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03B5-4F5B-4F91-8F42-7BEC70D354F7}"/>
      </w:docPartPr>
      <w:docPartBody>
        <w:p w:rsidR="003D7A10" w:rsidRDefault="009C30EB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C72CD163A0C4CC3B38D4409C873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B266-3695-4119-B0BE-6D5DD8E8F5DB}"/>
      </w:docPartPr>
      <w:docPartBody>
        <w:p w:rsidR="003D7A10" w:rsidRDefault="009C30EB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1F228C7D98FC4EE9B20E39BDBFE1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7A80-CCE0-49F1-8500-87EEABDC2885}"/>
      </w:docPartPr>
      <w:docPartBody>
        <w:p w:rsidR="003D7A10" w:rsidRDefault="009C30EB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6FA4B1E5C8344BA6A8A4C485BC32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026F-5846-4182-8CF2-22CAB8350DD0}"/>
      </w:docPartPr>
      <w:docPartBody>
        <w:p w:rsidR="003D7A10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6B901956F47D4F778F527D7F382B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187D1-34B2-492F-B685-68E1C101BE2E}"/>
      </w:docPartPr>
      <w:docPartBody>
        <w:p w:rsidR="003D7A10" w:rsidRDefault="009C30EB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D6CB10A08A7C40899D530679C121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E0CB-199E-4F79-B418-2A40F823A63E}"/>
      </w:docPartPr>
      <w:docPartBody>
        <w:p w:rsidR="003D7A10" w:rsidRDefault="009C30EB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046DE340B03E4841AA7C4716398A9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6EDF-5788-43AE-B1BF-26B558880EB1}"/>
      </w:docPartPr>
      <w:docPartBody>
        <w:p w:rsidR="003D7A10" w:rsidRDefault="009C30EB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</w:t>
          </w:r>
        </w:p>
      </w:docPartBody>
    </w:docPart>
    <w:docPart>
      <w:docPartPr>
        <w:name w:val="55ADD41537B84021968788F9BDFF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D556-9339-4F09-BD57-A1938D5511E7}"/>
      </w:docPartPr>
      <w:docPartBody>
        <w:p w:rsidR="003D7A10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p>
      </w:docPartBody>
    </w:docPart>
    <w:docPart>
      <w:docPartPr>
        <w:name w:val="3A01212A147E44C0ACB1B70FEE7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2BC8-72A3-4B32-8618-76E68E02A129}"/>
      </w:docPartPr>
      <w:docPartBody>
        <w:p w:rsidR="003D7A10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p>
      </w:docPartBody>
    </w:docPart>
    <w:docPart>
      <w:docPartPr>
        <w:name w:val="02A3235A3D5A4A999A45536961914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EED1-B38B-4203-98A5-DC4DE64B3316}"/>
      </w:docPartPr>
      <w:docPartBody>
        <w:p w:rsidR="003D7A10" w:rsidRDefault="009C30EB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8CC43396D20434B894381DC30D3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672F-A5A6-4C12-90F4-4FC6BAF91A77}"/>
      </w:docPartPr>
      <w:docPartBody>
        <w:p w:rsidR="002D628D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125A1309BE9A4AA38362F74C4914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A1C0-2289-4C2C-A485-2BC0415F0C6C}"/>
      </w:docPartPr>
      <w:docPartBody>
        <w:p w:rsidR="002D628D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61C45BEC132242A1A8DD57FD2A5B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A99B-9BB0-447C-A865-D3B9CD43BAB0}"/>
      </w:docPartPr>
      <w:docPartBody>
        <w:p w:rsidR="002D628D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p>
      </w:docPartBody>
    </w:docPart>
    <w:docPart>
      <w:docPartPr>
        <w:name w:val="3002532819564ADCAABC98B5E9BC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0369-AF47-41C6-832A-36CB7C82DC84}"/>
      </w:docPartPr>
      <w:docPartBody>
        <w:p w:rsidR="002D628D" w:rsidRDefault="009C30EB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FE6179849B784D7592CA86B05D36E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1778-8EF9-46CB-B9F8-DA57B3BA3940}"/>
      </w:docPartPr>
      <w:docPartBody>
        <w:p w:rsidR="00C377A1" w:rsidRDefault="009C30EB">
          <w:r>
            <w:rPr>
              <w:rFonts w:ascii="TH SarabunPSK" w:hAnsi="TH SarabunPSK" w:cs="TH SarabunPSK" w:hint="cs"/>
              <w:sz w:val="32"/>
              <w:cs/>
            </w:rPr>
            <w:t xml:space="preserve">ไฟล์ </w:t>
          </w:r>
          <w:r>
            <w:rPr>
              <w:rFonts w:ascii="TH SarabunPSK" w:hAnsi="TH SarabunPSK" w:cs="TH SarabunPSK"/>
              <w:sz w:val="32"/>
            </w:rPr>
            <w:t>Template V1B09062559</w:t>
          </w:r>
        </w:p>
      </w:docPartBody>
    </w:docPart>
    <w:docPart>
      <w:docPartPr>
        <w:name w:val="AC7B3D45D9D54772B9233912799222A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77EAD1A-F1A9-4C23-A59E-C4D3A4E3871B}"/>
      </w:docPartPr>
      <w:docPartBody>
        <w:p w:rsidR="00440EF0" w:rsidRDefault="00C377A1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C18AC"/>
    <w:rsid w:val="001C6989"/>
    <w:rsid w:val="00204ED8"/>
    <w:rsid w:val="002100AD"/>
    <w:rsid w:val="0022096A"/>
    <w:rsid w:val="0027270C"/>
    <w:rsid w:val="002B6020"/>
    <w:rsid w:val="002C7FC4"/>
    <w:rsid w:val="002D4430"/>
    <w:rsid w:val="002D628D"/>
    <w:rsid w:val="002D768D"/>
    <w:rsid w:val="002E0E41"/>
    <w:rsid w:val="00351CF8"/>
    <w:rsid w:val="00383F54"/>
    <w:rsid w:val="003D6732"/>
    <w:rsid w:val="003D7A10"/>
    <w:rsid w:val="003E2903"/>
    <w:rsid w:val="003F375C"/>
    <w:rsid w:val="003F7FE1"/>
    <w:rsid w:val="00410445"/>
    <w:rsid w:val="00414CB6"/>
    <w:rsid w:val="00440EF0"/>
    <w:rsid w:val="004521EA"/>
    <w:rsid w:val="00461A63"/>
    <w:rsid w:val="00461D17"/>
    <w:rsid w:val="0046621E"/>
    <w:rsid w:val="004876DC"/>
    <w:rsid w:val="00492340"/>
    <w:rsid w:val="004C6515"/>
    <w:rsid w:val="004D1D01"/>
    <w:rsid w:val="00501919"/>
    <w:rsid w:val="00511627"/>
    <w:rsid w:val="00520CC4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6D9C"/>
    <w:rsid w:val="006A122F"/>
    <w:rsid w:val="006B3338"/>
    <w:rsid w:val="006B47DF"/>
    <w:rsid w:val="006B4A4D"/>
    <w:rsid w:val="006D4C4D"/>
    <w:rsid w:val="006E7319"/>
    <w:rsid w:val="006F080B"/>
    <w:rsid w:val="00747FEF"/>
    <w:rsid w:val="00755DCD"/>
    <w:rsid w:val="0078323F"/>
    <w:rsid w:val="0078589F"/>
    <w:rsid w:val="007B4030"/>
    <w:rsid w:val="007B67B0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60BCD"/>
    <w:rsid w:val="0098321D"/>
    <w:rsid w:val="009869CB"/>
    <w:rsid w:val="009C02C8"/>
    <w:rsid w:val="009C2D18"/>
    <w:rsid w:val="009C30EB"/>
    <w:rsid w:val="009D393B"/>
    <w:rsid w:val="009F5105"/>
    <w:rsid w:val="00A02C32"/>
    <w:rsid w:val="00A12BFB"/>
    <w:rsid w:val="00A167E7"/>
    <w:rsid w:val="00A56C8E"/>
    <w:rsid w:val="00A70C2C"/>
    <w:rsid w:val="00A7500F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377A1"/>
    <w:rsid w:val="00C60D7B"/>
    <w:rsid w:val="00C667D6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B6AE5"/>
    <w:rsid w:val="00E80936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0EB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5A80-8317-44BA-A7C1-101678FD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3</TotalTime>
  <Pages>8</Pages>
  <Words>2010</Words>
  <Characters>11459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Windows User</cp:lastModifiedBy>
  <cp:revision>6</cp:revision>
  <cp:lastPrinted>2015-06-30T11:07:00Z</cp:lastPrinted>
  <dcterms:created xsi:type="dcterms:W3CDTF">2016-06-14T04:33:00Z</dcterms:created>
  <dcterms:modified xsi:type="dcterms:W3CDTF">2017-06-29T07:12:00Z</dcterms:modified>
</cp:coreProperties>
</file>