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แบบเสนอ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(research pro</w:t>
          </w:r>
          <w:r w:rsidR="00B16E26">
            <w:rPr>
              <w:rFonts w:ascii="TH SarabunPSK" w:hAnsi="TH SarabunPSK" w:cs="TH SarabunPSK"/>
              <w:b/>
              <w:bCs/>
              <w:sz w:val="32"/>
              <w:szCs w:val="32"/>
            </w:rPr>
            <w:t>gram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7056DD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p w:rsidR="00B33F59" w:rsidRPr="00B33F59" w:rsidRDefault="00B33F59" w:rsidP="00B33F59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33F5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(เป้าหมายที่ 1 2 และ 3)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E06FA4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136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</w:sdtContent>
      </w:sdt>
    </w:p>
    <w:p w:rsidR="00213606" w:rsidRDefault="00096A07" w:rsidP="0021360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SubProjectName"/>
          <w:id w:val="-926115678"/>
          <w:lock w:val="sdtContentLocked"/>
          <w:placeholder>
            <w:docPart w:val="38D604D6382040E59FA0260306371044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sdtContent>
      </w:sdt>
      <w:r w:rsidR="002136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6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1360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213606" w:rsidRDefault="00213606" w:rsidP="00213606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1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:rsidR="00213606" w:rsidRDefault="00213606" w:rsidP="00213606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2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:rsidR="00B73A20" w:rsidRDefault="00603778" w:rsidP="00B73A20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73A20" w:rsidRDefault="00603778" w:rsidP="00B73A20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213606">
            <w:rPr>
              <w:rFonts w:ascii="TH SarabunPSK" w:hAnsi="TH SarabunPSK" w:cs="TH SarabunPSK" w:hint="cs"/>
              <w:cs/>
            </w:rPr>
            <w:t>ชุด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8" o:title=""/>
          </v:shape>
          <w:control r:id="rId9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0" o:title=""/>
          </v:shape>
          <w:control r:id="rId11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296A9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……..</w:t>
          </w:r>
          <w:r w:rsidR="00296A9C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เดือน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603778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603778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603778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95190" w:rsidRPr="00DA3DCC" w:rsidRDefault="00603778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095190" w:rsidRPr="00DA3DCC" w:rsidRDefault="00095190" w:rsidP="00CD5759">
      <w:pPr>
        <w:pStyle w:val="ListParagraph"/>
        <w:tabs>
          <w:tab w:val="left" w:pos="1418"/>
          <w:tab w:val="left" w:pos="2835"/>
          <w:tab w:val="left" w:pos="3261"/>
          <w:tab w:val="left" w:pos="4253"/>
          <w:tab w:val="left" w:pos="4820"/>
        </w:tabs>
        <w:ind w:left="2835" w:right="-1" w:hanging="3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การวิจัยและนวัตกรรมเพื่อตอบโจทย์การสร้างความมั่นคงทางเศรษฐกิจ" w:value="1"/>
            <w:listItem w:displayText="2. การวิจัยและนวัตกรรม เพื่อตอบโจทย์ประเด็นท้าทายทางสังคม" w:value="2"/>
            <w:listItem w:displayText="3. การวิจัยและนวัตกรรมเพื่อตอบโจทย์การสร้างองค์ความรู้พื้นฐานของประเทศ และขีดความสามารถทางเทคโนโลยี" w:value="3"/>
            <w:listItem w:displayText="4. การสร้างบุคลากรด้านการวิจัยและนวัตกรรม พัฒนาระบบนิเวศ และเครือข่ายการวิจัยและนวัตกรรมที่เข้มแข็ง" w:value="4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095190" w:rsidRPr="00DA3DCC" w:rsidRDefault="00CD5759" w:rsidP="00CD5759">
      <w:pPr>
        <w:pStyle w:val="ListParagraph"/>
        <w:tabs>
          <w:tab w:val="left" w:pos="567"/>
          <w:tab w:val="left" w:pos="1418"/>
          <w:tab w:val="left" w:pos="1843"/>
          <w:tab w:val="left" w:pos="2835"/>
          <w:tab w:val="left" w:pos="3261"/>
          <w:tab w:val="left" w:pos="4253"/>
          <w:tab w:val="left" w:pos="4820"/>
        </w:tabs>
        <w:ind w:left="1843" w:right="-1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1.1 อาหาร 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และการเปลี่ยนแปลงสภาพภูมิอากาศและสิ่งแวดล้อม" w:value="9"/>
            <w:listItem w:displayText="2.5 การกระจายความเจริญและเมืองน่าอยู่" w:value="10"/>
            <w:listItem w:displayText="3.1 เทคโนโลยีฐาน (Platform Technology)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บุคลากรและเครือข่ายวิจัย" w:value="14"/>
            <w:listItem w:displayText="4.2 เขตเศรษฐกิจนวัตกรรม" w:value="15"/>
            <w:listItem w:displayText="4.3 บัญชีนวัตกรรมและบัญชีสิ่งประดิษฐ์" w:value="16"/>
            <w:listItem w:displayText="4.4 โครงสร้างพื้นฐานวิจัยและนวัตกรรม" w:value="17"/>
          </w:dropDownList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1.1 อาหาร เกษตร เทคโนโลยีชีวภาพและเทคโนโลยีการแพทย์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7056DD" w:rsidP="00CD5759">
      <w:pPr>
        <w:pStyle w:val="ListParagraph"/>
        <w:tabs>
          <w:tab w:val="left" w:pos="567"/>
          <w:tab w:val="left" w:pos="2127"/>
          <w:tab w:val="left" w:pos="2835"/>
          <w:tab w:val="left" w:pos="4253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EndPr/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Plan"/>
          <w:id w:val="-1594851733"/>
          <w:placeholder>
            <w:docPart w:val="568BA0AC58B849F1BB9ADFA8B229F67E"/>
          </w:placeholder>
          <w:dropDownList>
            <w:listItem w:displayText="1.1.1 Modern Agriculture" w:value="1"/>
            <w:listItem w:displayText="1.1.2 Functional Ingredients" w:value="2"/>
            <w:listItem w:displayText="1.1.3 Biologics" w:value="3"/>
            <w:listItem w:displayText="1.1.4 Medical Devices" w:value="4"/>
            <w:listItem w:displayText="1.2.1 วิทยาการหุ่นยนต์และระบบอัตโนมัติ (Robotic and Automation)" w:value="5"/>
            <w:listItem w:displayText="1.2.2 อิเล็กทรอนิกส์อัจฉริยะ (Smart Electronics)" w:value="6"/>
            <w:listItem w:displayText="1.2.3 loT และ Big Data" w:value="7"/>
            <w:listItem w:displayText="1.2.4 Digital Content" w:value="8"/>
            <w:listItem w:displayText="1.3.1 Next-generation Automotive" w:value="9"/>
            <w:listItem w:displayText="1.3.2 Smart Logistics" w:value="10"/>
            <w:listItem w:displayText="1.3.3 Aviation" w:value="11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ท่องเที่ยวเชิงวัฒนธรรม" w:value="14"/>
            <w:listItem w:displayText="1.4.4 ผลิตภัณฑ์ท้องถิ่นที่มีคุณภาพ (Creative Local Products)" w:value="15"/>
            <w:listItem w:displayText="1.5.1 Biofuel" w:value="16"/>
            <w:listItem w:displayText="1.5.2 Bioenergy" w:value="17"/>
            <w:listItem w:displayText="1.5.3 Energy Effciency" w:value="18"/>
            <w:listItem w:displayText="1.5.4 Energy Storage" w:value="19"/>
            <w:listItem w:displayText="2.1.1 ศักยภาพและโอกาสของผู้สูงวัย (Healthy and Productive Aging)" w:value="20"/>
            <w:listItem w:displayText="2.1.2 การอยู่ร่วมกันของประชากรหลายวัย" w:value="21"/>
            <w:listItem w:displayText="2.1.3 เชื่อมประเทศไทยสู่ประชาคมโลก (Thailand to ASEAN and to the World)" w:value="22"/>
            <w:listItem w:displayText="2.1.4 ความมั่นคงประเทศ" w:value="23"/>
            <w:listItem w:displayText="2.1.5 รัฐบาล 4.0 (Government 4.0)" w:value="24"/>
            <w:listItem w:displayText="2.1.6 ความมั่นคงมนุษย์" w:value="25"/>
            <w:listItem w:displayText="2.1.7 ลดความเหลื่อมล้ำ" w:value="26"/>
            <w:listItem w:displayText="2.2.1 คนไทย 4.0" w:value="27"/>
            <w:listItem w:displayText="2.2.2 เยาวชน 4.0" w:value="28"/>
            <w:listItem w:displayText="2.2.3 เกษตรกร 4.0" w:value="29"/>
            <w:listItem w:displayText="2.2.4 แรงงาน 4.0" w:value="30"/>
            <w:listItem w:displayText="2.3.1 ระบบบริการสุขภาพ (Healthcare Service and Devices)" w:value="31"/>
            <w:listItem w:displayText="2.3.2 การป้องกันและเสริมสร้างสุขภาพ (Health Promotion and Disease Prevention)" w:value="32"/>
            <w:listItem w:displayText="2.3.3 ระบบสวัสดิการสังคม" w:value="33"/>
            <w:listItem w:displayText="2.4.1 การบริหารจัดการน้ำ (Water Management System)" w:value="34"/>
            <w:listItem w:displayText="2.4.2 ระบบน้ำชุมชนและเกษตร" w:value="35"/>
            <w:listItem w:displayText="2.4.3 การลดก๊าซเรือนกระจกและส่งเสริมการเติบโตที่ปล่อยคาร์บอนต่ำ (Climate Change : Mitigation)" w:value="36"/>
            <w:listItem w:displayText="2.4.4 การปรับตัวต่อผลกระทบจากการเปลี่ยนแปลงสภาพภูมิอากาศ (Climate Change : Adaptation)" w:value="37"/>
            <w:listItem w:displayText="2.4.5 การบริหารจัดการทรัพยากรและสิ่งแวดล้อม (Natural resource Management and Utilization)" w:value="38"/>
            <w:listItem w:displayText="2.5.1 การพัฒนาภูมิภาคและจังหวัด 4.0" w:value="39"/>
            <w:listItem w:displayText="2.5.2 Smart and Livable Cities (เมืองอัจฉริยะ)" w:value="40"/>
            <w:listItem w:displayText="2.5.3 ผังเมืองและการใช้ประโยชน์ที่ดิน" w:value="41"/>
            <w:listItem w:displayText="3.1.1 เทคโนโลยีชีวภาพ (Biotechnology)" w:value="42"/>
            <w:listItem w:displayText="3.1.2 เทคโนโลยีวัสดุ (Advanced Materials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สังคมศาสตร์" w:value="46"/>
            <w:listItem w:displayText="3.2.2 มนุษยศาสตร์" w:value="47"/>
            <w:listItem w:displayText="3.2.3 ศิลปและวัฒนธรรม/อารยธรรม" w:value="48"/>
            <w:listItem w:displayText="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s)" w:value="51"/>
            <w:listItem w:displayText="3.3.4 วิทยาศาสตร์ชีวภาพ (Life Sciences)" w:value="52"/>
            <w:listItem w:displayText="3.3.5 วิทยาศาสตร์สมอง (Brain sciences)" w:value="53"/>
            <w:listItem w:displayText="4.1.1 ทุนการศึกษาและวิจัย" w:value="54"/>
            <w:listItem w:displayText="4.1.2 การพัฒนาอาชีพนักวิจัยและนวัตกรรม นักวิทยาศาสตร์ วิศวกร นักบริหารจัดการเทคโนโลยีและนวัตกรรม และผู้ประกอบการฐานเทคโนโลยีและนวัตกรรม" w:value="55"/>
            <w:listItem w:displayText="4.1.3 การส่งเสริม Talent Mobility" w:value="56"/>
            <w:listItem w:displayText="4.1.4 การพัฒนาทักษะด้านเทคโนโลยีและนวัตกรรมให้บุคลากรด้านแรงงาน" w:value="57"/>
            <w:listItem w:displayText="4.1.5 การสร้างความตระหนัก" w:value="58"/>
            <w:listItem w:displayText="4.2.1 เขตนวัตกรรมระเบียงเศรษฐกิจพิเศษภาคตะวันออก (EECi)" w:value="59"/>
            <w:listItem w:displayText="4.2.2 อุทยานวิทยาศาสตร์ประเทศไทย" w:value="60"/>
            <w:listItem w:displayText="4.2.3 อุทยานวิทยาศาสตร์ภูมิภาค" w:value="61"/>
            <w:listItem w:displayText="4.3.1 บัญชีนวัตกรรม" w:value="62"/>
            <w:listItem w:displayText="4.3.2 บัญชีสิ่งประดิษฐ์" w:value="63"/>
            <w:listItem w:displayText="4.4.1 โครงสร้างพื้นฐาน" w:value="64"/>
            <w:listItem w:displayText="4.4.2 มาตรฐานอุตสาหกรรม" w:value="65"/>
            <w:listItem w:displayText="4.4.3 มาตรฐานวิจัย" w:value="66"/>
          </w:dropDownList>
        </w:sdtPr>
        <w:sdtEndPr/>
        <w:sdtContent>
          <w:r w:rsidR="00CD5759">
            <w:rPr>
              <w:rFonts w:ascii="TH SarabunPSK" w:eastAsia="Times New Roman" w:hAnsi="TH SarabunPSK" w:cs="TH SarabunPSK"/>
              <w:sz w:val="32"/>
              <w:szCs w:val="32"/>
              <w:cs/>
            </w:rPr>
            <w:t>1.1.1 Modern Agriculture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7056DD" w:rsidRPr="00DA3DCC" w:rsidRDefault="007056DD" w:rsidP="00F07AD6">
      <w:pPr>
        <w:pStyle w:val="ListParagraph"/>
        <w:tabs>
          <w:tab w:val="left" w:pos="567"/>
          <w:tab w:val="left" w:pos="2127"/>
          <w:tab w:val="left" w:pos="2835"/>
          <w:tab w:val="left" w:pos="3261"/>
          <w:tab w:val="left" w:pos="4253"/>
          <w:tab w:val="left" w:pos="4820"/>
        </w:tabs>
        <w:ind w:left="3261" w:right="-1" w:hanging="32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s/>
          </w:rPr>
          <w:tag w:val="i62RstrategyIssue"/>
          <w:id w:val="-191921056"/>
          <w:lock w:val="contentLocked"/>
          <w:placeholder>
            <w:docPart w:val="CA21E3E9C4504F04ADC44CE9C0DC0FAD"/>
          </w:placeholder>
          <w:showingPlcHdr/>
          <w:text w:multiLine="1"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3DCC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Issue"/>
          <w:id w:val="-1386485077"/>
          <w:placeholder>
            <w:docPart w:val="B6C3E0DFC55D4D03985A147EF2F6B379"/>
          </w:placeholder>
          <w:dropDownList>
            <w:listItem w:displayText="ไม่สอดคล้อง" w:value="0"/>
            <w:listItem w:displayText="4.4.1.1 ห้องปฏิบัติการ/เครื่องมืออุปกรณ์วิจัยเฉพาะทาง" w:value="1"/>
            <w:listItem w:displayText="4.4.1.2 โรงงานต้นแบบ (Pilot Plant)" w:value="2"/>
            <w:listItem w:displayText="4.4.1.3 ศูนย์ส่งเสริมการบริหารจัดการนวัตกรรม" w:value="3"/>
            <w:listItem w:displayText="4.4.1.4 ระบบสารสนเทศการวิจัยและนวัตกรรม" w:value="4"/>
            <w:listItem w:displayText="4.4.2.1 ระบบมาตรวิทยา/สอบเทียบเครื่องมือ" w:value="5"/>
            <w:listItem w:displayText="4.4.2.2 การกำหนดมาตรฐาน" w:value="6"/>
            <w:listItem w:displayText="4.4.2.3 การทดสอบ" w:value="7"/>
            <w:listItem w:displayText="4.4.2.4 การรับรองคุณภาพตามมาตรฐาน" w:value="8"/>
            <w:listItem w:displayText="4.4.3.1 วิจัยในคน" w:value="9"/>
            <w:listItem w:displayText="4.4.3.2 วิจัยในสัตว์ทดลอง" w:value="10"/>
            <w:listItem w:displayText="4.4.3.3 มาตรฐานความปลอดภัยห้องปฏิบัติการ" w:value="11"/>
            <w:listItem w:displayText="4.4.3.4 มาตรฐานจริยธรรมนักวิจัย" w:value="12"/>
            <w:listItem w:displayText="4.4.3.5 มาตรฐานอื่นๆ ที่เกี่ยวข้อง" w:value="13"/>
          </w:dropDownList>
        </w:sdtPr>
        <w:sdtEndPr/>
        <w:sdtContent>
          <w:r w:rsidR="001B263F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603778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603778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1369D" w:rsidRPr="00DA3DCC" w:rsidRDefault="00603778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213606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ชุด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โครงการวิจัย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DA3DCC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820692" w:rsidRPr="00DA3DCC" w:rsidTr="008125A3">
            <w:trPr>
              <w:trHeight w:val="394"/>
            </w:trPr>
            <w:tc>
              <w:tcPr>
                <w:tcW w:w="1276" w:type="dxa"/>
              </w:tcPr>
              <w:p w:rsidR="00820692" w:rsidRPr="00DA3DCC" w:rsidRDefault="0082069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820692" w:rsidRPr="00DA3DCC" w:rsidRDefault="0082069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820692" w:rsidRDefault="00603778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2B2DDF6AD48B4993AE2A88210C72648E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82069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หัวหน้าชุดโครงการ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820692" w:rsidRDefault="0082069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820692" w:rsidRPr="00DA3DCC" w:rsidRDefault="0082069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603778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554632326"/>
                    <w:placeholder>
                      <w:docPart w:val="B379B2A99C5347DF9AFCFA12F3581D9C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603778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593443193"/>
                    <w:placeholder>
                      <w:docPart w:val="7C3B2CAE442B4252B7FB963ED6D251FE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603778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557654231"/>
                    <w:placeholder>
                      <w:docPart w:val="21345907565A4334971996BAA7B95834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603778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352927018"/>
                    <w:placeholder>
                      <w:docPart w:val="049EFC80B7414B63B4AC878EEB0D5B2B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ที่ปรึกษาชุดโครงการ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603778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32D" w:rsidRPr="00DA3DCC" w:rsidRDefault="00603778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F2906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Pr="00DA3DCC" w:rsidRDefault="00EF2906" w:rsidP="008F3B58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603778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603778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03778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60377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AE0E7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bookmarkStart w:id="1" w:name="TargetStrategyPlan"/>
    <w:p w:rsidR="00B73A20" w:rsidRDefault="00603778" w:rsidP="00B73A2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TargetStrategyPlan"/>
          <w:id w:val="2109085769"/>
          <w:lock w:val="contentLocked"/>
          <w:placeholder>
            <w:docPart w:val="0C763F713D4F42418E8718E9134C6716"/>
          </w:placeholder>
          <w:showingPlcHdr/>
          <w:text/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 เป้าหมายเชิงยุทธศาสตร์ของ</w:t>
          </w:r>
          <w:r w:rsidR="009F14B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sdtContent>
      </w:sdt>
      <w:r w:rsidR="00B73A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argetStrategyPlan"/>
        <w:id w:val="-3516195"/>
        <w:placeholder>
          <w:docPart w:val="0AC47F8164B047EA9D9AB42234AF5F1C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bookmarkEnd w:id="1" w:displacedByCustomXml="next"/>
      </w:sdtContent>
    </w:sdt>
    <w:p w:rsidR="00B73A20" w:rsidRDefault="00B73A20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603778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 w:rsidR="00AE0E7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73A20" w:rsidRDefault="00603778" w:rsidP="00B73A20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shd w:val="clear" w:color="auto" w:fill="FFFFFF"/>
            <w:cs/>
          </w:rPr>
          <w:tag w:val="Technology"/>
          <w:id w:val="899023171"/>
          <w:lock w:val="contentLocked"/>
          <w:placeholder>
            <w:docPart w:val="2F44F06FD91C4951A17BC2E4EDF15AAA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</w:rPr>
            <w:t>9</w:t>
          </w:r>
          <w:r w:rsidR="00B73A20" w:rsidRPr="00B73A20">
            <w:rPr>
              <w:rFonts w:ascii="TH SarabunPSK" w:hAnsi="TH SarabunPSK" w:cs="TH SarabunPSK"/>
              <w:b/>
              <w:bCs/>
              <w:sz w:val="32"/>
              <w:szCs w:val="32"/>
              <w:shd w:val="clear" w:color="auto" w:fill="FFFFFF"/>
              <w:cs/>
            </w:rPr>
            <w:t>. ระดับความพร้อมเทคโนโลยี</w:t>
          </w:r>
          <w:r w:rsidR="00B73A20" w:rsidRPr="00B73A20">
            <w:rPr>
              <w:rFonts w:ascii="TH SarabunPSK" w:hAnsi="TH SarabunPSK" w:cs="TH SarabunPSK"/>
              <w:sz w:val="32"/>
              <w:szCs w:val="32"/>
              <w:shd w:val="clear" w:color="auto" w:fill="FFFFFF"/>
              <w:cs/>
            </w:rPr>
            <w:t xml:space="preserve"> </w:t>
          </w:r>
        </w:sdtContent>
      </w:sdt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 xml:space="preserve"> (เฉพาะเป้าหมายที่ 1)</w:t>
      </w:r>
    </w:p>
    <w:p w:rsidR="00B73A20" w:rsidRDefault="00603778" w:rsidP="00B73A20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/>
            <w:b/>
            <w:bCs/>
            <w:color w:val="353535"/>
            <w:sz w:val="32"/>
            <w:szCs w:val="32"/>
          </w:rPr>
          <w:tag w:val="TechLevelPresent"/>
          <w:id w:val="-368461771"/>
          <w:lock w:val="contentLocked"/>
          <w:placeholder>
            <w:docPart w:val="2F44F06FD91C4951A17BC2E4EDF15AAA"/>
          </w:placeholder>
        </w:sdtPr>
        <w:sdtEndPr/>
        <w:sdtContent>
          <w:r w:rsidR="00B73A20">
            <w:rPr>
              <w:rFonts w:ascii="TH SarabunPSK" w:eastAsia="Times New Roman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B73A20" w:rsidRPr="00B73A20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.1 ระดับความพร้อมเทคโนโลยีที่มีอยู่ในปัจจุบัน</w:t>
          </w:r>
        </w:sdtContent>
      </w:sdt>
      <w:r w:rsidR="00B73A20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>(เลือกความสอดคล้องสูงสุดเพียงหัวข้อเดียวเท่านั้น)</w:t>
      </w:r>
    </w:p>
    <w:p w:rsidR="00B73A20" w:rsidRDefault="00B73A20" w:rsidP="00B73A20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2" o:title=""/>
          </v:shape>
          <w:control r:id="rId13" w:name="tag_LevelName1" w:shapeid="_x0000_i1105"/>
        </w:object>
      </w:r>
      <w:sdt>
        <w:sdtPr>
          <w:rPr>
            <w:rFonts w:ascii="TH SarabunPSK" w:eastAsia="Times New Roman" w:hAnsi="TH SarabunPSK" w:cs="TH SarabunPSK"/>
            <w:color w:val="FF0000"/>
            <w:sz w:val="32"/>
            <w:szCs w:val="32"/>
          </w:rPr>
          <w:tag w:val="LevelPName1"/>
          <w:id w:val="885993871"/>
          <w:lock w:val="contentLocked"/>
          <w:placeholder>
            <w:docPart w:val="2F44F06FD91C4951A17BC2E4EDF15AAA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4" o:title=""/>
          </v:shape>
          <w:control r:id="rId15" w:name="tag_TechLevPID1" w:shapeid="_x0000_i1107"/>
        </w:object>
      </w:r>
      <w:sdt>
        <w:sdtPr>
          <w:rPr>
            <w:rFonts w:ascii="TH SarabunPSK" w:hAnsi="TH SarabunPSK" w:cs="TH SarabunPSK"/>
            <w:color w:val="353535"/>
            <w:sz w:val="32"/>
            <w:szCs w:val="32"/>
          </w:rPr>
          <w:tag w:val="TechLevPName1"/>
          <w:id w:val="-1767756701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6" o:title=""/>
          </v:shape>
          <w:control r:id="rId17" w:name="tag_TechLevPID2" w:shapeid="_x0000_i1109"/>
        </w:object>
      </w:r>
      <w:sdt>
        <w:sdtPr>
          <w:rPr>
            <w:rFonts w:ascii="TH SarabunPSK" w:hAnsi="TH SarabunPSK" w:cs="TH SarabunPSK"/>
            <w:color w:val="353535"/>
            <w:sz w:val="32"/>
            <w:szCs w:val="32"/>
          </w:rPr>
          <w:tag w:val="TechLevPName2"/>
          <w:id w:val="12219529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8" o:title=""/>
          </v:shape>
          <w:control r:id="rId19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8" o:title=""/>
          </v:shape>
          <w:control r:id="rId20" w:name="tag_LevelName2" w:shapeid="_x0000_i1113"/>
        </w:objec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LevelPName2"/>
          <w:id w:val="1126438575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8" o:title=""/>
          </v:shape>
          <w:control r:id="rId21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2" o:title=""/>
          </v:shape>
          <w:control r:id="rId23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2" o:title=""/>
          </v:shape>
          <w:control r:id="rId24" w:name="tag_TechLevPID6" w:shapeid="_x0000_i111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TechLevPName6"/>
          <w:id w:val="1106003634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6" o:title=""/>
          </v:shape>
          <w:control r:id="rId25" w:name="tag_LevelName3" w:shapeid="_x0000_i112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3"/>
          <w:id w:val="-81525620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Commercialisation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8" o:title=""/>
          </v:shape>
          <w:control r:id="rId26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9F14BF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F14BF">
            <w:rPr>
              <w:rFonts w:ascii="TH SarabunPSK" w:hAnsi="TH SarabunPSK" w:cs="TH SarabunPSK"/>
              <w:sz w:val="32"/>
              <w:szCs w:val="32"/>
            </w:rPr>
            <w:t>environment</w:t>
          </w:r>
          <w:r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8" o:title=""/>
          </v:shape>
          <w:control r:id="rId27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8" o:title=""/>
          </v:shape>
          <w:control r:id="rId28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Operational use of deliverable</w:t>
          </w:r>
        </w:sdtContent>
      </w:sdt>
    </w:p>
    <w:p w:rsidR="00B73A20" w:rsidRDefault="00603778" w:rsidP="00B73A20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lang w:val="en-GB"/>
            </w:rPr>
            <w:t>9</w:t>
          </w:r>
          <w:r w:rsidR="00B73A20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.2 ระดับความพร้อมเทคโนโลยีที่จะเกิดขึ้นถ้างานประสบความสำเร็จ</w:t>
          </w:r>
        </w:sdtContent>
      </w:sdt>
      <w:r w:rsidR="00B73A20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>(เลือกความสอดคล้องสูงสุดเพียงหัวข้อเดียวเท่านั้น)</w:t>
      </w:r>
    </w:p>
    <w:p w:rsidR="00B73A20" w:rsidRDefault="00B73A20" w:rsidP="00B73A20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29" o:title=""/>
          </v:shape>
          <w:control r:id="rId30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1" type="#_x0000_t75" style="width:15pt;height:28.5pt" o:ole="">
            <v:imagedata r:id="rId31" o:title=""/>
          </v:shape>
          <w:control r:id="rId32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8" o:title=""/>
          </v:shape>
          <w:control r:id="rId33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8" o:title=""/>
          </v:shape>
          <w:control r:id="rId34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5" o:title=""/>
          </v:shape>
          <w:control r:id="rId36" w:name="tag_LevelEName2" w:shapeid="_x0000_i1137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2"/>
          <w:id w:val="-1209874628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7" o:title=""/>
          </v:shape>
          <w:control r:id="rId38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2" o:title=""/>
          </v:shape>
          <w:control r:id="rId39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3" type="#_x0000_t75" style="width:14.25pt;height:28.5pt" o:ole="">
            <v:imagedata r:id="rId22" o:title=""/>
          </v:shape>
          <w:control r:id="rId40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object w:dxaOrig="225" w:dyaOrig="225">
          <v:shape id="_x0000_i1145" type="#_x0000_t75" style="width:16.5pt;height:28.5pt" o:ole="">
            <v:imagedata r:id="rId41" o:title=""/>
          </v:shape>
          <w:control r:id="rId42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Commercialisation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2" o:title=""/>
          </v:shape>
          <w:control r:id="rId43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9F14BF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F14BF">
            <w:rPr>
              <w:rFonts w:ascii="TH SarabunPSK" w:hAnsi="TH SarabunPSK" w:cs="TH SarabunPSK"/>
              <w:sz w:val="32"/>
              <w:szCs w:val="32"/>
            </w:rPr>
            <w:t>environment</w:t>
          </w:r>
          <w:r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8" o:title=""/>
          </v:shape>
          <w:control r:id="rId44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2" o:title=""/>
          </v:shape>
          <w:control r:id="rId45" w:name="tag_TechLevEID9" w:shapeid="_x0000_i1151"/>
        </w:objec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echLevEName9"/>
          <w:id w:val="-1551366404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Operational use of deliverable</w:t>
          </w:r>
        </w:sdtContent>
      </w:sdt>
    </w:p>
    <w:p w:rsidR="00E2659E" w:rsidRDefault="00E2659E" w:rsidP="00B73A20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73A20" w:rsidRDefault="00603778" w:rsidP="00B73A20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marketpotential "/>
          <w:id w:val="1835718162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10. 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ศักยภาพทางการตลาดของเทคโนโลยีและนวัตกรรมที่จะพัฒนา</w:t>
          </w:r>
        </w:sdtContent>
      </w:sdt>
      <w:r w:rsidR="00B73A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(เฉพาะเป้าหมายที่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  <w:t xml:space="preserve">1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>หากระบุเป็นตัวเลขได้ โปรดระบุ)</w:t>
      </w:r>
    </w:p>
    <w:p w:rsidR="00B73A20" w:rsidRDefault="00603778" w:rsidP="00B73A20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/>
            <w:lang w:val="en-GB"/>
          </w:rPr>
          <w:tag w:val="Marketopp"/>
          <w:id w:val="-912087990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hAnsi="TH SarabunPSK" w:cs="TH SarabunPSK"/>
              <w:cs/>
            </w:rPr>
            <w:t>1</w:t>
          </w:r>
          <w:r w:rsidR="00B73A20">
            <w:rPr>
              <w:rFonts w:ascii="TH SarabunPSK" w:hAnsi="TH SarabunPSK" w:cs="TH SarabunPSK"/>
            </w:rPr>
            <w:t>0</w:t>
          </w:r>
          <w:r w:rsidR="00B73A20">
            <w:rPr>
              <w:rFonts w:ascii="TH SarabunPSK" w:hAnsi="TH SarabunPSK" w:cs="TH SarabunPSK"/>
              <w:cs/>
            </w:rPr>
            <w:t>.1) ขนาดและแนวโน้มของตลาด</w:t>
          </w:r>
          <w:r w:rsidR="00B73A20">
            <w:rPr>
              <w:rFonts w:ascii="TH SarabunPSK" w:hAnsi="TH SarabunPSK" w:cs="TH SarabunPSK"/>
            </w:rPr>
            <w:t>/</w:t>
          </w:r>
          <w:r w:rsidR="00B73A20">
            <w:rPr>
              <w:rFonts w:ascii="TH SarabunPSK" w:hAnsi="TH SarabunPSK" w:cs="TH SarabunPSK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placeholder>
          <w:docPart w:val="38FCE4DE492F43ABBFC636401C78C419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contentLocked"/>
        <w:placeholder>
          <w:docPart w:val="FE5543591356418DB2155B8D60A6C5CF"/>
        </w:placeholder>
      </w:sdtPr>
      <w:sdtEndPr/>
      <w:sdtContent>
        <w:p w:rsidR="00B73A20" w:rsidRDefault="00B73A20" w:rsidP="00B73A20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/>
            </w:rPr>
            <w:t>1</w:t>
          </w:r>
          <w:r w:rsidR="00695AF0">
            <w:rPr>
              <w:rFonts w:ascii="TH SarabunPSK" w:hAnsi="TH SarabunPSK" w:cs="TH SarabunPSK"/>
            </w:rPr>
            <w:t>0</w:t>
          </w:r>
          <w:r>
            <w:rPr>
              <w:rFonts w:ascii="TH SarabunPSK" w:hAnsi="TH SarabunPSK" w:cs="TH SarabunPSK"/>
            </w:rPr>
            <w:t xml:space="preserve">.2) </w:t>
          </w:r>
          <w:r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placeholder>
          <w:docPart w:val="3C08D51FA5DE484486ACDC13D55E7266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603778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11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0F72F6"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603778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F0326" w:rsidRPr="00DA3DCC" w:rsidRDefault="00603778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AE0E72"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anageplan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AE0E72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lang w:val="en-GB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AE0E72" w:rsidRDefault="00603778" w:rsidP="00AE0E72">
      <w:pPr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CreateResearcher"/>
          <w:id w:val="-1694752033"/>
          <w:lock w:val="contentLocked"/>
          <w:placeholder>
            <w:docPart w:val="2B98BA454C63425D862792BF440577E5"/>
          </w:placeholder>
          <w:showingPlcHdr/>
          <w:text/>
        </w:sdtPr>
        <w:sdtEndPr/>
        <w:sdtContent>
          <w:r w:rsid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 w:rsidR="00695AF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  <w:placeholder>
          <w:docPart w:val="711F151E1F55491EA68C713F4142A4AB"/>
        </w:placeholder>
      </w:sdtPr>
      <w:sdtEndPr/>
      <w:sdtContent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2659E" w:rsidRDefault="00E2659E" w:rsidP="003C3C1A">
      <w:pPr>
        <w:tabs>
          <w:tab w:val="left" w:pos="1418"/>
        </w:tabs>
        <w:jc w:val="both"/>
      </w:pPr>
    </w:p>
    <w:p w:rsidR="003C3C1A" w:rsidRPr="00731633" w:rsidRDefault="00603778" w:rsidP="003C3C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StrategyPlan"/>
          <w:id w:val="-710106133"/>
          <w:lock w:val="contentLocked"/>
          <w:placeholder>
            <w:docPart w:val="631A57B15206427F8F5BCD2ABC2E52E5"/>
          </w:placeholder>
          <w:showingPlcHdr/>
          <w:text/>
        </w:sdtPr>
        <w:sdtEndPr/>
        <w:sdtContent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3C3C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กลยุทธ์ของ</w:t>
          </w:r>
          <w:r w:rsidR="00695AF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  <w:r w:rsidR="003C3C1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StrategyPlan"/>
        <w:id w:val="-1815412815"/>
        <w:placeholder>
          <w:docPart w:val="B289B5DA6306432A828B3830688F762C"/>
        </w:placeholder>
      </w:sdtPr>
      <w:sdtEndPr/>
      <w:sdtContent>
        <w:p w:rsidR="003C3C1A" w:rsidRPr="00731633" w:rsidRDefault="003C3C1A" w:rsidP="003C3C1A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3C3C1A" w:rsidRPr="00731633" w:rsidRDefault="003C3C1A" w:rsidP="003C3C1A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3C3C1A" w:rsidRDefault="003C3C1A" w:rsidP="003C3C1A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715A71" w:rsidRPr="00DA3DCC" w:rsidRDefault="00603778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603778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03778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03778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03778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603778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603778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</w:pPr>
                <w:r w:rsidRPr="0060377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603778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bookmarkStart w:id="2" w:name="_GoBack"/>
                <w:r w:rsidRPr="0060377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  <w:bookmarkEnd w:id="2"/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E2659E" w:rsidRDefault="0014753F" w:rsidP="007C4A3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23E" w:rsidRPr="00DA3DCC" w:rsidRDefault="0014753F" w:rsidP="007C4A3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1D64C3" w:rsidRPr="00DA3DCC" w:rsidRDefault="00603778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E39E622BF61B41AC86DB83958698A64D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695AF0" w:rsidTr="00695AF0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695AF0" w:rsidTr="0095110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52A655261F70483CB4E59646715CAE3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95110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695AF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95AF0" w:rsidTr="0095110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849AA7AD3F4248649989EE594170B84E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95110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695AF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F53" w:rsidTr="00695AF0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Pr="00241F53" w:rsidRDefault="00241F5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F5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Default="00241F5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Default="0060377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D64C3" w:rsidRPr="00DA3DCC" w:rsidRDefault="001D64C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033EFE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9E29006A1C3649449C6F94D5E9E702F8"/>
        </w:placeholder>
      </w:sdtPr>
      <w:sdtEndPr/>
      <w:sdtContent>
        <w:tbl>
          <w:tblPr>
            <w:tblStyle w:val="TableGrid"/>
            <w:tblW w:w="9469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465"/>
          </w:tblGrid>
          <w:tr w:rsidR="00673CA3" w:rsidRPr="00DA3DCC" w:rsidTr="00673CA3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673CA3" w:rsidRPr="00DA3DCC" w:rsidRDefault="00673CA3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57A2CB632DCD44A4B78C2A8BD83FAA5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673CA3" w:rsidRPr="00DA3DCC" w:rsidRDefault="00673CA3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C1D9744DFF654B79B568EF6C4AB85AA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465" w:type="dxa"/>
                <w:vAlign w:val="center"/>
              </w:tcPr>
              <w:p w:rsidR="00673CA3" w:rsidRPr="00DA3DCC" w:rsidRDefault="00673CA3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2160C130DF0A460AACC80F9AD37A337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673CA3" w:rsidRPr="00DA3DCC" w:rsidTr="00673CA3">
            <w:trPr>
              <w:trHeight w:val="387"/>
            </w:trPr>
            <w:tc>
              <w:tcPr>
                <w:tcW w:w="3035" w:type="dxa"/>
              </w:tcPr>
              <w:p w:rsidR="00673CA3" w:rsidRPr="00DA3DCC" w:rsidRDefault="00603778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งบบริหารแผนงานวิจัย" w:value="8"/>
                    </w:dropDownList>
                  </w:sdtPr>
                  <w:sdtEndPr/>
                  <w:sdtContent>
                    <w:r w:rsidR="00673CA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673CA3" w:rsidRPr="00DA3DCC" w:rsidRDefault="00673CA3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673CA3" w:rsidRPr="00DA3DCC" w:rsidRDefault="00603778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C56EE9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DefaultPlaceholder_1081868574"/>
        </w:placeholder>
      </w:sdtPr>
      <w:sdtEndPr>
        <w:rPr>
          <w:b/>
          <w:bCs/>
          <w:cs w:val="0"/>
        </w:rPr>
      </w:sdtEndPr>
      <w:sdtContent>
        <w:p w:rsidR="00C56EE9" w:rsidRPr="007C4A3A" w:rsidRDefault="00673CA3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 w:rsidR="00C7044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 w:rsidR="00C704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C56EE9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3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D131CDC6055446A9AD73E6E889D885F5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79"/>
            <w:gridCol w:w="1984"/>
            <w:gridCol w:w="709"/>
            <w:gridCol w:w="709"/>
            <w:gridCol w:w="708"/>
            <w:gridCol w:w="709"/>
            <w:gridCol w:w="709"/>
            <w:gridCol w:w="567"/>
            <w:gridCol w:w="850"/>
            <w:gridCol w:w="718"/>
          </w:tblGrid>
          <w:tr w:rsidR="00C33203" w:rsidRPr="00DA3DCC" w:rsidTr="00783E69">
            <w:trPr>
              <w:trHeight w:val="360"/>
              <w:tblHeader/>
              <w:jc w:val="center"/>
            </w:trPr>
            <w:tc>
              <w:tcPr>
                <w:tcW w:w="22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C33203" w:rsidRPr="000C5E95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0C5E95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DA3DCC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C33203" w:rsidRPr="000C5E95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C33203" w:rsidRPr="000C5E95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C33203" w:rsidRPr="00DA3DCC" w:rsidTr="00783E69">
            <w:trPr>
              <w:trHeight w:val="360"/>
              <w:tblHeader/>
              <w:jc w:val="center"/>
            </w:trPr>
            <w:tc>
              <w:tcPr>
                <w:tcW w:w="2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33203" w:rsidRPr="00DA3DCC" w:rsidRDefault="00C33203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33203" w:rsidRPr="00DA3DCC" w:rsidRDefault="00C33203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C33203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33203" w:rsidRPr="00224CD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C33203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33203" w:rsidRPr="00224CD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C33203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33203" w:rsidRPr="00224CD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33203" w:rsidRPr="00224CD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33203" w:rsidRPr="00224CD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C33203" w:rsidRPr="00DA3DCC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33203" w:rsidRPr="00DA3DCC" w:rsidRDefault="00C33203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33203" w:rsidRPr="00DA3DCC" w:rsidRDefault="00C33203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C33203" w:rsidRPr="00DA3DCC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B681BECAF6C94D9CBFE60EDBE3DF9C1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5E44F6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0"/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171671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trHeight w:val="77"/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lastRenderedPageBreak/>
                      <w:t>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BF4F60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BF4F60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BF4F60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10.1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C33203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D131CDC6055446A9AD73E6E889D885F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10.2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C33203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D131CDC6055446A9AD73E6E889D885F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C33203" w:rsidRPr="009C2B5B" w:rsidRDefault="00C33203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C33203" w:rsidRPr="00DA3DCC" w:rsidRDefault="00603778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33203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  <w:bookmarkEnd w:id="3"/>
          </w:tr>
        </w:tbl>
      </w:sdtContent>
    </w:sdt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695AF0" w:rsidRDefault="00695AF0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ADD9E6C4F904E2BA1299B9BDE99FCFB"/>
        </w:placeholder>
      </w:sdtPr>
      <w:sdtEndPr>
        <w:rPr>
          <w:rFonts w:hint="cs"/>
        </w:rPr>
      </w:sdtEndPr>
      <w:sdtContent>
        <w:p w:rsidR="00673CA3" w:rsidRPr="00DA3DCC" w:rsidRDefault="00673CA3" w:rsidP="00673C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5F3EC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ADD9E6C4F904E2BA1299B9BDE99FCFB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673CA3" w:rsidRPr="00DA3DCC" w:rsidTr="004500A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03778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73CA3" w:rsidRPr="00DA3DCC" w:rsidTr="004500A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03778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73CA3" w:rsidRPr="00DA3DCC" w:rsidTr="004500A6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03778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03778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673CA3" w:rsidRDefault="00673CA3" w:rsidP="00673CA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sdtContentLocked"/>
        <w:placeholder>
          <w:docPart w:val="DADD9E6C4F904E2BA1299B9BDE99FCFB"/>
        </w:placeholder>
      </w:sdtPr>
      <w:sdtEndPr>
        <w:rPr>
          <w:cs w:val="0"/>
        </w:rPr>
      </w:sdtEndPr>
      <w:sdtContent>
        <w:p w:rsidR="00673CA3" w:rsidRPr="00DA3DCC" w:rsidRDefault="00673CA3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ADD9E6C4F904E2BA1299B9BDE99FCFB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241F53" w:rsidP="00241F53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 xml:space="preserve">  </w:t>
                    </w:r>
                    <w:r w:rsidR="00673CA3"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03778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695AF0" w:rsidRDefault="00695AF0" w:rsidP="00695AF0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73CA3" w:rsidRPr="00DA3DCC" w:rsidRDefault="00603778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872F13D556794BB493A8554B1E4A5CAA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6" o:title=""/>
          </v:shape>
          <w:control r:id="rId47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EF5A2BB454FB4B849F1D6572BC47279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8" o:title=""/>
          </v:shape>
          <w:control r:id="rId49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3C89793D5AB84CFBB8DFAD00F4F4E9A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0" o:title=""/>
          </v:shape>
          <w:control r:id="rId51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48FDF76D20174CF1B6CBA4888BE8681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  <w:placeholder>
          <w:docPart w:val="47B85C27388946E69D2243A203B345CD"/>
        </w:placeholder>
      </w:sdtPr>
      <w:sdtEndPr/>
      <w:sdtContent>
        <w:p w:rsidR="00673CA3" w:rsidRPr="00DA3DCC" w:rsidRDefault="00673CA3" w:rsidP="00673C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  <w:placeholder>
          <w:docPart w:val="47B85C27388946E69D2243A203B345CD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673CA3" w:rsidRPr="00DA3DCC" w:rsidTr="00673CA3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673CA3" w:rsidRPr="00DA3DCC" w:rsidRDefault="00603778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  <w:placeholder>
                      <w:docPart w:val="47B85C27388946E69D2243A203B345CD"/>
                    </w:placeholder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673CA3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673CA3" w:rsidRPr="00DA3DCC" w:rsidTr="004500A6"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673CA3" w:rsidRPr="00DA3DCC" w:rsidRDefault="00603778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673CA3" w:rsidRPr="00DA3DCC" w:rsidRDefault="00603778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A93C43A5A098458080AEB42ABD723A2A"/>
          </w:placeholder>
          <w:showingPlcHdr/>
          <w:text/>
        </w:sdtPr>
        <w:sdtEndPr/>
        <w:sdtContent>
          <w:r w:rsidR="00673CA3"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 w:rsidR="00673CA3"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673CA3" w:rsidRPr="00DA3DCC" w:rsidRDefault="00673CA3" w:rsidP="00673CA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2" o:title=""/>
          </v:shape>
          <w:control r:id="rId53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DD9F01DAFAE740B3ADFF5DA5D3E35AC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4" o:title=""/>
          </v:shape>
          <w:control r:id="rId55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6AEAA997FED647D183B6395D4895D40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673CA3" w:rsidRPr="00DA3DCC" w:rsidRDefault="00673CA3" w:rsidP="00673CA3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6" o:title=""/>
          </v:shape>
          <w:control r:id="rId57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A930AE79992247A390E0EC6C2C90BB11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8" o:title=""/>
          </v:shape>
          <w:control r:id="rId59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16FACBDB0D174F0F9FCE625F6B55DB7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673CA3" w:rsidRPr="00DA3DCC" w:rsidRDefault="00603778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sdtContentLocked"/>
          <w:placeholder>
            <w:docPart w:val="4A397D759B69406BB8BD88046011991A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  <w:placeholder>
          <w:docPart w:val="1033FFC3FE0B480E9981E58DBA77E5EF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673CA3" w:rsidRPr="006E1AC4" w:rsidTr="004500A6">
            <w:trPr>
              <w:trHeight w:val="931"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  <w:placeholder>
                    <w:docPart w:val="D8E6FAFF8A99486FB674F8D35C54943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673CA3" w:rsidRPr="006E1AC4" w:rsidRDefault="00603778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D5CF3EF674DD46579BB9595DF3277CF5"/>
                    </w:placeholder>
                    <w:showingPlcHdr/>
                    <w:text/>
                  </w:sdtPr>
                  <w:sdtEndPr/>
                  <w:sdtContent>
                    <w:r w:rsidR="00673CA3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  <w:placeholder>
                    <w:docPart w:val="B3E4DA900E064CCC804B3DAB7293E2FE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  <w:placeholder>
                    <w:docPart w:val="AAAF26B88D5648359590C32461FA1606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  <w:placeholder>
                    <w:docPart w:val="8906F564C3A640A38888FB01BC84E2B9"/>
                  </w:placeholder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673CA3" w:rsidRPr="006E1AC4" w:rsidTr="004500A6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placeholder>
                  <w:docPart w:val="BF5303010AF0410CA1F263E1BCE82480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placeholder>
                  <w:docPart w:val="4ECABD598AEE4CAF9310D84704941966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673CA3" w:rsidRPr="006E1AC4" w:rsidTr="004500A6">
            <w:trPr>
              <w:trHeight w:val="348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placeholder>
                  <w:docPart w:val="D7E7BEB299AF460CBA5B57FECC21C528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placeholder>
                  <w:docPart w:val="928A6308ED8B40518D3933767E864364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73CA3" w:rsidRPr="006E1AC4" w:rsidRDefault="00603778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673CA3" w:rsidRDefault="00673CA3" w:rsidP="00673CA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5AF0" w:rsidRPr="00DA3DCC" w:rsidRDefault="00695AF0" w:rsidP="0069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02CE28F829F041FD9F9C583CAE049A9B"/>
          </w:placeholder>
          <w:showingPlcHdr/>
          <w:text/>
        </w:sdtPr>
        <w:sdtEndPr/>
        <w:sdtContent>
          <w:r w:rsidR="00673CA3"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695AF0" w:rsidRPr="00DA3DCC" w:rsidTr="004500A6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3EFC976B2A64AC380832633581A3B4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38659F1CB2EB486B8243DE0E96F504E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39940BD1CBEC45029B006938297187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695AF0" w:rsidRPr="00DA3DCC" w:rsidTr="004500A6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603778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695AF0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695AF0" w:rsidRPr="003C3C1A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695AF0" w:rsidRPr="003C3C1A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03778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695AF0" w:rsidRPr="005770D3" w:rsidRDefault="00695AF0" w:rsidP="00695AF0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องศาทิศนิยม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695AF0" w:rsidRDefault="00695AF0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DA3DCC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0AD6C2425524467D9E374019D267770C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D71E28" w:rsidRPr="00DA3DCC" w:rsidTr="006E1AC4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863B1E7D935946C6901E8AA3665AFDD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635B1D59E20244129FB385E77291658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D71E28" w:rsidRPr="00DA3DCC" w:rsidTr="006E1AC4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3C3C1A" w:rsidRPr="00DA3DCC" w:rsidTr="006E1AC4">
            <w:trPr>
              <w:trHeight w:val="326"/>
            </w:trPr>
            <w:tc>
              <w:tcPr>
                <w:tcW w:w="1389" w:type="dxa"/>
              </w:tcPr>
              <w:p w:rsidR="003C3C1A" w:rsidRPr="00DA3DCC" w:rsidRDefault="00603778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3C3C1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3C3C1A" w:rsidRPr="00DA3DCC" w:rsidRDefault="003C3C1A" w:rsidP="003C3C1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3C3C1A" w:rsidRPr="00DA3DCC" w:rsidRDefault="003C3C1A" w:rsidP="003C3C1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3C3C1A" w:rsidRPr="003C3C1A" w:rsidRDefault="003C3C1A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3C3C1A" w:rsidRPr="003C3C1A" w:rsidRDefault="003C3C1A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D71E28" w:rsidRPr="00DA3DCC" w:rsidTr="006E1AC4">
            <w:trPr>
              <w:trHeight w:val="326"/>
            </w:trPr>
            <w:tc>
              <w:tcPr>
                <w:tcW w:w="138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71E28" w:rsidRPr="00DA3DCC" w:rsidTr="006E1AC4">
            <w:trPr>
              <w:trHeight w:val="326"/>
            </w:trPr>
            <w:tc>
              <w:tcPr>
                <w:tcW w:w="138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D71E28" w:rsidRPr="00DA3DCC" w:rsidRDefault="0060377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73A20" w:rsidRPr="00DA3DCC" w:rsidRDefault="00B73A20" w:rsidP="009F14BF">
      <w:pPr>
        <w:pStyle w:val="ListParagraph"/>
        <w:tabs>
          <w:tab w:val="left" w:pos="567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567" w:right="-14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B54DB89CA55E441CB918DB021254B421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0" o:title=""/>
          </v:shape>
          <w:control r:id="rId61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87BDDB54050443C8BEF4D927F71F506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2" o:title=""/>
          </v:shape>
          <w:control r:id="rId63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E89BDD48A70141BC9BEC7A5CF4F469F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73A20" w:rsidRPr="00DA3DCC" w:rsidRDefault="00B73A20" w:rsidP="00B73A20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73E74F15D6F045D2B2F1BFF9EB7B9FC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B73A20" w:rsidRPr="00DA3DCC" w:rsidRDefault="00B73A20" w:rsidP="00B73A20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AD8A55AF65E34D5795B5582720AA50F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B73A20" w:rsidRPr="00DA3DCC" w:rsidRDefault="00603778" w:rsidP="00B73A20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C61012D853F54C208DC91E9A437D225D"/>
          </w:placeholder>
          <w:showingPlcHdr/>
          <w:text/>
        </w:sdtPr>
        <w:sdtEndPr/>
        <w:sdtContent>
          <w:r w:rsidR="00B73A20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placeholder>
            <w:docPart w:val="562E798092B24C3DA254B7B54AA152A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4" o:title=""/>
          </v:shape>
          <w:control r:id="rId65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placeholder>
            <w:docPart w:val="94293698BF7A4D2AACDC00F57840B41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6" o:title=""/>
          </v:shape>
          <w:control r:id="rId67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1ADB1E0DEB6E4EA28E7133CD47F882B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4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placeholder>
            <w:docPart w:val="A835D67A9BAE456B9B87A386A0A7E3A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placeholder>
            <w:docPart w:val="1860BA4AC84442C8870112D46D2890C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8" o:title=""/>
          </v:shape>
          <w:control r:id="rId69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placeholder>
            <w:docPart w:val="F62BD3A3176D4CA9A3200ECFB4D8B46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73A20" w:rsidRPr="00DA3DCC" w:rsidRDefault="00B73A20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16B09" w:rsidRPr="00DA3DCC" w:rsidRDefault="00603778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placeholder>
            <w:docPart w:val="0ABC7CB8C3004E9A88F8E013F8DFD56F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3C3C1A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C6184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15FB1" w:rsidRPr="00DA3DCC" w:rsidRDefault="00603778" w:rsidP="005A6C5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DF4C22" w:rsidRPr="00DA3DCC" w:rsidRDefault="00603778" w:rsidP="005A6C5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placeholder>
            <w:docPart w:val="6C06603F73D74D1C85829CBD00506E52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3C3C1A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ลงลายมือชื่อ 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หัวหน้าชุด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C1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C3C1A">
        <w:rPr>
          <w:rFonts w:ascii="TH SarabunPSK" w:hAnsi="TH SarabunPSK" w:cs="TH SarabunPSK" w:hint="cs"/>
          <w:sz w:val="32"/>
          <w:szCs w:val="32"/>
          <w:cs/>
        </w:rPr>
        <w:t>หัวหน้าชุด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70"/>
      <w:headerReference w:type="default" r:id="rId71"/>
      <w:footerReference w:type="default" r:id="rId7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20" w:rsidRDefault="00B73A20">
      <w:r>
        <w:separator/>
      </w:r>
    </w:p>
  </w:endnote>
  <w:endnote w:type="continuationSeparator" w:id="0">
    <w:p w:rsidR="00B73A20" w:rsidRDefault="00B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66BF39-36BE-4EBE-8135-3199681F3BC5}"/>
    <w:embedBold r:id="rId2" w:fontKey="{2E11F900-0F59-44B9-9FDC-D1E135A45982}"/>
    <w:embedItalic r:id="rId3" w:fontKey="{F320056F-FD7B-42AF-82B4-FE4D011C36B0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C548CDF2-58C4-4A4A-9F5D-ADDA7DAFADC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73A20" w:rsidRPr="00707B53" w:rsidRDefault="00603778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B73A20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B73A20">
              <w:rPr>
                <w:rFonts w:ascii="TH SarabunPSK" w:hAnsi="TH SarabunPSK" w:cs="TH SarabunPSK"/>
                <w:sz w:val="32"/>
              </w:rPr>
              <w:t>Template</w:t>
            </w:r>
            <w:r w:rsidR="00B73A2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73A20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B73A20">
              <w:rPr>
                <w:rFonts w:ascii="TH SarabunPSK" w:hAnsi="TH SarabunPSK" w:cs="TH SarabunPSK" w:hint="cs"/>
                <w:sz w:val="32"/>
                <w:cs/>
                <w:lang w:val="en-GB"/>
              </w:rPr>
              <w:t>1</w:t>
            </w:r>
            <w:r w:rsidR="00241F53">
              <w:rPr>
                <w:rFonts w:ascii="TH SarabunPSK" w:hAnsi="TH SarabunPSK" w:cs="TH SarabunPSK" w:hint="cs"/>
                <w:sz w:val="32"/>
                <w:cs/>
                <w:lang w:val="en-GB"/>
              </w:rPr>
              <w:t>5</w:t>
            </w:r>
            <w:r w:rsidR="00B73A20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B73A20" w:rsidRPr="00707B53">
          <w:rPr>
            <w:rFonts w:ascii="TH SarabunPSK" w:hAnsi="TH SarabunPSK" w:cs="TH SarabunPSK"/>
            <w:sz w:val="32"/>
          </w:rPr>
          <w:t xml:space="preserve"> </w:t>
        </w:r>
        <w:r w:rsidR="00B73A20">
          <w:rPr>
            <w:rFonts w:ascii="TH SarabunPSK" w:hAnsi="TH SarabunPSK" w:cs="TH SarabunPSK"/>
            <w:sz w:val="32"/>
          </w:rPr>
          <w:t xml:space="preserve">  </w:t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 w:rsidRPr="00707B53">
          <w:rPr>
            <w:rFonts w:ascii="TH SarabunPSK" w:hAnsi="TH SarabunPSK" w:cs="TH SarabunPSK"/>
            <w:sz w:val="32"/>
          </w:rPr>
          <w:fldChar w:fldCharType="begin"/>
        </w:r>
        <w:r w:rsidR="00B73A2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73A20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7</w:t>
        </w:r>
        <w:r w:rsidR="00B73A2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73A20" w:rsidRDefault="00B7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20" w:rsidRDefault="00B73A20">
      <w:r>
        <w:separator/>
      </w:r>
    </w:p>
  </w:footnote>
  <w:footnote w:type="continuationSeparator" w:id="0">
    <w:p w:rsidR="00B73A20" w:rsidRDefault="00B7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A20" w:rsidRDefault="00B73A2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A20" w:rsidRDefault="00B73A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B73A20" w:rsidRPr="00631FD4" w:rsidRDefault="00B73A20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sdt>
          <w:sdtPr>
            <w:rPr>
              <w:rFonts w:ascii="TH SarabunPSK" w:hAnsi="TH SarabunPSK" w:cs="TH SarabunPSK"/>
              <w:cs/>
            </w:rPr>
            <w:tag w:val="ResearchProgram"/>
            <w:id w:val="-1679579014"/>
            <w:lock w:val="sdtContentLocked"/>
            <w:placeholder>
              <w:docPart w:val="DefaultPlaceholder_1082065158"/>
            </w:placeholder>
          </w:sdtPr>
          <w:sdtEndPr>
            <w:rPr>
              <w:rFonts w:hint="cs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ชุด</w:t>
            </w:r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:rsidR="00B73A20" w:rsidRDefault="00B73A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20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C5E95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1F53"/>
    <w:rsid w:val="002450E5"/>
    <w:rsid w:val="00245769"/>
    <w:rsid w:val="00245EA5"/>
    <w:rsid w:val="00247443"/>
    <w:rsid w:val="002478BC"/>
    <w:rsid w:val="0025252C"/>
    <w:rsid w:val="002537C3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E1B"/>
    <w:rsid w:val="00296A9C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87F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3BA7"/>
    <w:rsid w:val="003B7376"/>
    <w:rsid w:val="003B7A3D"/>
    <w:rsid w:val="003C3556"/>
    <w:rsid w:val="003C3C1A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3ECD"/>
    <w:rsid w:val="005F47A6"/>
    <w:rsid w:val="0060038B"/>
    <w:rsid w:val="00600F0D"/>
    <w:rsid w:val="0060332E"/>
    <w:rsid w:val="00603778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A10"/>
    <w:rsid w:val="006D01F6"/>
    <w:rsid w:val="006D10E2"/>
    <w:rsid w:val="006D1421"/>
    <w:rsid w:val="006D28DE"/>
    <w:rsid w:val="006D6F0A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71BB"/>
    <w:rsid w:val="00731285"/>
    <w:rsid w:val="007318D3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37BE"/>
    <w:rsid w:val="00820692"/>
    <w:rsid w:val="008206F5"/>
    <w:rsid w:val="00820D81"/>
    <w:rsid w:val="008224D5"/>
    <w:rsid w:val="00824DCC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56FE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06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4BF"/>
    <w:rsid w:val="009F1E24"/>
    <w:rsid w:val="009F305F"/>
    <w:rsid w:val="009F4A59"/>
    <w:rsid w:val="009F4C0E"/>
    <w:rsid w:val="009F4F6B"/>
    <w:rsid w:val="009F58F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6E26"/>
    <w:rsid w:val="00B177C8"/>
    <w:rsid w:val="00B24113"/>
    <w:rsid w:val="00B24928"/>
    <w:rsid w:val="00B24DB2"/>
    <w:rsid w:val="00B2550E"/>
    <w:rsid w:val="00B27876"/>
    <w:rsid w:val="00B27BAA"/>
    <w:rsid w:val="00B32F8D"/>
    <w:rsid w:val="00B33F59"/>
    <w:rsid w:val="00B43B43"/>
    <w:rsid w:val="00B45ADD"/>
    <w:rsid w:val="00B465CA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03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044B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42B"/>
    <w:rsid w:val="00D22466"/>
    <w:rsid w:val="00D23785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5"/>
    <o:shapelayout v:ext="edit">
      <o:idmap v:ext="edit" data="1"/>
    </o:shapelayout>
  </w:shapeDefaults>
  <w:decimalSymbol w:val="."/>
  <w:listSeparator w:val=","/>
  <w15:docId w15:val="{A0404E12-DB76-40B2-ABD4-190072D3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32379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C32379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C32379" w:rsidP="00136293">
          <w:pPr>
            <w:pStyle w:val="30DB58DA3CF24A41AD8CEED29D58BADC64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ทฤษฎี สมมุติฐาน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11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C32379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C32379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4.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3237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C32379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C32379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568BA0AC58B849F1BB9ADFA8B229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2AC-6C99-43C1-A9A9-C8A34EDEBE2B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C32379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CA21E3E9C4504F04ADC44CE9C0DC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4E68-AA50-4850-BE64-8424637A48BF}"/>
      </w:docPartPr>
      <w:docPartBody>
        <w:p w:rsidR="00A82A5A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p>
      </w:docPartBody>
    </w:docPart>
    <w:docPart>
      <w:docPartPr>
        <w:name w:val="B6C3E0DFC55D4D03985A147EF2F6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80C6-DD4F-4BB5-A6B3-0178C9542745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D604D6382040E59FA026030637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5F9A-258E-4E72-9532-82CBF332C9E8}"/>
      </w:docPartPr>
      <w:docPartBody>
        <w:p w:rsidR="006834A7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p>
      </w:docPartBody>
    </w:docPart>
    <w:docPart>
      <w:docPartPr>
        <w:name w:val="2B2DDF6AD48B4993AE2A88210C72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8B4F-0FD3-4DAA-B850-A1916C6B2D33}"/>
      </w:docPartPr>
      <w:docPartBody>
        <w:p w:rsidR="006834A7" w:rsidRDefault="00D91BF1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B98BA454C63425D862792BF4405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96E5-E74A-4712-A071-6FEEF50017F2}"/>
      </w:docPartPr>
      <w:docPartBody>
        <w:p w:rsidR="006834A7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711F151E1F55491EA68C713F4142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3D65-F6AE-4139-BB61-8CB66D8A3CDB}"/>
      </w:docPartPr>
      <w:docPartBody>
        <w:p w:rsidR="006834A7" w:rsidRDefault="00D91BF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1A57B15206427F8F5BCD2ABC2E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0D7A-AC67-49DD-B387-4C98B34ECA30}"/>
      </w:docPartPr>
      <w:docPartBody>
        <w:p w:rsidR="00841AC2" w:rsidRDefault="00C3237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B289B5DA6306432A828B3830688F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4FC7-F36B-4658-ACCC-6E84B730E75B}"/>
      </w:docPartPr>
      <w:docPartBody>
        <w:p w:rsidR="00841AC2" w:rsidRDefault="006834A7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763F713D4F42418E8718E9134C6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3688-480C-4A4A-A640-F0717D76D7F6}"/>
      </w:docPartPr>
      <w:docPartBody>
        <w:p w:rsidR="00841AC2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 เป้าหมายเชิงยุทธศาสตร์ของ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0AC47F8164B047EA9D9AB42234AF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3DC7-AA53-4458-B962-13372B3313C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44F06FD91C4951A17BC2E4EDF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8B08-0B08-4A3D-8A26-8327DB90E3B5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E5543591356418DB2155B8D60A6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1A59-7ADD-4A42-8A6F-67331F24BD4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FCE4DE492F43ABBFC636401C78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72D7-05F2-4B87-AE16-A5BE8E55459E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08D51FA5DE484486ACDC13D55E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6AA4-0B70-4F8F-AE14-357D400EE3E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9E622BF61B41AC86DB83958698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88C8-2E02-4D0F-8E3A-F8AC3B8AB49C}"/>
      </w:docPartPr>
      <w:docPartBody>
        <w:p w:rsidR="00326DA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A655261F70483CB4E59646715CA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5A62-30F4-4D5B-B4CF-AE9F2DEB9F5E}"/>
      </w:docPartPr>
      <w:docPartBody>
        <w:p w:rsidR="00326DA2" w:rsidRDefault="00841AC2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49AA7AD3F4248649989EE594170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020C-AA4F-455D-905C-545DF640418A}"/>
      </w:docPartPr>
      <w:docPartBody>
        <w:p w:rsidR="00326DA2" w:rsidRDefault="00841AC2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29006A1C3649449C6F94D5E9E70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10A6-0ED3-4303-A8F5-62F56D097938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7A2CB632DCD44A4B78C2A8BD83F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97D7-B927-4E7E-8B38-DAA6C1D66289}"/>
      </w:docPartPr>
      <w:docPartBody>
        <w:p w:rsidR="00326DA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C1D9744DFF654B79B568EF6C4AB8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B0C0-D92F-4969-A5B5-663BE88026F4}"/>
      </w:docPartPr>
      <w:docPartBody>
        <w:p w:rsidR="00326DA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2160C130DF0A460AACC80F9AD37A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D7FBA-7028-449D-999D-EFE054311CDD}"/>
      </w:docPartPr>
      <w:docPartBody>
        <w:p w:rsidR="00326DA2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DADD9E6C4F904E2BA1299B9BDE99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BC42-FA12-4613-A3EC-E71279F1BCCA}"/>
      </w:docPartPr>
      <w:docPartBody>
        <w:p w:rsidR="00326DA2" w:rsidRDefault="00841AC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72F13D556794BB493A8554B1E4A5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2E80-50AC-49EB-B7CC-7B004080CF71}"/>
      </w:docPartPr>
      <w:docPartBody>
        <w:p w:rsidR="00326DA2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EF5A2BB454FB4B849F1D6572BC47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CA7FB-DB2B-4816-BC58-2464E9C3831E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3C89793D5AB84CFBB8DFAD00F4F4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DAE3-1C75-488B-A400-DBFF073F1979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48FDF76D20174CF1B6CBA4888BE8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23F4-4F8D-432F-B20A-E621EBA00E3E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47B85C27388946E69D2243A203B3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DC8C-85CD-4796-90F4-C5914745C487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93C43A5A098458080AEB42ABD72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8667-FAB4-4EBA-A491-C6323F0FFD47}"/>
      </w:docPartPr>
      <w:docPartBody>
        <w:p w:rsidR="00326DA2" w:rsidRDefault="00C32379">
          <w:r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D9F01DAFAE740B3ADFF5DA5D3E3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B3D7-226A-4E7F-81F9-C1D0EA5961B8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6AEAA997FED647D183B6395D4895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A053-03E3-42EE-9C50-C58991C3C4E6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930AE79992247A390E0EC6C2C90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A9AC-74FE-4F99-9251-EA91D163B305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16FACBDB0D174F0F9FCE625F6B55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79FF-A782-4881-AEFB-E935C015DE28}"/>
      </w:docPartPr>
      <w:docPartBody>
        <w:p w:rsidR="00326DA2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4A397D759B69406BB8BD88046011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9B6A-9200-410B-9B73-7C52E1C5483B}"/>
      </w:docPartPr>
      <w:docPartBody>
        <w:p w:rsidR="00326DA2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1033FFC3FE0B480E9981E58DBA77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4FD4-6AC0-484C-954B-9C54BBB793A8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8E6FAFF8A99486FB674F8D35C54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B549-A627-448F-A816-AFFA092FB425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CF3EF674DD46579BB9595DF327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1D4D-CF9D-4B43-89D9-726C7630CD58}"/>
      </w:docPartPr>
      <w:docPartBody>
        <w:p w:rsidR="00326DA2" w:rsidRDefault="00C32379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B3E4DA900E064CCC804B3DAB7293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2524-6045-45A4-9D2B-FA661379FC68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AAF26B88D5648359590C32461FA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BE19-CEEC-47CD-AE67-783CEC1CBE40}"/>
      </w:docPartPr>
      <w:docPartBody>
        <w:p w:rsidR="00326DA2" w:rsidRDefault="00841AC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906F564C3A640A38888FB01BC84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E6B3-6DEE-4C1D-83F0-4D6CCBF796E9}"/>
      </w:docPartPr>
      <w:docPartBody>
        <w:p w:rsidR="00326DA2" w:rsidRDefault="00841AC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BF5303010AF0410CA1F263E1BCE82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0FEC-CF49-4C7C-B69C-97A7A0636EE0}"/>
      </w:docPartPr>
      <w:docPartBody>
        <w:p w:rsidR="00326DA2" w:rsidRDefault="00841AC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4ECABD598AEE4CAF9310D8470494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B3FC-D8A7-4372-8EAD-863A666EA072}"/>
      </w:docPartPr>
      <w:docPartBody>
        <w:p w:rsidR="00326DA2" w:rsidRDefault="00841AC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D7E7BEB299AF460CBA5B57FECC21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2C42-40E8-4F66-A998-E318DF04E2A1}"/>
      </w:docPartPr>
      <w:docPartBody>
        <w:p w:rsidR="00326DA2" w:rsidRDefault="00841AC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928A6308ED8B40518D3933767E86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E403-3965-451F-B4F2-7098965C3E5D}"/>
      </w:docPartPr>
      <w:docPartBody>
        <w:p w:rsidR="00326DA2" w:rsidRDefault="00841AC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D131CDC6055446A9AD73E6E889D8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84CE-EE31-42AA-B001-0A7D7D7BDDEA}"/>
      </w:docPartPr>
      <w:docPartBody>
        <w:p w:rsidR="00116844" w:rsidRDefault="00A6018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B681BECAF6C94D9CBFE60EDBE3DF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322C-F19E-4B1B-9916-06F246E2660D}"/>
      </w:docPartPr>
      <w:docPartBody>
        <w:p w:rsidR="00116844" w:rsidRDefault="00A6018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B379B2A99C5347DF9AFCFA12F358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4BCF-219F-4F04-ADF9-B9D2336CA8A2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C3B2CAE442B4252B7FB963ED6D2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F7EB-ACCF-4EE7-AE44-B6E87FC9B2A0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1345907565A4334971996BAA7B9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996A-7159-4364-9D9A-1C6C0A8356A8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49EFC80B7414B63B4AC878EEB0D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797C-0E6D-490A-88C1-919D0F9B1BDB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2CE28F829F041FD9F9C583CAE049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1D9B-9930-498B-A41D-7F2B6083C593}"/>
      </w:docPartPr>
      <w:docPartBody>
        <w:p w:rsidR="00AE28D5" w:rsidRDefault="00C32379"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33EFC976B2A64AC380832633581A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FB52-FD2F-46A7-9E9A-443A400DAD25}"/>
      </w:docPartPr>
      <w:docPartBody>
        <w:p w:rsidR="00AE28D5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38659F1CB2EB486B8243DE0E96F5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E68D-1513-49A1-BA40-BE2E945E9732}"/>
      </w:docPartPr>
      <w:docPartBody>
        <w:p w:rsidR="00AE28D5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39940BD1CBEC45029B0069382971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04576-D30F-47F9-89C2-C4E26AF19BBF}"/>
      </w:docPartPr>
      <w:docPartBody>
        <w:p w:rsidR="00AE28D5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0AD6C2425524467D9E374019D267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EDA5-8F0E-4A27-BFF7-6AE8608D1229}"/>
      </w:docPartPr>
      <w:docPartBody>
        <w:p w:rsidR="00AE28D5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863B1E7D935946C6901E8AA3665A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F50B-0D45-4814-8FB4-21EB6228BA67}"/>
      </w:docPartPr>
      <w:docPartBody>
        <w:p w:rsidR="00AE28D5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635B1D59E20244129FB385E77291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6AFD-006E-4299-B9E0-F5FEEA7A4FF1}"/>
      </w:docPartPr>
      <w:docPartBody>
        <w:p w:rsidR="00AE28D5" w:rsidRDefault="00C3237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B54DB89CA55E441CB918DB021254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F3F7-BAF1-4DCF-9435-DCB035AA5461}"/>
      </w:docPartPr>
      <w:docPartBody>
        <w:p w:rsidR="00AE28D5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87BDDB54050443C8BEF4D927F71F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3234-307F-4EAD-B610-7B0FE2E851E6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p>
      </w:docPartBody>
    </w:docPart>
    <w:docPart>
      <w:docPartPr>
        <w:name w:val="E89BDD48A70141BC9BEC7A5CF4F4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E285-C77A-4B19-99DF-6088A0A5DA22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73E74F15D6F045D2B2F1BFF9EB7B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736F-140A-4294-A99A-D1A20FBE4C41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AD8A55AF65E34D5795B5582720AA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1CB0-CB02-4789-B4D0-D801AB41F05F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C61012D853F54C208DC91E9A437D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A78F-F158-45AF-922F-956646B6AEAB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562E798092B24C3DA254B7B54AA1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2BBA-CFD4-4589-8D05-8B3E06EFE213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4293698BF7A4D2AACDC00F57840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80CB-5850-4B7D-9D7B-C38C485E75EF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1ADB1E0DEB6E4EA28E7133CD47F8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07A3-F8B2-4613-A158-2ACD4FEA6DA8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A835D67A9BAE456B9B87A386A0A7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168E-0141-4371-97DC-451937413E42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1860BA4AC84442C8870112D46D28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C376-9BCD-4196-9936-ED12343604E9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F62BD3A3176D4CA9A3200ECFB4D8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80AC6-7E67-4352-A02B-85DEA41F2547}"/>
      </w:docPartPr>
      <w:docPartBody>
        <w:p w:rsidR="00AE28D5" w:rsidRDefault="00C3237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ABC7CB8C3004E9A88F8E013F8DF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838D-027F-42D9-BD20-B5AA60EA7587}"/>
      </w:docPartPr>
      <w:docPartBody>
        <w:p w:rsidR="00AE28D5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p>
      </w:docPartBody>
    </w:docPart>
    <w:docPart>
      <w:docPartPr>
        <w:name w:val="6C06603F73D74D1C85829CBD0050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B2080-ED09-47ED-8C81-12C939CAACC7}"/>
      </w:docPartPr>
      <w:docPartBody>
        <w:p w:rsidR="00AE28D5" w:rsidRDefault="00C32379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ลงลายมือชื่อ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87B0B"/>
    <w:rsid w:val="000A185E"/>
    <w:rsid w:val="000B37FF"/>
    <w:rsid w:val="000C0201"/>
    <w:rsid w:val="0011684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26DA2"/>
    <w:rsid w:val="0033516A"/>
    <w:rsid w:val="00336FC4"/>
    <w:rsid w:val="00351CF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332AE"/>
    <w:rsid w:val="00841AC2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6018A"/>
    <w:rsid w:val="00A70C2C"/>
    <w:rsid w:val="00A7500F"/>
    <w:rsid w:val="00A82A5A"/>
    <w:rsid w:val="00A95087"/>
    <w:rsid w:val="00AC6C91"/>
    <w:rsid w:val="00AE28D5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2379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844"/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0F46-FA2C-467F-B43B-55C9EE2F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169</TotalTime>
  <Pages>9</Pages>
  <Words>2411</Words>
  <Characters>13749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24</cp:revision>
  <cp:lastPrinted>2017-08-31T09:50:00Z</cp:lastPrinted>
  <dcterms:created xsi:type="dcterms:W3CDTF">2017-09-12T11:41:00Z</dcterms:created>
  <dcterms:modified xsi:type="dcterms:W3CDTF">2017-09-15T09:44:00Z</dcterms:modified>
</cp:coreProperties>
</file>