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roject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155DB1" w:rsidRPr="005374CF" w:rsidRDefault="00155DB1" w:rsidP="00155DB1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ฟอร์มข้อ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เสนอ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ฉบับสมบูรณ์ (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Full Proposal)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สำหรับโครงการ</w:t>
          </w:r>
        </w:p>
        <w:p w:rsidR="00155DB1" w:rsidRPr="005374CF" w:rsidRDefault="00155DB1" w:rsidP="00155DB1">
          <w:pPr>
            <w:pStyle w:val="Heading3"/>
            <w:spacing w:before="60"/>
            <w:rPr>
              <w:rFonts w:ascii="TH SarabunPSK" w:hAnsi="TH SarabunPSK" w:cs="TH SarabunPSK"/>
            </w:rPr>
          </w:pPr>
          <w:r w:rsidRPr="005374CF">
            <w:rPr>
              <w:rFonts w:ascii="TH SarabunPSK" w:hAnsi="TH SarabunPSK" w:cs="TH SarabunPSK"/>
              <w:cs/>
            </w:rPr>
            <w:t>ประกอบการเสนอของบประมาณ</w:t>
          </w:r>
          <w:r w:rsidRPr="005374CF">
            <w:rPr>
              <w:rFonts w:ascii="TH SarabunPSK" w:hAnsi="TH SarabunPSK" w:cs="TH SarabunPSK" w:hint="cs"/>
              <w:cs/>
            </w:rPr>
            <w:t>บูรณาการวิจัยและนวัตกรรม</w:t>
          </w:r>
          <w:r w:rsidRPr="005374CF">
            <w:rPr>
              <w:rFonts w:ascii="TH SarabunPSK" w:hAnsi="TH SarabunPSK" w:cs="TH SarabunPSK"/>
              <w:cs/>
            </w:rPr>
            <w:t xml:space="preserve"> ประจำปีงบประมาณ พ.ศ. 256</w:t>
          </w:r>
          <w:r w:rsidRPr="005374CF">
            <w:rPr>
              <w:rFonts w:ascii="TH SarabunPSK" w:hAnsi="TH SarabunPSK" w:cs="TH SarabunPSK"/>
            </w:rPr>
            <w:t>3</w:t>
          </w:r>
        </w:p>
        <w:p w:rsidR="00BE3EB3" w:rsidRPr="00BE3EB3" w:rsidRDefault="00155DB1" w:rsidP="00155DB1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(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เป้าหมายที่ 1 2 และ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3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8B2D8C" w:rsidP="00155DB1">
      <w:pPr>
        <w:tabs>
          <w:tab w:val="left" w:pos="3686"/>
        </w:tabs>
        <w:ind w:left="3686" w:hanging="368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 w:rsidR="00155DB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/ชุดโครงการ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155DB1">
            <w:rPr>
              <w:rFonts w:ascii="TH SarabunPSK" w:hAnsi="TH SarabunPSK" w:cs="TH SarabunPSK"/>
              <w:sz w:val="32"/>
              <w:szCs w:val="32"/>
            </w:rPr>
            <w:t>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</w:t>
          </w:r>
        </w:sdtContent>
      </w:sdt>
    </w:p>
    <w:p w:rsidR="00B0619F" w:rsidRPr="00DA3DCC" w:rsidRDefault="00B0619F" w:rsidP="00155DB1">
      <w:pPr>
        <w:tabs>
          <w:tab w:val="left" w:pos="3686"/>
        </w:tabs>
        <w:ind w:left="3686" w:hanging="340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A28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55DB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</w:t>
          </w:r>
          <w:r w:rsidR="00155DB1">
            <w:rPr>
              <w:rFonts w:ascii="TH SarabunPSK" w:hAnsi="TH SarabunPSK" w:cs="TH SarabunPSK"/>
              <w:sz w:val="32"/>
              <w:szCs w:val="32"/>
            </w:rPr>
            <w:t>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BE3EB3" w:rsidRDefault="008B2D8C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8B2D8C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  <w:r w:rsidR="00DE44A9" w:rsidRPr="00DA3DCC">
            <w:rPr>
              <w:rFonts w:ascii="TH SarabunPSK" w:hAnsi="TH SarabunPSK" w:cs="TH SarabunPSK"/>
              <w:cs/>
            </w:rPr>
            <w:t>วิจัย</w:t>
          </w:r>
          <w:r w:rsidR="00116E0F">
            <w:rPr>
              <w:rFonts w:ascii="TH SarabunPSK" w:hAnsi="TH SarabunPSK" w:cs="TH SarabunPSK"/>
              <w:lang w:val="en-GB"/>
            </w:rPr>
            <w:t>/</w:t>
          </w:r>
          <w:r w:rsidR="00116E0F">
            <w:rPr>
              <w:rFonts w:ascii="TH SarabunPSK" w:hAnsi="TH SarabunPSK" w:cs="TH SarabunPSK" w:hint="cs"/>
              <w:cs/>
              <w:lang w:val="en-GB"/>
            </w:rPr>
            <w:t>ชุดโครงการวิจัย</w:t>
          </w:r>
        </w:p>
      </w:sdtContent>
    </w:sdt>
    <w:p w:rsidR="00B0619F" w:rsidRPr="00DA3DCC" w:rsidRDefault="008B2D8C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A4FD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DA3DCC" w:rsidRDefault="008B2D8C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DC0C3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EA4FD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8215FC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  <w:r w:rsidR="00F2736D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</w:sdtContent>
      </w:sdt>
      <w:r w:rsidR="00F273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890261335"/>
          <w:lock w:val="sdtContentLocked"/>
          <w:placeholder>
            <w:docPart w:val="DefaultPlaceholder_1082065158"/>
          </w:placeholder>
        </w:sdtPr>
        <w:sdtEndPr/>
        <w:sdtContent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</w:sdtContent>
      </w:sdt>
      <w:r w:rsidR="00F2736D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No"/>
          <w:id w:val="-911933835"/>
          <w:lock w:val="sdtLocked"/>
          <w:placeholder>
            <w:docPart w:val="CCACEE1A312043FD9A6D296D2BF4AB47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F2736D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F2736D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424619233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F2736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 5 ปี</w:t>
          </w:r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g w:val="ProjectType"/>
        <w:id w:val="61873607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155DB1" w:rsidRPr="007C2E55" w:rsidRDefault="00155DB1" w:rsidP="009502ED">
          <w:pPr>
            <w:shd w:val="clear" w:color="auto" w:fill="FFFFFF"/>
            <w:spacing w:before="120"/>
            <w:ind w:firstLine="567"/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pPr>
          <w:r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ประเภทโครงการ</w:t>
          </w:r>
        </w:p>
      </w:sdtContent>
    </w:sdt>
    <w:p w:rsidR="00155DB1" w:rsidRPr="007C2E55" w:rsidRDefault="008B2D8C" w:rsidP="00282B5C">
      <w:pPr>
        <w:shd w:val="clear" w:color="auto" w:fill="FFFFFF"/>
        <w:tabs>
          <w:tab w:val="left" w:pos="1350"/>
        </w:tabs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Type2"/>
          <w:id w:val="-1454090563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A4FD7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A4F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2"/>
          <w:id w:val="1073469980"/>
          <w:placeholder>
            <w:docPart w:val="DefaultPlaceholder_1081868574"/>
          </w:placeholder>
        </w:sdtPr>
        <w:sdtEndPr/>
        <w:sdtContent>
          <w:r w:rsidR="00155DB1" w:rsidRPr="007C2E5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โครงการวิจัย</w:t>
          </w:r>
        </w:sdtContent>
      </w:sdt>
    </w:p>
    <w:p w:rsidR="00155DB1" w:rsidRPr="007C2E55" w:rsidRDefault="008B2D8C" w:rsidP="00282B5C">
      <w:pPr>
        <w:shd w:val="clear" w:color="auto" w:fill="FFFFFF"/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Type1"/>
          <w:id w:val="-62955484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EA4F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1"/>
          <w:id w:val="-1146199230"/>
          <w:placeholder>
            <w:docPart w:val="DefaultPlaceholder_1081868574"/>
          </w:placeholder>
        </w:sdtPr>
        <w:sdtEndPr/>
        <w:sdtContent>
          <w:r w:rsidR="00155DB1" w:rsidRPr="007C2E5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ชุดโครงการวิจัย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g w:val="ResearchType"/>
        <w:id w:val="1562442013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022522" w:rsidRPr="007C2E55" w:rsidRDefault="00022522" w:rsidP="009502ED">
          <w:pPr>
            <w:shd w:val="clear" w:color="auto" w:fill="FFFFFF"/>
            <w:spacing w:before="120"/>
            <w:ind w:firstLine="567"/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pPr>
          <w:r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 xml:space="preserve">ประเภทงานวิจัย </w:t>
          </w:r>
        </w:p>
      </w:sdtContent>
    </w:sdt>
    <w:p w:rsidR="00022522" w:rsidRPr="007C2E55" w:rsidRDefault="008B2D8C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1"/>
          <w:id w:val="11682838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533BCB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ResearchType1"/>
          <w:id w:val="-198621884"/>
          <w:lock w:val="sdtContentLocked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พื้นฐาน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basic Research)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</w:r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2"/>
          <w:id w:val="19182057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5540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2"/>
          <w:id w:val="958609013"/>
          <w:lock w:val="sdtContentLocked"/>
          <w:placeholder>
            <w:docPart w:val="DefaultPlaceholder_1081868574"/>
          </w:placeholder>
        </w:sdtPr>
        <w:sdtEndPr>
          <w:rPr>
            <w:rFonts w:eastAsia="Helvetica" w:hint="default"/>
            <w:cs w:val="0"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พัฒนาและประยุกต์</w:t>
          </w:r>
          <w:r w:rsidR="00022522" w:rsidRPr="007C2E55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</w:t>
          </w:r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Development)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</w:p>
    <w:p w:rsidR="00022522" w:rsidRPr="007C2E55" w:rsidRDefault="008B2D8C" w:rsidP="00022522">
      <w:pPr>
        <w:pStyle w:val="TableStyle2"/>
        <w:shd w:val="clear" w:color="auto" w:fill="FFFFFF"/>
        <w:spacing w:line="264" w:lineRule="auto"/>
        <w:ind w:left="360"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3"/>
          <w:id w:val="6285930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C350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3"/>
          <w:id w:val="1811056539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วิจัยเชิงปฏิบัติการ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Operational Research)</w:t>
          </w:r>
        </w:sdtContent>
      </w:sdt>
      <w:r w:rsidR="00A5630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4"/>
          <w:id w:val="-29969829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4"/>
          <w:id w:val="-1326126256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วิจัยทางด้านคลินิก 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Clinical Trial)</w:t>
          </w:r>
        </w:sdtContent>
      </w:sdt>
      <w:r w:rsidR="00022522" w:rsidRPr="007C2E55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</w:r>
    </w:p>
    <w:p w:rsidR="00022522" w:rsidRPr="007C2E55" w:rsidRDefault="008B2D8C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5"/>
          <w:id w:val="-165860615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5"/>
          <w:id w:val="-946533871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วิจัยต่อยอด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Translational research)</w:t>
          </w:r>
        </w:sdtContent>
      </w:sdt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6"/>
          <w:id w:val="924147853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6"/>
          <w:id w:val="1755627609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การขยายผลงานวิจัย </w:t>
          </w:r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Implementation)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ag w:val="ResearchBudgetType"/>
        <w:id w:val="1411576931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022522" w:rsidRPr="00C70413" w:rsidRDefault="00022522" w:rsidP="009502ED">
          <w:pPr>
            <w:pStyle w:val="TableStyle2"/>
            <w:shd w:val="clear" w:color="auto" w:fill="FFFFFF"/>
            <w:spacing w:before="120" w:line="264" w:lineRule="auto"/>
            <w:ind w:firstLine="720"/>
            <w:rPr>
              <w:rFonts w:ascii="TH SarabunPSK" w:eastAsia="Times New Roman" w:hAnsi="TH SarabunPSK" w:cs="TH SarabunPSK"/>
              <w:b/>
              <w:bCs/>
              <w:color w:val="auto"/>
              <w:sz w:val="32"/>
              <w:szCs w:val="32"/>
              <w:cs/>
            </w:rPr>
          </w:pPr>
          <w:r w:rsidRPr="00C70413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>ประเภทการใช้งบประมาณ</w:t>
          </w:r>
        </w:p>
      </w:sdtContent>
    </w:sdt>
    <w:p w:rsidR="00022522" w:rsidRPr="00022522" w:rsidRDefault="008B2D8C" w:rsidP="00BD1598">
      <w:pPr>
        <w:pStyle w:val="TableStyle2"/>
        <w:shd w:val="clear" w:color="auto" w:fill="FFFFFF"/>
        <w:tabs>
          <w:tab w:val="left" w:pos="1350"/>
        </w:tabs>
        <w:spacing w:line="264" w:lineRule="auto"/>
        <w:ind w:left="1080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1"/>
          <w:id w:val="-1548755084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BudgetType1"/>
          <w:id w:val="376746774"/>
          <w:lock w:val="sdtContentLocked"/>
          <w:placeholder>
            <w:docPart w:val="DefaultPlaceholder_1081868574"/>
          </w:placeholder>
        </w:sdtPr>
        <w:sdtEndPr/>
        <w:sdtContent>
          <w:r w:rsidR="00022522" w:rsidRPr="00C70413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หน่วยงานดำเนินการวิจัยเอง</w:t>
          </w:r>
        </w:sdtContent>
      </w:sdt>
      <w:r w:rsidR="00022522" w:rsidRPr="00C70413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 xml:space="preserve">  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ab/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ab/>
      </w:r>
      <w:r w:rsidR="00BD1598">
        <w:rPr>
          <w:rFonts w:ascii="TH SarabunPSK" w:hAnsi="TH SarabunPSK" w:cs="TH SarabunPSK"/>
          <w:color w:val="auto"/>
          <w:sz w:val="32"/>
          <w:szCs w:val="32"/>
        </w:rPr>
        <w:t xml:space="preserve">   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2"/>
          <w:id w:val="-931815960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C70413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BudgetType2"/>
          <w:id w:val="-922256532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C70413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จัดจ้างหน่วยงานอื่นวิจัย</w:t>
          </w:r>
        </w:sdtContent>
      </w:sdt>
      <w:r w:rsidR="00022522" w:rsidRPr="00C70413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</w:p>
    <w:p w:rsidR="00F63D8F" w:rsidRDefault="00F63D8F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1369D" w:rsidRPr="00DA3DCC" w:rsidRDefault="008B2D8C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C25E7D3FC08944739A4479320BD35369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575" w:type="dxa"/>
            <w:tblInd w:w="279" w:type="dxa"/>
            <w:tblLook w:val="04A0" w:firstRow="1" w:lastRow="0" w:firstColumn="1" w:lastColumn="0" w:noHBand="0" w:noVBand="1"/>
          </w:tblPr>
          <w:tblGrid>
            <w:gridCol w:w="1273"/>
            <w:gridCol w:w="3357"/>
            <w:gridCol w:w="2119"/>
            <w:gridCol w:w="1411"/>
            <w:gridCol w:w="1415"/>
          </w:tblGrid>
          <w:tr w:rsidR="00C823C3" w:rsidRPr="00DA3DCC" w:rsidTr="00C823C3">
            <w:trPr>
              <w:trHeight w:val="984"/>
              <w:tblHeader/>
            </w:trPr>
            <w:tc>
              <w:tcPr>
                <w:tcW w:w="1273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5B9261A33AFF403C9A5C48E0F202A07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57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ECE95FF3534D42BABB09884A80DA3B8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19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DDE68F7F3F4548729CB1CEAEEFC6229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1" w:type="dxa"/>
              </w:tcPr>
              <w:p w:rsidR="00C823C3" w:rsidRPr="00C823C3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Department"/>
                  <w:id w:val="873887238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olor w:val="FF0000"/>
                  </w:rPr>
                </w:sdtEndPr>
                <w:sdtContent>
                  <w:p w:rsidR="00C823C3" w:rsidRPr="00C823C3" w:rsidRDefault="00C823C3" w:rsidP="00931932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4D2F9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415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291C0B63553A47C084DABD1C741ED76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</w:tr>
          <w:tr w:rsidR="00C823C3" w:rsidRPr="00DA3DCC" w:rsidTr="00C823C3">
            <w:trPr>
              <w:trHeight w:val="394"/>
            </w:trPr>
            <w:tc>
              <w:tcPr>
                <w:tcW w:w="1273" w:type="dxa"/>
              </w:tcPr>
              <w:p w:rsidR="00C823C3" w:rsidRPr="00DA3DCC" w:rsidRDefault="00C823C3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C823C3" w:rsidRPr="00DA3DCC" w:rsidRDefault="00C823C3" w:rsidP="00762DD1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C823C3" w:rsidRPr="00DA3DCC" w:rsidRDefault="008B2D8C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16BC2E6838FF4B15BCECAA5C76847D4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823C3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lastRenderedPageBreak/>
                      <w:t>หัวหน้าโครงการ</w:t>
                    </w:r>
                  </w:sdtContent>
                </w:sdt>
              </w:p>
            </w:tc>
            <w:tc>
              <w:tcPr>
                <w:tcW w:w="1411" w:type="dxa"/>
              </w:tcPr>
              <w:p w:rsidR="00C823C3" w:rsidRPr="00E95338" w:rsidRDefault="00C823C3" w:rsidP="00D60FB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C823C3" w:rsidRPr="00DA3DCC" w:rsidRDefault="00C823C3" w:rsidP="00D60FB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943E0" w:rsidRPr="00DA3DCC" w:rsidTr="00C823C3">
            <w:trPr>
              <w:trHeight w:val="405"/>
            </w:trPr>
            <w:tc>
              <w:tcPr>
                <w:tcW w:w="1273" w:type="dxa"/>
              </w:tcPr>
              <w:p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1943E0" w:rsidRPr="00DA3DCC" w:rsidRDefault="008B2D8C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013298612"/>
                    <w:placeholder>
                      <w:docPart w:val="CF65004367E2428D97134D17FE2AB77E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943E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1" w:type="dxa"/>
              </w:tcPr>
              <w:p w:rsidR="001943E0" w:rsidRPr="00E95338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943E0" w:rsidRPr="00DA3DCC" w:rsidTr="00C823C3">
            <w:trPr>
              <w:trHeight w:val="405"/>
            </w:trPr>
            <w:tc>
              <w:tcPr>
                <w:tcW w:w="1273" w:type="dxa"/>
              </w:tcPr>
              <w:p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1943E0" w:rsidRPr="00DA3DCC" w:rsidRDefault="008B2D8C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630316550"/>
                    <w:placeholder>
                      <w:docPart w:val="7F2B0E6B171D49F0A1BCE9DCD3D626B5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943E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1" w:type="dxa"/>
              </w:tcPr>
              <w:p w:rsidR="001943E0" w:rsidRPr="00E95338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1943E0" w:rsidRPr="00DA3DCC" w:rsidRDefault="008B2D8C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87CE9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41FE7" w:rsidRDefault="00041FE7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Field"/>
        <w:id w:val="184581559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C823C3" w:rsidRDefault="00C823C3" w:rsidP="0064532D">
          <w:pPr>
            <w:tabs>
              <w:tab w:val="left" w:pos="0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1819D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สาขาที่สอดคล้องกับงานวิจัย</w:t>
          </w:r>
        </w:p>
      </w:sdtContent>
    </w:sdt>
    <w:p w:rsidR="0064532D" w:rsidRPr="00DA3DCC" w:rsidRDefault="00E91552" w:rsidP="0064532D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F2906" w:rsidRPr="00DA3DCC" w:rsidRDefault="0064532D" w:rsidP="00EF2906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552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1D0E8D" w:rsidRDefault="00E91552" w:rsidP="008F3B58">
      <w:pPr>
        <w:tabs>
          <w:tab w:val="left" w:pos="0"/>
        </w:tabs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     </w:t>
      </w:r>
      <w:r w:rsidR="005A6C50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53"/>
            <w:listItem w:displayText="วิทยาศาสตร์และเทคโนโลยี" w:value="54"/>
            <w:listItem w:displayText="สุขภาพ" w:value="55"/>
            <w:listItem w:displayText="สังคม/มนุษยศาสตร์" w:value="56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:rsidR="000F3C11" w:rsidRPr="00DA3DCC" w:rsidRDefault="00E91552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0E8DDDD3F8DC47D799899C3596375A98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B6F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lock w:val="sdtLocked"/>
          <w:placeholder>
            <w:docPart w:val="DefaultPlaceholder_1082065159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0F3C11" w:rsidRPr="00DA3DCC">
            <w:rPr>
              <w:rFonts w:ascii="TH SarabunPSK" w:hAnsi="TH SarabunPSK" w:cs="TH SarabunPSK"/>
              <w:sz w:val="32"/>
              <w:szCs w:val="32"/>
              <w:cs/>
            </w:rPr>
            <w:t>00 Generic programmes and qualifications</w:t>
          </w:r>
        </w:sdtContent>
      </w:sdt>
    </w:p>
    <w:p w:rsidR="00AB6FA3" w:rsidRPr="00DA3DCC" w:rsidRDefault="000F3C11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lock w:val="sdtLocked"/>
          <w:placeholder>
            <w:docPart w:val="DefaultPlaceholder_1082065159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="00AB6FA3" w:rsidRPr="00DA3DCC">
            <w:rPr>
              <w:rFonts w:ascii="TH SarabunPSK" w:hAnsi="TH SarabunPSK" w:cs="TH SarabunPSK" w:hint="cs"/>
              <w:sz w:val="32"/>
              <w:szCs w:val="32"/>
              <w:cs/>
            </w:rPr>
            <w:t>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086BFE" w:rsidRPr="00DA3DCC" w:rsidRDefault="00E42AFF" w:rsidP="008F3B5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lock w:val="sdtLocked"/>
          <w:placeholder>
            <w:docPart w:val="DefaultPlaceholder_1081868575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="00C06942"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B0619F" w:rsidRPr="00DA3DCC" w:rsidRDefault="008B2D8C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E9155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เป้าหมายการวิจัย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-209091535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AD3644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C823C3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8B2D8C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8B2D8C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  <w:lang w:val="en-GB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355407" w:rsidRPr="00355407" w:rsidRDefault="00355407" w:rsidP="006B40ED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lang w:val="en-GB"/>
        </w:rPr>
      </w:pPr>
    </w:p>
    <w:p w:rsidR="00070C8C" w:rsidRPr="00DA3DCC" w:rsidRDefault="008B2D8C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8B2D8C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และกรอบแนวคิดของโครงการวิจัย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DA3DCC" w:rsidRDefault="008B2D8C" w:rsidP="00B612F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view"/>
          <w:id w:val="-1587214406"/>
          <w:lock w:val="sdtContentLocked"/>
          <w:placeholder>
            <w:docPart w:val="4D3BFF2900854154BAD62DD3252A1EAB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DA3DCC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sdt>
      <w:sdtPr>
        <w:rPr>
          <w:rFonts w:ascii="TH SarabunPSK" w:hAnsi="TH SarabunPSK" w:cs="TH SarabunPSK"/>
          <w:b/>
          <w:bCs/>
          <w:color w:val="auto"/>
          <w:sz w:val="32"/>
          <w:szCs w:val="32"/>
        </w:rPr>
        <w:tag w:val="Technology"/>
        <w:id w:val="-911922307"/>
        <w:lock w:val="sdtContentLocked"/>
        <w:placeholder>
          <w:docPart w:val="DefaultPlaceholder_1081868574"/>
        </w:placeholder>
      </w:sdtPr>
      <w:sdtEndPr>
        <w:rPr>
          <w:b w:val="0"/>
          <w:bCs w:val="0"/>
        </w:rPr>
      </w:sdtEndPr>
      <w:sdtContent>
        <w:p w:rsidR="001D026C" w:rsidRPr="00B357B8" w:rsidRDefault="001D026C" w:rsidP="001D026C">
          <w:pPr>
            <w:pStyle w:val="Body"/>
            <w:rPr>
              <w:rFonts w:ascii="TH SarabunPSK" w:hAnsi="TH SarabunPSK" w:cs="TH SarabunPSK"/>
              <w:color w:val="auto"/>
              <w:sz w:val="32"/>
              <w:szCs w:val="32"/>
            </w:rPr>
          </w:pP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 xml:space="preserve">10. 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>ระดับความพร้อมที่มีอยู่ในปัจจุบัน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 xml:space="preserve"> 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RL"/>
        <w:id w:val="1731496226"/>
        <w:placeholder>
          <w:docPart w:val="DefaultPlaceholder_1081868574"/>
        </w:placeholder>
      </w:sdtPr>
      <w:sdtEndPr/>
      <w:sdtContent>
        <w:p w:rsidR="001D026C" w:rsidRPr="00B357B8" w:rsidRDefault="001D026C" w:rsidP="001D026C">
          <w:pPr>
            <w:shd w:val="clear" w:color="auto" w:fill="FFFFFF"/>
            <w:ind w:left="426"/>
            <w:rPr>
              <w:rFonts w:ascii="TH SarabunPSK" w:hAnsi="TH SarabunPSK" w:cs="TH SarabunPSK"/>
              <w:sz w:val="32"/>
              <w:szCs w:val="32"/>
              <w:cs/>
            </w:rPr>
          </w:pP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.1 ระดับความพร้อมทางเทคโนโลยี</w:t>
          </w:r>
          <w:r w:rsidRPr="00B357B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proofErr w:type="spellStart"/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Tehnology</w:t>
          </w:r>
          <w:proofErr w:type="spellEnd"/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Readiness Level: TRL)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(สำหรับเป้าหมายที่ 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, 2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sdtContent>
    </w:sdt>
    <w:p w:rsidR="001D026C" w:rsidRPr="00B357B8" w:rsidRDefault="008B2D8C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Present"/>
          <w:id w:val="-902375376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Present"/>
          <w:id w:val="-1736768094"/>
          <w:placeholder>
            <w:docPart w:val="DefaultPlaceholder_1081868575"/>
          </w:placeholder>
          <w:dropDownList>
            <w:listItem w:displayText="ไม่ระบุ" w:value="0"/>
            <w:listItem w:displayText="1. Basic principles observed and reported" w:value="1"/>
            <w:listItem w:displayText="2. Concept and/or application formulated" w:value="2"/>
            <w:listItem w:displayText="3. Concept demonstrated analytically or experimentally" w:value="3"/>
            <w:listItem w:displayText="4. Key elements demonstrated in laboratory environments" w:value="4"/>
            <w:listItem w:displayText="5. Key elements demonstrated in relevant environments" w:value="5"/>
            <w:listItem w:displayText="6. Representative of the deliverable demonstrated in relevant environments" w:value="6"/>
            <w:listItem w:displayText="7. Final development version of the deliverable demonstrated in operational" w:value="7"/>
            <w:listItem w:displayText="8. Actual deliverable qualified through test and demonstration" w:value="8"/>
            <w:listItem w:displayText="9. Operational use of deliverable" w:value="9"/>
          </w:dropDownList>
        </w:sdtPr>
        <w:sdtEndPr/>
        <w:sdtContent>
          <w:r w:rsidR="000B19D9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1D026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r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PresentDetail"/>
          <w:id w:val="274682776"/>
          <w:placeholder>
            <w:docPart w:val="DefaultPlaceholder_1081868574"/>
          </w:placeholder>
        </w:sdtPr>
        <w:sdtEndPr/>
        <w:sdtContent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PresentDetail"/>
          <w:id w:val="1412046328"/>
          <w:placeholder>
            <w:docPart w:val="DefaultPlaceholder_1081868574"/>
          </w:placeholder>
        </w:sdtPr>
        <w:sdtEndPr/>
        <w:sdtContent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</w:t>
          </w:r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</w:t>
          </w:r>
        </w:sdtContent>
      </w:sdt>
    </w:p>
    <w:p w:rsidR="001D026C" w:rsidRPr="00B357B8" w:rsidRDefault="008B2D8C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Finish"/>
          <w:id w:val="-1997949444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เมื่องานวิจัยเสร็จสิ้น</w:t>
          </w:r>
        </w:sdtContent>
      </w:sdt>
      <w:r w:rsidR="00D37B9F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D09D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Finish"/>
          <w:id w:val="574715695"/>
          <w:dropDownList>
            <w:listItem w:displayText="ไม่ระบุ" w:value="0"/>
            <w:listItem w:displayText="1. Basic principles observed and reported" w:value="1"/>
            <w:listItem w:displayText="2. Concept and/or application formulated" w:value="2"/>
            <w:listItem w:displayText="3. Concept demonstrated analytically or experimentally" w:value="3"/>
            <w:listItem w:displayText="4. Key elements demonstrated in laboratory environments" w:value="4"/>
            <w:listItem w:displayText="5. Key elements demonstrated in relevant environments" w:value="5"/>
            <w:listItem w:displayText="6. Representative of the deliverable demonstrated in relevant environments" w:value="6"/>
            <w:listItem w:displayText="7. Final development version of the deliverable demonstrated in operational" w:value="7"/>
            <w:listItem w:displayText="8. Actual deliverable qualified through test and demonstration" w:value="8"/>
            <w:listItem w:displayText="9. Operational use of deliverable" w:value="9"/>
          </w:dropDownList>
        </w:sdtPr>
        <w:sdtEndPr/>
        <w:sdtContent>
          <w:r w:rsidR="000B19D9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8B2D8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FinishDetail"/>
          <w:id w:val="-879166959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FinishDetail"/>
          <w:id w:val="-370763381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</w:t>
          </w:r>
        </w:sdtContent>
      </w:sdt>
    </w:p>
    <w:p w:rsidR="001D026C" w:rsidRPr="00B357B8" w:rsidRDefault="001D026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10"/>
          <w:szCs w:val="10"/>
        </w:rPr>
      </w:pPr>
    </w:p>
    <w:p w:rsidR="001D026C" w:rsidRPr="00B357B8" w:rsidRDefault="001D026C" w:rsidP="001D026C">
      <w:pPr>
        <w:pStyle w:val="TableStyle2"/>
        <w:tabs>
          <w:tab w:val="left" w:pos="426"/>
        </w:tabs>
        <w:spacing w:line="264" w:lineRule="auto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B357B8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sdt>
        <w:sdtPr>
          <w:rPr>
            <w:rFonts w:ascii="TH SarabunPSK" w:hAnsi="TH SarabunPSK" w:cs="TH SarabunPSK"/>
            <w:b/>
            <w:bCs/>
            <w:color w:val="auto"/>
            <w:sz w:val="32"/>
            <w:szCs w:val="32"/>
          </w:rPr>
          <w:tag w:val="SRL"/>
          <w:id w:val="1293102070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 xml:space="preserve">10.2 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ระดับความพร้อมทางสังคม 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(Societal Readiness Level: SRL)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(สำหรับ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เป้าหมายที่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2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)</w:t>
          </w:r>
        </w:sdtContent>
      </w:sdt>
    </w:p>
    <w:p w:rsidR="001D026C" w:rsidRPr="00B357B8" w:rsidRDefault="008B2D8C" w:rsidP="00B574F6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Present"/>
          <w:id w:val="1178922157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tag_SRLPresent"/>
          <w:id w:val="-492331888"/>
          <w:dropDownList>
            <w:listItem w:displayText="ไม่ระบุ" w:value="0"/>
            <w:listItem w:displayText="1. identifying problem and identifying societal readiness" w:value="1"/>
            <w:listItem w:displayText="2. formulation of problem, proposed solution(s) and potential impact, expected societal readiness; identifying relevant stakeholders for the project." w:value="2"/>
            <w:listItem w:displayText="3. initial testing of proposed solution(s) together with relevant stakeholders" w:value="3"/>
            <w:listItem w:displayText="4. problem validated through pilot testing in relevant environment to substantiate proposed impact and societal readiness" w:value="4"/>
            <w:listItem w:displayText="5. proposed solution(s) validated, now by relevant stakeholders in the area" w:value="5"/>
            <w:listItem w:displayText="6. solution (s) demonstrated in relevant environment and in co-operation with relevant stakeholders to gain initial feedback on potential impact" w:value="6"/>
            <w:listItem w:displayText="7. refinement of project and/or solution and, if needed, retesting in relevant environment with relevant stakeholders" w:value="7"/>
            <w:listItem w:displayText="8. proposed solution(s) as well as a plan for societal adaptation complete and qualified" w:value="8"/>
            <w:listItem w:displayText="9. actual project solution (s) proven in relevant environment" w:value="9"/>
          </w:dropDownList>
        </w:sdtPr>
        <w:sdtEndPr/>
        <w:sdtContent>
          <w:r w:rsidR="00056C2D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8B2D8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PresentDetail"/>
          <w:id w:val="33026099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SRLPresentDetail"/>
          <w:id w:val="-1217740790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</w:t>
          </w:r>
        </w:sdtContent>
      </w:sdt>
    </w:p>
    <w:p w:rsidR="001D026C" w:rsidRPr="00B357B8" w:rsidRDefault="008B2D8C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Finish"/>
          <w:id w:val="-1715964329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เสร็จสิ้น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tag_SRLFinish"/>
          <w:id w:val="265824877"/>
          <w:dropDownList>
            <w:listItem w:displayText="ไม่ระบุ" w:value="0"/>
            <w:listItem w:displayText="1. identifying problem and identifying societal readiness" w:value="1"/>
            <w:listItem w:displayText="2. formulation of problem, proposed solution(s) and potential impact, expected societal readiness; identifying relevant stakeholders for the project." w:value="2"/>
            <w:listItem w:displayText="3. initial testing of proposed solution(s) together with relevant stakeholders" w:value="3"/>
            <w:listItem w:displayText="4. problem validated through pilot testing in relevant environment to substantiate proposed impact and societal readiness" w:value="4"/>
            <w:listItem w:displayText="5. proposed solution(s) validated, now by relevant stakeholders in the area" w:value="5"/>
            <w:listItem w:displayText="6. solution (s) demonstrated in relevant environment and in co-operation with relevant stakeholders to gain initial feedback on potential impact" w:value="6"/>
            <w:listItem w:displayText="7. refinement of project and/or solution and, if needed, retesting in relevant environment with relevant stakeholders" w:value="7"/>
            <w:listItem w:displayText="8. proposed solution(s) as well as a plan for societal adaptation complete and qualified" w:value="8"/>
            <w:listItem w:displayText="9. actual project solution (s) proven in relevant environment" w:value="9"/>
          </w:dropDownList>
        </w:sdtPr>
        <w:sdtEndPr/>
        <w:sdtContent>
          <w:r w:rsidR="00B574F6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8B2D8C" w:rsidP="00B357B8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FinishDetail"/>
          <w:id w:val="114794137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SRLFinishDetail"/>
          <w:id w:val="-1378613821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</w:t>
          </w:r>
        </w:sdtContent>
      </w:sdt>
    </w:p>
    <w:p w:rsidR="008D57E3" w:rsidRDefault="008B2D8C" w:rsidP="001D6638">
      <w:pPr>
        <w:pStyle w:val="NormalWeb"/>
        <w:tabs>
          <w:tab w:val="left" w:pos="142"/>
        </w:tabs>
        <w:spacing w:before="12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otential "/>
          <w:id w:val="1835718162"/>
          <w:lock w:val="sdtContentLocked"/>
          <w:placeholder>
            <w:docPart w:val="DefaultPlaceholder_1082065158"/>
          </w:placeholder>
        </w:sdtPr>
        <w:sdtEndPr/>
        <w:sdtContent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11. </w:t>
          </w:r>
          <w:r w:rsidR="005C1A68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ศักยภาพ</w:t>
          </w:r>
          <w:r w:rsidR="008D57E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องค์ความรู้เทคโนโลยีและนวัตกรรม</w:t>
          </w:r>
          <w:r w:rsidR="00A16C7E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ที่จะพัฒนา</w:t>
          </w:r>
        </w:sdtContent>
      </w:sdt>
      <w:r w:rsidR="00A16C7E" w:rsidRPr="00A16C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MarketPotential"/>
        <w:id w:val="-1311935963"/>
        <w:placeholder>
          <w:docPart w:val="DefaultPlaceholder_1081868574"/>
        </w:placeholder>
      </w:sdtPr>
      <w:sdtEndPr>
        <w:rPr>
          <w:rFonts w:hint="default"/>
          <w:color w:val="FF0000"/>
          <w:cs w:val="0"/>
          <w:lang w:val="en-GB"/>
        </w:rPr>
      </w:sdtEndPr>
      <w:sdtContent>
        <w:p w:rsidR="00532E1B" w:rsidRPr="002570C9" w:rsidRDefault="008D57E3" w:rsidP="00DD057C">
          <w:pPr>
            <w:pStyle w:val="NormalWeb"/>
            <w:tabs>
              <w:tab w:val="left" w:pos="142"/>
            </w:tabs>
            <w:spacing w:before="0" w:beforeAutospacing="0" w:after="0" w:afterAutospacing="0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  <w:lang w:val="en-GB"/>
            </w:rPr>
          </w:pP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ab/>
            <w:t xml:space="preserve">    11.1) ศักยภาพทางการตลาดของเทคโนโลยีและนวัตกรรมที่จะพัฒนา สำหรับ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เป้าหมายที่ </w:t>
          </w:r>
          <w:r w:rsidR="00A16C7E" w:rsidRPr="00D21D7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(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หากระบุเป็นตัวเลขได้ </w:t>
          </w:r>
          <w:r w:rsidR="00312CB8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โ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ปรดระบุ)</w:t>
          </w:r>
        </w:p>
      </w:sdtContent>
    </w:sdt>
    <w:p w:rsidR="00072C0A" w:rsidRPr="00DF315C" w:rsidRDefault="008B2D8C" w:rsidP="008D57E3">
      <w:pPr>
        <w:pStyle w:val="Heading4"/>
        <w:shd w:val="clear" w:color="auto" w:fill="FFFFFF"/>
        <w:spacing w:line="270" w:lineRule="atLeast"/>
        <w:ind w:left="0" w:firstLine="720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 w:hint="cs"/>
            <w:cs/>
          </w:rPr>
          <w:tag w:val="Marketopp"/>
          <w:id w:val="-91208799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  <w:lang w:val="en-GB"/>
          </w:rPr>
        </w:sdtEndPr>
        <w:sdtContent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>11.1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.1</w:t>
          </w:r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 xml:space="preserve">) 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ขนาดและแนวโน้มของตลาด</w:t>
          </w:r>
          <w:r w:rsidR="00072C0A" w:rsidRPr="00D21D7D">
            <w:rPr>
              <w:rFonts w:ascii="TH SarabunPSK" w:hAnsi="TH SarabunPSK" w:cs="TH SarabunPSK"/>
              <w:b/>
              <w:bCs/>
            </w:rPr>
            <w:t>/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lock w:val="sdtLocked"/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specificity"/>
        <w:id w:val="1835730313"/>
        <w:lock w:val="sdtContentLocked"/>
        <w:placeholder>
          <w:docPart w:val="DefaultPlaceholder_1082065158"/>
        </w:placeholder>
      </w:sdtPr>
      <w:sdtEndPr/>
      <w:sdtContent>
        <w:p w:rsidR="008F0878" w:rsidRPr="00D21D7D" w:rsidRDefault="00072C0A" w:rsidP="008D57E3">
          <w:pPr>
            <w:pStyle w:val="Heading4"/>
            <w:shd w:val="clear" w:color="auto" w:fill="FFFFFF"/>
            <w:spacing w:line="270" w:lineRule="atLeast"/>
            <w:ind w:left="426" w:firstLine="294"/>
            <w:rPr>
              <w:rFonts w:ascii="TH SarabunPSK" w:hAnsi="TH SarabunPSK" w:cs="TH SarabunPSK"/>
            </w:rPr>
          </w:pPr>
          <w:r w:rsidRPr="00D21D7D">
            <w:rPr>
              <w:rFonts w:ascii="TH SarabunPSK" w:hAnsi="TH SarabunPSK" w:cs="TH SarabunPSK"/>
              <w:b/>
              <w:bCs/>
            </w:rPr>
            <w:t>11.</w:t>
          </w:r>
          <w:r w:rsidR="008D57E3" w:rsidRPr="00D21D7D">
            <w:rPr>
              <w:rFonts w:ascii="TH SarabunPSK" w:hAnsi="TH SarabunPSK" w:cs="TH SarabunPSK"/>
              <w:b/>
              <w:bCs/>
            </w:rPr>
            <w:t>1.</w:t>
          </w:r>
          <w:r w:rsidRPr="00D21D7D">
            <w:rPr>
              <w:rFonts w:ascii="TH SarabunPSK" w:hAnsi="TH SarabunPSK" w:cs="TH SarabunPSK"/>
              <w:b/>
              <w:bCs/>
            </w:rPr>
            <w:t xml:space="preserve">2) 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ลักษณะเฉพาะ/ความใหม่ของผลงานวิจัยที่แตกต่างจากที่มีในปัจจุบัน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pecificity"/>
        <w:id w:val="-1988005613"/>
        <w:lock w:val="sdtLocked"/>
      </w:sdtPr>
      <w:sdtEndPr/>
      <w:sdtContent>
        <w:p w:rsidR="008F0878" w:rsidRPr="00D21D7D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21D7D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21D7D" w:rsidRDefault="008F0878" w:rsidP="008F0878">
          <w:pPr>
            <w:tabs>
              <w:tab w:val="left" w:pos="1418"/>
            </w:tabs>
            <w:jc w:val="both"/>
          </w:pPr>
          <w:r w:rsidRPr="00D21D7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D57E3" w:rsidRPr="00D21D7D" w:rsidRDefault="008D57E3" w:rsidP="00E83B2E">
      <w:pPr>
        <w:tabs>
          <w:tab w:val="left" w:pos="1418"/>
          <w:tab w:val="left" w:pos="7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ImpactSociety"/>
          <w:id w:val="678623166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11.2) ผลกระทบของโครงการที่มีต่อสังคม ในรูปแบบของการกระจายรายได้ (</w:t>
          </w:r>
          <w:r w:rsidRPr="00D21D7D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Income distribution)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และการแก้ไขปัญหาของชุมชน</w:t>
          </w:r>
          <w:r w:rsidR="008B2D8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สำหรับเป้าหมายที่ </w:t>
          </w:r>
          <w:r w:rsidR="008B2D8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bookmarkStart w:id="0" w:name="_GoBack"/>
          <w:bookmarkEnd w:id="0"/>
        </w:sdtContent>
      </w:sdt>
    </w:p>
    <w:p w:rsidR="008D57E3" w:rsidRPr="00D21D7D" w:rsidRDefault="008D57E3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CommuIssue"/>
          <w:id w:val="-1788353168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11.2.1) ความต้องการของชุมชน/ปัญหาของชุมชน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CommuIssue"/>
        <w:id w:val="-177668948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ImpactResearch"/>
        <w:id w:val="-970901548"/>
        <w:lock w:val="sdtContentLocked"/>
        <w:placeholder>
          <w:docPart w:val="DefaultPlaceholder_1081868574"/>
        </w:placeholder>
      </w:sdtPr>
      <w:sdtEndPr>
        <w:rPr>
          <w:rFonts w:hint="default"/>
          <w:b/>
          <w:bCs/>
          <w:cs w:val="0"/>
        </w:rPr>
      </w:sdtEndPr>
      <w:sdtContent>
        <w:p w:rsidR="008D57E3" w:rsidRPr="00D21D7D" w:rsidRDefault="008D57E3" w:rsidP="00D21D7D">
          <w:pPr>
            <w:tabs>
              <w:tab w:val="left" w:pos="1418"/>
              <w:tab w:val="left" w:pos="7080"/>
            </w:tabs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        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11.2.2)</w:t>
          </w:r>
          <w:r w:rsid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ผลกระทบที่เกิดจากงานวิจัยในรูปแบบของการลดผลกระทบทางลบ หรือขยายผลกระทบ</w:t>
          </w:r>
          <w:r w:rsidR="000D0A43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ทางบวก (หากระบุเป็นตัวเลขได้ โปรดระบุ)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ImpactResearch"/>
        <w:id w:val="-1974591431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0D0A43" w:rsidRPr="00D21D7D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0D0A43" w:rsidRPr="00D21D7D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0D0A43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</w:sdtContent>
    </w:sdt>
    <w:p w:rsidR="008F0878" w:rsidRPr="00DA3DCC" w:rsidRDefault="008B2D8C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8F0878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F087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8F0878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8F087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8D57E3">
        <w:rPr>
          <w:rFonts w:ascii="TH SarabunPSK" w:hAnsi="TH SarabunPSK" w:cs="TH SarabunPSK"/>
          <w:b/>
          <w:bCs/>
          <w:sz w:val="32"/>
          <w:szCs w:val="32"/>
        </w:rPr>
        <w:tab/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</w:sdtPr>
      <w:sdtEndPr/>
      <w:sdtContent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76B61" w:rsidRPr="00DA3DCC" w:rsidRDefault="008B2D8C" w:rsidP="001D6638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F44C5917287D43B69ECC63727CE35DE3"/>
          </w:placeholder>
          <w:showingPlcHdr/>
          <w:text/>
        </w:sdtPr>
        <w:sdtEndPr/>
        <w:sdtContent>
          <w:r w:rsidR="00876B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="00876B6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876B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76B61"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4819"/>
          </w:tblGrid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39B8855A4C0B4DF091734DC5BAD9B2B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CF387F9643144A4DBF9FAE5F66D8097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1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41FD82473E3C4AC994093B244B58EC9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81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B2D8C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6B6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B2D8C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CA216B" w:rsidRPr="00DA3DCC" w:rsidRDefault="008B2D8C" w:rsidP="00CA21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6C7162C74ADD4D0DBDA43662C65355B5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7D933009BAA0461CB5555E85AD5550DC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0266E83DDDED4F8FB7224C43D2800B8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03A583E112CE46168C24A88537E38D3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date w:fullDate="2019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2562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date w:fullDate="2020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01A3D" w:rsidRDefault="00601A3D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55407" w:rsidRPr="00DA3DCC" w:rsidRDefault="00355407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8B2D8C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9BFC6FF5BC4340E295C12BE8570CECAC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CA216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CA216B" w:rsidRPr="00DA3DCC" w:rsidTr="007C2E55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FiscalYear"/>
                    <w:id w:val="-1407446035"/>
                    <w:lock w:val="sdtContentLocked"/>
                    <w:placeholder>
                      <w:docPart w:val="2674B11629674AC8A4EFC61D26B3622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Activity"/>
                    <w:id w:val="1249466058"/>
                    <w:lock w:val="sdtContentLocked"/>
                    <w:placeholder>
                      <w:docPart w:val="C69E2FE6770B4D168DFBB46CC638C74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2BD17D37EB1F4955AA09432C4679216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8B2D8C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449B9D7DF5B94DAE907C2B427DDE699F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08D88B00967D489A98AEBCA7D07B908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0C2A3C0DD17444B99F66DE110BF450B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8B2D8C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74646B938C4148A1BB59991FC1A99827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A00BB143E0824B77AD7DAF15E44DC67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8B2D8C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2150270A0CC94264BF075F5E61D11B78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8B2D8C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139BD0BFD45A4361ADCE372FD8FA8E0C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1171A62E408F4BAA87FEA7BDCD1CDAC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25EECF5B034349B7935ABBF635E1191C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025AB7CEEDE64B7C8550A9DDAFC7083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D6631EE4E23045DFB4F0521D47D18E9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ag w:val="PerToJob"/>
                  <w:id w:val="-933592941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CA216B" w:rsidRPr="00DA3DCC" w:rsidRDefault="00CA216B" w:rsidP="007C2E55">
                    <w:pPr>
                      <w:pStyle w:val="ListParagraph"/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16"/>
                        <w:szCs w:val="16"/>
                        <w: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16"/>
                        <w:szCs w:val="16"/>
                        <w:cs/>
                      </w:rPr>
                      <w:t>ร้อยละของกิจกรรมในปีงบประมาณ</w:t>
                    </w:r>
                  </w:p>
                </w:sdtContent>
              </w:sdt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CA216B" w:rsidRDefault="00CA216B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8B2D8C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3B75D9AC84314FEE842274F7FFC17888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sdtContent>
      </w:sdt>
    </w:p>
    <w:p w:rsidR="00CA216B" w:rsidRPr="00DA3DCC" w:rsidRDefault="008B2D8C" w:rsidP="00CA216B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All"/>
          <w:id w:val="1922596794"/>
          <w:lock w:val="sdtContentLocked"/>
        </w:sdtPr>
        <w:sdtEndPr>
          <w:rPr>
            <w:rFonts w:hint="default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CA216B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244"/>
          </w:tblGrid>
          <w:tr w:rsidR="00CA216B" w:rsidTr="00B270C6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E0097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E0097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9C11CA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8B2D8C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CA216B" w:rsidRDefault="00CA216B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</w:sdtPr>
      <w:sdtEndPr>
        <w:rPr>
          <w:rFonts w:hint="default"/>
          <w:cs w:val="0"/>
        </w:rPr>
      </w:sdtEndPr>
      <w:sdtContent>
        <w:p w:rsidR="00CA216B" w:rsidRPr="00DA3DCC" w:rsidRDefault="00CA216B" w:rsidP="00CA216B">
          <w:pPr>
            <w:pStyle w:val="ListParagraph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CA216B" w:rsidRPr="00DA3DCC" w:rsidTr="00B270C6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9BBD972597764640A4122A6328597BC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37A94E0FE45C4AB89F685F8A91AC284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46ED5C7B2EE641B88BB88177A367F59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CA216B" w:rsidRPr="00DA3DCC" w:rsidTr="00B270C6">
            <w:trPr>
              <w:trHeight w:val="387"/>
            </w:trPr>
            <w:tc>
              <w:tcPr>
                <w:tcW w:w="3035" w:type="dxa"/>
              </w:tcPr>
              <w:p w:rsidR="00CA216B" w:rsidRPr="00EB52B0" w:rsidRDefault="008B2D8C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8B2D8C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8B2D8C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8B2D8C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A216B" w:rsidRPr="00DA577A" w:rsidRDefault="00CA216B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p w:rsidR="00F73263" w:rsidRDefault="00F73263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</w:sdtPr>
      <w:sdtEndPr>
        <w:rPr>
          <w:rFonts w:hint="cs"/>
          <w:b/>
          <w:bCs/>
          <w:cs/>
        </w:rPr>
      </w:sdtEndPr>
      <w:sdtContent>
        <w:p w:rsidR="00CA216B" w:rsidRPr="008A39FB" w:rsidRDefault="00CA216B" w:rsidP="00CA216B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.3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</w:sdtPr>
      <w:sdtEndPr>
        <w:rPr>
          <w:b w:val="0"/>
          <w:bCs w:val="0"/>
        </w:rPr>
      </w:sdtEndPr>
      <w:sdtContent>
        <w:tbl>
          <w:tblPr>
            <w:tblStyle w:val="TableGrid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CA216B" w:rsidRPr="00A85120" w:rsidTr="007C2E55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lock w:val="sdtContentLocked"/>
                </w:sdtPr>
                <w:sdtEndPr>
                  <w:rPr>
                    <w:rFonts w:hint="default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CA216B" w:rsidRPr="00A85120" w:rsidTr="007C2E55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sdtContentLocked"/>
                </w:sdtPr>
                <w:sdtEndPr/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EB52B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EB52B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EB52B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EB52B0">
                      <w:rPr>
                        <w:rFonts w:ascii="TH SarabunPSK" w:hAnsi="TH SarabunPSK" w:cs="TH SarabunPSK"/>
                        <w:cs/>
                      </w:rPr>
                      <w:t>ไม่มีครุภัณฑ์</w:t>
                    </w:r>
                    <w:r w:rsidRPr="00EB52B0">
                      <w:rPr>
                        <w:rFonts w:ascii="TH SarabunPSK" w:hAnsi="TH SarabunPSK" w:cs="TH SarabunPSK"/>
                        <w:cs/>
                      </w:rPr>
                      <w:lastRenderedPageBreak/>
                      <w:t>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EB52B0" w:rsidRDefault="008B2D8C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Default="008B2D8C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tag w:val="PropResult"/>
          <w:id w:val="-1661837751"/>
          <w:lock w:val="sdtContentLocked"/>
        </w:sdtPr>
        <w:sdtEndPr>
          <w:rPr>
            <w:b/>
            <w:bCs/>
            <w:cs w:val="0"/>
          </w:rPr>
        </w:sdtEndPr>
        <w:sdtContent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16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Output/Outcome/Impact)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PageNumber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EA4FD7" w:rsidRPr="00DA3DCC" w:rsidTr="00EA4FD7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677DA5" w:rsidRDefault="008B2D8C" w:rsidP="00EA4FD7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EA4FD7"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EA4FD7" w:rsidRPr="00DA3DCC" w:rsidTr="00EA4FD7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EA4FD7" w:rsidRPr="00DA3DCC" w:rsidTr="00EB52B0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DA3DCC" w:rsidRDefault="00EA4FD7" w:rsidP="00EA4FD7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EB52B0" w:rsidRDefault="00EA4FD7" w:rsidP="00EB52B0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EB52B0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EA4FD7" w:rsidRPr="00DA3DCC" w:rsidTr="00EB52B0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DA3DCC" w:rsidRDefault="00EA4FD7" w:rsidP="00EA4FD7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EB52B0" w:rsidRDefault="00EA4FD7" w:rsidP="00EB52B0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EB52B0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8B2D8C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843869" w:rsidRDefault="00843869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Pr="00DA3DCC" w:rsidRDefault="008B2D8C" w:rsidP="002C18A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placeholder>
            <w:docPart w:val="C8A5DCB78F3942DC90BC051CD42A17CF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17</w:t>
          </w:r>
          <w:r w:rsidR="002C18A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2C18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="002C18A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C18A3"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/>
      <w:sdtContent>
        <w:tbl>
          <w:tblPr>
            <w:tblStyle w:val="TableGrid"/>
            <w:tblW w:w="9469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6379"/>
          </w:tblGrid>
          <w:tr w:rsidR="009502ED" w:rsidRPr="00DA3DCC" w:rsidTr="009502ED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lastRenderedPageBreak/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lastRenderedPageBreak/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placeholder>
                      <w:docPart w:val="E0AC3A558E684DBFABE0192D03CDC5A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6379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lastRenderedPageBreak/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placeholder>
                      <w:docPart w:val="9C3924C120274F63A2D7353DD3293D4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502ED" w:rsidRPr="00DA3DCC" w:rsidTr="009502ED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6379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8B2D8C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9502ED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6379" w:type="dxa"/>
              </w:tcPr>
              <w:p w:rsidR="009502ED" w:rsidRPr="00EB52B0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9502E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6379" w:type="dxa"/>
              </w:tcPr>
              <w:p w:rsidR="009502ED" w:rsidRPr="00EB52B0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9502E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6379" w:type="dxa"/>
              </w:tcPr>
              <w:p w:rsidR="009502ED" w:rsidRPr="00EB52B0" w:rsidRDefault="008B2D8C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C18A3" w:rsidRDefault="002C18A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CF0326" w:rsidRPr="00DA3DCC" w:rsidRDefault="008B2D8C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agate"/>
          <w:id w:val="-1920401681"/>
          <w:lock w:val="sdtContentLocked"/>
          <w:placeholder>
            <w:docPart w:val="2BBB6B89CE4B42D49F97947CA84E4C61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18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0E091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แผนการถ่ายทอดเทคโนโลยีหรือผลการวิจัยสู่กลุ่มเป้าหมาย</w:t>
          </w:r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  <w:r w:rsidR="000E0915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F80F9D" w:rsidRDefault="00F80F9D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497076" w:rsidRDefault="00497076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497076" w:rsidRPr="00497076" w:rsidRDefault="00497076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Pr="00DA577A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5D08CB" w:rsidRPr="00DA3DCC" w:rsidRDefault="008B2D8C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placeholder>
            <w:docPart w:val="7E68CE281A834755A9CCEE5587B6DEAC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5D08CB" w:rsidRPr="00DA3DCC" w:rsidRDefault="00F20877" w:rsidP="00F20877">
      <w:pPr>
        <w:pStyle w:val="ListParagraph"/>
        <w:tabs>
          <w:tab w:val="left" w:pos="426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1"/>
          <w:id w:val="-12271393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08CB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AF7912A522FA411F9FF02AF5F5F3AB65"/>
          </w:placeholder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5D08CB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F20877" w:rsidP="00F208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2"/>
          <w:id w:val="-67858431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77395423005F4C81B38085516BBAF036"/>
          </w:placeholder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3"/>
          <w:id w:val="-726150841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9B721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C88312832DFF47DEBDBCF8FC4969AE51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5626" w:rsidRPr="00355407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6"/>
          <w:szCs w:val="6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8B2D8C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8B2D8C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824DC" w:rsidRPr="00DA3DCC" w:rsidRDefault="008B2D8C" w:rsidP="00CA78E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placeholder>
            <w:docPart w:val="EE6E8A0AD9E24A66AA801D4299A385BE"/>
          </w:placeholder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B824D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  <w:r w:rsidR="00CA78E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</w:p>
    <w:p w:rsidR="00B824DC" w:rsidRPr="00DA3DCC" w:rsidRDefault="00B824DC" w:rsidP="00B824D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21100389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0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placeholder>
            <w:docPart w:val="EEF850EF53D7416986A574548A91E35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B824DC" w:rsidRPr="00DA3DCC" w:rsidRDefault="008B2D8C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HumanUsed"/>
          <w:id w:val="-699405105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placeholder>
            <w:docPart w:val="9CAA8F594F584274A9FEABA1360C852D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824DC" w:rsidRPr="00DA3DCC" w:rsidRDefault="008B2D8C" w:rsidP="00B824DC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BioSafety"/>
          <w:id w:val="-1089456003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0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placeholder>
            <w:docPart w:val="E4D59EF9FEBA454B8A9CFB5BE5E2CB52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="00B824DC"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B824DC" w:rsidRPr="00DA3DCC" w:rsidRDefault="008B2D8C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LabUsed"/>
          <w:id w:val="66074266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37D0E40F98EE4C7E98CEAAB48EE3AD8C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824DC" w:rsidRPr="003B1619" w:rsidRDefault="00B824DC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12"/>
          <w:szCs w:val="12"/>
        </w:rPr>
      </w:pPr>
    </w:p>
    <w:p w:rsidR="005D08CB" w:rsidRPr="00DA3DCC" w:rsidRDefault="008B2D8C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"/>
          <w:id w:val="-51857414"/>
          <w:lock w:val="sdtContentLocked"/>
          <w:placeholder>
            <w:docPart w:val="3949EF2ABAEF4ADA8D8768C4BD80A8FB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1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 w:rsidR="005C15B3"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5D08CB" w:rsidRPr="006E1AC4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8B2D8C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placeholder>
                      <w:docPart w:val="A5C6BCB44AEF4B5ABB2D81DE878EA2F8"/>
                    </w:placeholder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5D08CB" w:rsidRPr="006E1AC4" w:rsidTr="002570C9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lastRenderedPageBreak/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lastRenderedPageBreak/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5D08CB" w:rsidRPr="006E1AC4" w:rsidTr="00E500FD">
            <w:trPr>
              <w:trHeight w:val="840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8B2D8C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ให้จัดทำหนังสือแสดงเจตนาการร่วมทุนวิจัยพัฒนาประกอบการเสนอขอ</w:t>
      </w:r>
    </w:p>
    <w:p w:rsidR="00DF4C22" w:rsidRPr="006A10FE" w:rsidRDefault="008B2D8C" w:rsidP="006A10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ign"/>
          <w:id w:val="-1128401296"/>
          <w:lock w:val="sdtContentLocked"/>
          <w:placeholder>
            <w:docPart w:val="73D36F233EA6460FB1AE93CBCC0429B3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DD5047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</w:t>
          </w:r>
          <w:r w:rsidR="0020529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/</w:t>
          </w:r>
          <w:r w:rsidR="0020529C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ชุดโครงการวิจัย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พร้อมวัน เดือน ปี</w:t>
          </w:r>
        </w:sdtContent>
      </w:sdt>
    </w:p>
    <w:p w:rsidR="00747711" w:rsidRPr="00DA3DCC" w:rsidRDefault="00747711" w:rsidP="00203D2F">
      <w:pPr>
        <w:pStyle w:val="NormalWeb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C399C" w:rsidRPr="00DA3DCC" w:rsidRDefault="00EC399C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B863D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หัวหน้าโครงการวิจัย</w:t>
      </w:r>
      <w:r w:rsidR="003B1619">
        <w:rPr>
          <w:rFonts w:ascii="TH SarabunPSK" w:hAnsi="TH SarabunPSK" w:cs="TH SarabunPSK" w:hint="cs"/>
          <w:sz w:val="32"/>
          <w:szCs w:val="32"/>
          <w:cs/>
        </w:rPr>
        <w:t>/ชุดโครงการวิจัย</w:t>
      </w:r>
    </w:p>
    <w:p w:rsidR="00DF4C22" w:rsidRPr="00DA3DCC" w:rsidRDefault="00EC399C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DF4C22" w:rsidRPr="00DA3DCC" w:rsidSect="004C101B">
      <w:headerReference w:type="even" r:id="rId9"/>
      <w:headerReference w:type="default" r:id="rId10"/>
      <w:footerReference w:type="default" r:id="rId11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529" w:rsidRDefault="00547529">
      <w:r>
        <w:separator/>
      </w:r>
    </w:p>
  </w:endnote>
  <w:endnote w:type="continuationSeparator" w:id="0">
    <w:p w:rsidR="00547529" w:rsidRDefault="0054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E35AACA-F485-483D-9CEC-8A8A04CBDCF7}"/>
    <w:embedBold r:id="rId2" w:fontKey="{7A7BB6AF-6339-403D-989A-5680D14B8E0A}"/>
    <w:embedItalic r:id="rId3" w:fontKey="{F7C0AFD6-1576-48E0-B232-CEF7508A7CB5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478BE00C-27E4-4717-B108-6ED9F902B5F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3F5A571C-DAEC-4214-8022-84401429C37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547529" w:rsidRPr="00707B53" w:rsidRDefault="008B2D8C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BFC07EFE44214D29BFFE0841B58FE195"/>
            </w:placeholder>
            <w:showingPlcHdr/>
            <w:text w:multiLine="1"/>
          </w:sdtPr>
          <w:sdtEndPr/>
          <w:sdtContent>
            <w:r w:rsidR="00547529">
              <w:rPr>
                <w:rFonts w:ascii="TH SarabunPSK" w:hAnsi="TH SarabunPSK" w:cs="TH SarabunPSK"/>
                <w:sz w:val="32"/>
              </w:rPr>
              <w:t>Template</w:t>
            </w:r>
            <w:r w:rsidR="00547529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547529">
              <w:rPr>
                <w:rFonts w:ascii="TH SarabunPSK" w:hAnsi="TH SarabunPSK" w:cs="TH SarabunPSK"/>
                <w:sz w:val="32"/>
              </w:rPr>
              <w:t>Research Program and Project  V1</w:t>
            </w:r>
            <w:r w:rsidR="00E14F2E">
              <w:rPr>
                <w:rFonts w:ascii="TH SarabunPSK" w:hAnsi="TH SarabunPSK" w:cs="TH SarabunPSK"/>
                <w:sz w:val="32"/>
              </w:rPr>
              <w:t>2</w:t>
            </w:r>
            <w:r w:rsidR="00547529">
              <w:rPr>
                <w:rFonts w:ascii="TH SarabunPSK" w:hAnsi="TH SarabunPSK" w:cs="TH SarabunPSK"/>
                <w:sz w:val="32"/>
              </w:rPr>
              <w:t>102561</w:t>
            </w:r>
          </w:sdtContent>
        </w:sdt>
        <w:r w:rsidR="00547529" w:rsidRPr="00707B53">
          <w:rPr>
            <w:rFonts w:ascii="TH SarabunPSK" w:hAnsi="TH SarabunPSK" w:cs="TH SarabunPSK"/>
            <w:sz w:val="32"/>
          </w:rPr>
          <w:t xml:space="preserve"> </w:t>
        </w:r>
        <w:r w:rsidR="00547529">
          <w:rPr>
            <w:rFonts w:ascii="TH SarabunPSK" w:hAnsi="TH SarabunPSK" w:cs="TH SarabunPSK"/>
            <w:sz w:val="32"/>
          </w:rPr>
          <w:t xml:space="preserve">  </w:t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 w:rsidRPr="00707B53">
          <w:rPr>
            <w:rFonts w:ascii="TH SarabunPSK" w:hAnsi="TH SarabunPSK" w:cs="TH SarabunPSK"/>
            <w:sz w:val="32"/>
          </w:rPr>
          <w:fldChar w:fldCharType="begin"/>
        </w:r>
        <w:r w:rsidR="00547529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547529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4</w:t>
        </w:r>
        <w:r w:rsidR="00547529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547529" w:rsidRDefault="005475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529" w:rsidRDefault="00547529">
      <w:r>
        <w:separator/>
      </w:r>
    </w:p>
  </w:footnote>
  <w:footnote w:type="continuationSeparator" w:id="0">
    <w:p w:rsidR="00547529" w:rsidRDefault="0054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29" w:rsidRDefault="00547529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7529" w:rsidRDefault="0054752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cs/>
      </w:rPr>
      <w:tag w:val="ResearchProject"/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547529" w:rsidRPr="00631FD4" w:rsidRDefault="00547529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 w:hint="cs"/>
            <w:cs/>
          </w:rPr>
          <w:t xml:space="preserve">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-444621213"/>
            <w:lock w:val="contentLocked"/>
          </w:sdtPr>
          <w:sdtEndPr>
            <w:rPr>
              <w:rFonts w:hint="default"/>
              <w:cs w:val="0"/>
            </w:rPr>
          </w:sdtEndPr>
          <w:sdtContent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ชุดโครงการ</w:t>
            </w:r>
            <w:r w:rsidR="00385B20">
              <w:rPr>
                <w:rFonts w:ascii="TH SarabunPSK" w:hAnsi="TH SarabunPSK" w:cs="TH SarabunPSK" w:hint="cs"/>
                <w:cs/>
              </w:rPr>
              <w:t>วิจัย</w:t>
            </w:r>
          </w:sdtContent>
        </w:sdt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</w:p>
    </w:sdtContent>
  </w:sdt>
  <w:p w:rsidR="00547529" w:rsidRDefault="0054752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74pt;height:174pt;visibility:visible" o:bullet="t">
        <v:imagedata r:id="rId1" o:title="bullet_drafting"/>
      </v:shape>
    </w:pict>
  </w:numPicBullet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0C51"/>
    <w:multiLevelType w:val="hybridMultilevel"/>
    <w:tmpl w:val="68B096BE"/>
    <w:lvl w:ilvl="0" w:tplc="412EDD54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E3E238E">
      <w:start w:val="1"/>
      <w:numFmt w:val="bullet"/>
      <w:lvlText w:val="•"/>
      <w:lvlPicBulletId w:val="0"/>
      <w:lvlJc w:val="left"/>
      <w:pPr>
        <w:tabs>
          <w:tab w:val="left" w:pos="2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E49A6294">
      <w:start w:val="1"/>
      <w:numFmt w:val="bullet"/>
      <w:lvlText w:val="•"/>
      <w:lvlPicBulletId w:val="0"/>
      <w:lvlJc w:val="left"/>
      <w:pPr>
        <w:tabs>
          <w:tab w:val="left" w:pos="2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B44266E">
      <w:start w:val="1"/>
      <w:numFmt w:val="bullet"/>
      <w:lvlText w:val="•"/>
      <w:lvlPicBulletId w:val="0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916D970">
      <w:start w:val="1"/>
      <w:numFmt w:val="bullet"/>
      <w:lvlText w:val="•"/>
      <w:lvlPicBulletId w:val="0"/>
      <w:lvlJc w:val="left"/>
      <w:pPr>
        <w:tabs>
          <w:tab w:val="left" w:pos="2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DD43FE0">
      <w:start w:val="1"/>
      <w:numFmt w:val="bullet"/>
      <w:lvlText w:val="•"/>
      <w:lvlPicBulletId w:val="0"/>
      <w:lvlJc w:val="left"/>
      <w:pPr>
        <w:tabs>
          <w:tab w:val="left" w:pos="283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D0E842">
      <w:start w:val="1"/>
      <w:numFmt w:val="bullet"/>
      <w:lvlText w:val="•"/>
      <w:lvlPicBulletId w:val="0"/>
      <w:lvlJc w:val="left"/>
      <w:pPr>
        <w:tabs>
          <w:tab w:val="left" w:pos="283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3BCA0E0">
      <w:start w:val="1"/>
      <w:numFmt w:val="bullet"/>
      <w:lvlText w:val="•"/>
      <w:lvlPicBulletId w:val="0"/>
      <w:lvlJc w:val="left"/>
      <w:pPr>
        <w:tabs>
          <w:tab w:val="left" w:pos="283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1E8AE68">
      <w:start w:val="1"/>
      <w:numFmt w:val="bullet"/>
      <w:lvlText w:val="•"/>
      <w:lvlPicBulletId w:val="0"/>
      <w:lvlJc w:val="left"/>
      <w:pPr>
        <w:tabs>
          <w:tab w:val="left" w:pos="283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177C5"/>
    <w:rsid w:val="00022522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492E"/>
    <w:rsid w:val="000357AF"/>
    <w:rsid w:val="0003634E"/>
    <w:rsid w:val="00041264"/>
    <w:rsid w:val="00041FE7"/>
    <w:rsid w:val="00043E3F"/>
    <w:rsid w:val="00045755"/>
    <w:rsid w:val="00046970"/>
    <w:rsid w:val="00046AAE"/>
    <w:rsid w:val="0004754A"/>
    <w:rsid w:val="00047B7B"/>
    <w:rsid w:val="00051D6E"/>
    <w:rsid w:val="00051FAD"/>
    <w:rsid w:val="00055481"/>
    <w:rsid w:val="00056C2D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19D9"/>
    <w:rsid w:val="000B698D"/>
    <w:rsid w:val="000C01B8"/>
    <w:rsid w:val="000C326C"/>
    <w:rsid w:val="000C3A6D"/>
    <w:rsid w:val="000C467B"/>
    <w:rsid w:val="000C7877"/>
    <w:rsid w:val="000D09DD"/>
    <w:rsid w:val="000D0A43"/>
    <w:rsid w:val="000D146A"/>
    <w:rsid w:val="000D2CF8"/>
    <w:rsid w:val="000D2D3D"/>
    <w:rsid w:val="000D38BD"/>
    <w:rsid w:val="000D45BE"/>
    <w:rsid w:val="000D62A0"/>
    <w:rsid w:val="000E0915"/>
    <w:rsid w:val="000E2B8E"/>
    <w:rsid w:val="000E7269"/>
    <w:rsid w:val="000F1CAC"/>
    <w:rsid w:val="000F2131"/>
    <w:rsid w:val="000F3C11"/>
    <w:rsid w:val="000F47A9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7C7"/>
    <w:rsid w:val="00114BA3"/>
    <w:rsid w:val="00115BF5"/>
    <w:rsid w:val="00116E0F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5DB1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19D2"/>
    <w:rsid w:val="00182E8B"/>
    <w:rsid w:val="00184337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3E0"/>
    <w:rsid w:val="0019487D"/>
    <w:rsid w:val="00197D43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26C"/>
    <w:rsid w:val="001D0771"/>
    <w:rsid w:val="001D0DE9"/>
    <w:rsid w:val="001D0E8D"/>
    <w:rsid w:val="001D30B9"/>
    <w:rsid w:val="001D423E"/>
    <w:rsid w:val="001D5657"/>
    <w:rsid w:val="001D64C3"/>
    <w:rsid w:val="001D6638"/>
    <w:rsid w:val="001D698C"/>
    <w:rsid w:val="001E1379"/>
    <w:rsid w:val="001E3A59"/>
    <w:rsid w:val="001F579B"/>
    <w:rsid w:val="00201377"/>
    <w:rsid w:val="00203D2F"/>
    <w:rsid w:val="0020461A"/>
    <w:rsid w:val="0020529C"/>
    <w:rsid w:val="00205E20"/>
    <w:rsid w:val="002129B7"/>
    <w:rsid w:val="00213153"/>
    <w:rsid w:val="00214756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2B5C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7F52"/>
    <w:rsid w:val="002C0B60"/>
    <w:rsid w:val="002C18A3"/>
    <w:rsid w:val="002C1E37"/>
    <w:rsid w:val="002C25ED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D77D7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CB8"/>
    <w:rsid w:val="00312F68"/>
    <w:rsid w:val="00313E91"/>
    <w:rsid w:val="003157FE"/>
    <w:rsid w:val="003163F7"/>
    <w:rsid w:val="00320E32"/>
    <w:rsid w:val="0032105E"/>
    <w:rsid w:val="003216AB"/>
    <w:rsid w:val="003240DD"/>
    <w:rsid w:val="00324754"/>
    <w:rsid w:val="00332E56"/>
    <w:rsid w:val="00334B1B"/>
    <w:rsid w:val="0033749F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5407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5B20"/>
    <w:rsid w:val="00387053"/>
    <w:rsid w:val="00387BED"/>
    <w:rsid w:val="003965E8"/>
    <w:rsid w:val="003A172D"/>
    <w:rsid w:val="003A43A4"/>
    <w:rsid w:val="003A5A6B"/>
    <w:rsid w:val="003B13BC"/>
    <w:rsid w:val="003B1619"/>
    <w:rsid w:val="003B2434"/>
    <w:rsid w:val="003B3A66"/>
    <w:rsid w:val="003B3BA7"/>
    <w:rsid w:val="003B4A7E"/>
    <w:rsid w:val="003B6C96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07375"/>
    <w:rsid w:val="00411B7C"/>
    <w:rsid w:val="00412991"/>
    <w:rsid w:val="00413944"/>
    <w:rsid w:val="0041566D"/>
    <w:rsid w:val="004160D9"/>
    <w:rsid w:val="004162A1"/>
    <w:rsid w:val="00416D3B"/>
    <w:rsid w:val="004208F5"/>
    <w:rsid w:val="00422A1A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1BC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77A"/>
    <w:rsid w:val="00477C6C"/>
    <w:rsid w:val="00480324"/>
    <w:rsid w:val="00481A93"/>
    <w:rsid w:val="004825CA"/>
    <w:rsid w:val="004838F0"/>
    <w:rsid w:val="00483DE2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0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C590A"/>
    <w:rsid w:val="004D2800"/>
    <w:rsid w:val="004D2F9C"/>
    <w:rsid w:val="004D33F2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3BCB"/>
    <w:rsid w:val="00533F3B"/>
    <w:rsid w:val="00534D6B"/>
    <w:rsid w:val="00535E1E"/>
    <w:rsid w:val="00535F14"/>
    <w:rsid w:val="005375EA"/>
    <w:rsid w:val="00540384"/>
    <w:rsid w:val="00540EBB"/>
    <w:rsid w:val="00541D78"/>
    <w:rsid w:val="00543BD7"/>
    <w:rsid w:val="0054621F"/>
    <w:rsid w:val="00547529"/>
    <w:rsid w:val="00547C8B"/>
    <w:rsid w:val="00547E3C"/>
    <w:rsid w:val="0055154F"/>
    <w:rsid w:val="00551DA4"/>
    <w:rsid w:val="00553AC4"/>
    <w:rsid w:val="00553E34"/>
    <w:rsid w:val="00554D62"/>
    <w:rsid w:val="00557EC8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2779"/>
    <w:rsid w:val="005B30FC"/>
    <w:rsid w:val="005B3F76"/>
    <w:rsid w:val="005B558A"/>
    <w:rsid w:val="005B56E1"/>
    <w:rsid w:val="005C0A68"/>
    <w:rsid w:val="005C15B3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1A3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DA5"/>
    <w:rsid w:val="00677F13"/>
    <w:rsid w:val="00680158"/>
    <w:rsid w:val="0068032F"/>
    <w:rsid w:val="00681841"/>
    <w:rsid w:val="00681CE6"/>
    <w:rsid w:val="00685DFA"/>
    <w:rsid w:val="00694607"/>
    <w:rsid w:val="00694F98"/>
    <w:rsid w:val="00695147"/>
    <w:rsid w:val="00696A87"/>
    <w:rsid w:val="00696C09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188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6F54"/>
    <w:rsid w:val="007271BB"/>
    <w:rsid w:val="00731285"/>
    <w:rsid w:val="007318D3"/>
    <w:rsid w:val="00733112"/>
    <w:rsid w:val="0073371D"/>
    <w:rsid w:val="00740C60"/>
    <w:rsid w:val="007414FA"/>
    <w:rsid w:val="00741F22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57C3"/>
    <w:rsid w:val="00775805"/>
    <w:rsid w:val="00780DE2"/>
    <w:rsid w:val="007812A7"/>
    <w:rsid w:val="00782F0E"/>
    <w:rsid w:val="00784E9A"/>
    <w:rsid w:val="00785E28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2E55"/>
    <w:rsid w:val="007C3501"/>
    <w:rsid w:val="007C4ACC"/>
    <w:rsid w:val="007C4D84"/>
    <w:rsid w:val="007C4E4C"/>
    <w:rsid w:val="007C5563"/>
    <w:rsid w:val="007C7DFA"/>
    <w:rsid w:val="007D25BE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2F8F"/>
    <w:rsid w:val="008137BE"/>
    <w:rsid w:val="00813FD3"/>
    <w:rsid w:val="008206F5"/>
    <w:rsid w:val="00820D81"/>
    <w:rsid w:val="008215FC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76B6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2D8C"/>
    <w:rsid w:val="008B437C"/>
    <w:rsid w:val="008B53B7"/>
    <w:rsid w:val="008B73A4"/>
    <w:rsid w:val="008C1DCD"/>
    <w:rsid w:val="008C3454"/>
    <w:rsid w:val="008C3EBC"/>
    <w:rsid w:val="008C3EDE"/>
    <w:rsid w:val="008C4952"/>
    <w:rsid w:val="008C4B16"/>
    <w:rsid w:val="008C67C6"/>
    <w:rsid w:val="008C77DA"/>
    <w:rsid w:val="008D0EB1"/>
    <w:rsid w:val="008D27AC"/>
    <w:rsid w:val="008D4116"/>
    <w:rsid w:val="008D4F0F"/>
    <w:rsid w:val="008D57E3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291B"/>
    <w:rsid w:val="00933470"/>
    <w:rsid w:val="009351C8"/>
    <w:rsid w:val="00936AE2"/>
    <w:rsid w:val="0094022E"/>
    <w:rsid w:val="009410D5"/>
    <w:rsid w:val="009415FC"/>
    <w:rsid w:val="009416F5"/>
    <w:rsid w:val="00943A2E"/>
    <w:rsid w:val="00945531"/>
    <w:rsid w:val="0094579E"/>
    <w:rsid w:val="0094604D"/>
    <w:rsid w:val="00946EB2"/>
    <w:rsid w:val="009502ED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24AA"/>
    <w:rsid w:val="00977773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3ED"/>
    <w:rsid w:val="009B68B3"/>
    <w:rsid w:val="009B7211"/>
    <w:rsid w:val="009C11CA"/>
    <w:rsid w:val="009C11DB"/>
    <w:rsid w:val="009C4112"/>
    <w:rsid w:val="009C475A"/>
    <w:rsid w:val="009C5670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566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26A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3A3"/>
    <w:rsid w:val="00A507DF"/>
    <w:rsid w:val="00A51C1F"/>
    <w:rsid w:val="00A544E0"/>
    <w:rsid w:val="00A5599D"/>
    <w:rsid w:val="00A56308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61D8"/>
    <w:rsid w:val="00A866E3"/>
    <w:rsid w:val="00A9086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C72E2"/>
    <w:rsid w:val="00AD09EA"/>
    <w:rsid w:val="00AD2194"/>
    <w:rsid w:val="00AD364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0C6"/>
    <w:rsid w:val="00B27876"/>
    <w:rsid w:val="00B27BAA"/>
    <w:rsid w:val="00B32F8D"/>
    <w:rsid w:val="00B357B8"/>
    <w:rsid w:val="00B43B43"/>
    <w:rsid w:val="00B43D41"/>
    <w:rsid w:val="00B45ADD"/>
    <w:rsid w:val="00B465CA"/>
    <w:rsid w:val="00B530EF"/>
    <w:rsid w:val="00B530F8"/>
    <w:rsid w:val="00B5404E"/>
    <w:rsid w:val="00B54736"/>
    <w:rsid w:val="00B55391"/>
    <w:rsid w:val="00B565C1"/>
    <w:rsid w:val="00B56ECD"/>
    <w:rsid w:val="00B57109"/>
    <w:rsid w:val="00B574F6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151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1598"/>
    <w:rsid w:val="00BD2B28"/>
    <w:rsid w:val="00BD3B8B"/>
    <w:rsid w:val="00BD3DE8"/>
    <w:rsid w:val="00BD6571"/>
    <w:rsid w:val="00BD6DAD"/>
    <w:rsid w:val="00BE21A0"/>
    <w:rsid w:val="00BE2B67"/>
    <w:rsid w:val="00BE3EB3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05FE"/>
    <w:rsid w:val="00C611D7"/>
    <w:rsid w:val="00C643E0"/>
    <w:rsid w:val="00C6627C"/>
    <w:rsid w:val="00C70268"/>
    <w:rsid w:val="00C70413"/>
    <w:rsid w:val="00C745E5"/>
    <w:rsid w:val="00C74DC4"/>
    <w:rsid w:val="00C757D0"/>
    <w:rsid w:val="00C76312"/>
    <w:rsid w:val="00C76BF4"/>
    <w:rsid w:val="00C823C3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5BE7"/>
    <w:rsid w:val="00C9635C"/>
    <w:rsid w:val="00C96995"/>
    <w:rsid w:val="00C975B9"/>
    <w:rsid w:val="00CA195A"/>
    <w:rsid w:val="00CA1F8D"/>
    <w:rsid w:val="00CA216B"/>
    <w:rsid w:val="00CA3BF1"/>
    <w:rsid w:val="00CA6853"/>
    <w:rsid w:val="00CA78EE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1D7D"/>
    <w:rsid w:val="00D22466"/>
    <w:rsid w:val="00D233F9"/>
    <w:rsid w:val="00D23785"/>
    <w:rsid w:val="00D31D1B"/>
    <w:rsid w:val="00D35D67"/>
    <w:rsid w:val="00D3627E"/>
    <w:rsid w:val="00D36E24"/>
    <w:rsid w:val="00D37B9F"/>
    <w:rsid w:val="00D46E96"/>
    <w:rsid w:val="00D4730B"/>
    <w:rsid w:val="00D50EB5"/>
    <w:rsid w:val="00D514B8"/>
    <w:rsid w:val="00D5344A"/>
    <w:rsid w:val="00D540B1"/>
    <w:rsid w:val="00D572AB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0C31"/>
    <w:rsid w:val="00DC4175"/>
    <w:rsid w:val="00DC5E4B"/>
    <w:rsid w:val="00DC7059"/>
    <w:rsid w:val="00DD057C"/>
    <w:rsid w:val="00DD2B82"/>
    <w:rsid w:val="00DD5047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97C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4F2E"/>
    <w:rsid w:val="00E15FB1"/>
    <w:rsid w:val="00E22C4C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0FD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56E4"/>
    <w:rsid w:val="00E77586"/>
    <w:rsid w:val="00E80E78"/>
    <w:rsid w:val="00E81E0B"/>
    <w:rsid w:val="00E83B2E"/>
    <w:rsid w:val="00E84C17"/>
    <w:rsid w:val="00E86826"/>
    <w:rsid w:val="00E911F8"/>
    <w:rsid w:val="00E91552"/>
    <w:rsid w:val="00E9428C"/>
    <w:rsid w:val="00E94BF7"/>
    <w:rsid w:val="00E95338"/>
    <w:rsid w:val="00E97F5A"/>
    <w:rsid w:val="00EA4ABE"/>
    <w:rsid w:val="00EA4FD7"/>
    <w:rsid w:val="00EA6540"/>
    <w:rsid w:val="00EA7801"/>
    <w:rsid w:val="00EB156F"/>
    <w:rsid w:val="00EB1CCD"/>
    <w:rsid w:val="00EB2973"/>
    <w:rsid w:val="00EB3D9E"/>
    <w:rsid w:val="00EB47EF"/>
    <w:rsid w:val="00EB52B0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685"/>
    <w:rsid w:val="00EE7C86"/>
    <w:rsid w:val="00EF0CD7"/>
    <w:rsid w:val="00EF2906"/>
    <w:rsid w:val="00EF4B20"/>
    <w:rsid w:val="00EF5A30"/>
    <w:rsid w:val="00EF6776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0877"/>
    <w:rsid w:val="00F21910"/>
    <w:rsid w:val="00F23C77"/>
    <w:rsid w:val="00F2736D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3D8F"/>
    <w:rsid w:val="00F67D73"/>
    <w:rsid w:val="00F71C2B"/>
    <w:rsid w:val="00F73248"/>
    <w:rsid w:val="00F73263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379D"/>
    <w:rsid w:val="00FB69F1"/>
    <w:rsid w:val="00FB745D"/>
    <w:rsid w:val="00FC2598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9A55A2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9A55A2" w:rsidP="00136293">
          <w:pPr>
            <w:pStyle w:val="B3543A1066514C7BA592362E7B16EAED70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9A55A2" w:rsidP="00136293">
          <w:pPr>
            <w:pStyle w:val="2471995D23E44DEBAF16EE77EF4B4F1A6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ขอบเขตของการวิจัย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9A55A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 และกรอบแนวคิดของโครงการวิจัย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/ชุดโครงการ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9A55A2"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9A55A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9A55A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9A55A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0E8DDDD3F8DC47D799899C35963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6854-2354-4F64-B3D1-6644225EDB8C}"/>
      </w:docPartPr>
      <w:docPartBody>
        <w:p w:rsidR="00C02816" w:rsidRDefault="009A55A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25E7D3FC08944739A4479320BD3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CE7E-EC0E-4B08-963B-F246E6025F53}"/>
      </w:docPartPr>
      <w:docPartBody>
        <w:p w:rsidR="00DC58C3" w:rsidRDefault="0040721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B9261A33AFF403C9A5C48E0F202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3593-4E9F-4890-92E1-4BB2AED26A29}"/>
      </w:docPartPr>
      <w:docPartBody>
        <w:p w:rsidR="00DC58C3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ECE95FF3534D42BABB09884A80DA3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ABEB-03CD-4C28-AE72-C68BD92544A8}"/>
      </w:docPartPr>
      <w:docPartBody>
        <w:p w:rsidR="00DC58C3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DDE68F7F3F4548729CB1CEAEEFC6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FC4E-D44F-4506-A436-D68A1A7B66CE}"/>
      </w:docPartPr>
      <w:docPartBody>
        <w:p w:rsidR="00DC58C3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91C0B63553A47C084DABD1C741E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65FC-B754-495E-9AD6-3B31C2DE7406}"/>
      </w:docPartPr>
      <w:docPartBody>
        <w:p w:rsidR="00DC58C3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16BC2E6838FF4B15BCECAA5C7684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2D20-4648-44FC-B8D8-B8AF61795554}"/>
      </w:docPartPr>
      <w:docPartBody>
        <w:p w:rsidR="00DC58C3" w:rsidRDefault="0040721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F65004367E2428D97134D17FE2A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E462B-BCDF-4C8E-93F6-AB1EB0CAAC19}"/>
      </w:docPartPr>
      <w:docPartBody>
        <w:p w:rsidR="0077388A" w:rsidRDefault="007741A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7F2B0E6B171D49F0A1BCE9DCD3D6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DC20-25EC-4D9E-92AD-EAB5E04BD155}"/>
      </w:docPartPr>
      <w:docPartBody>
        <w:p w:rsidR="0077388A" w:rsidRDefault="007741A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CACEE1A312043FD9A6D296D2BF4A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F221-2CF2-4FB8-913F-9DF0C522745E}"/>
      </w:docPartPr>
      <w:docPartBody>
        <w:p w:rsidR="000E2634" w:rsidRDefault="00592EE0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D3BFF2900854154BAD62DD3252A1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D4F7-975D-4E84-85D9-5550C85348B0}"/>
      </w:docPartPr>
      <w:docPartBody>
        <w:p w:rsidR="008A2388" w:rsidRDefault="009A55A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การทบทวนวรรณกรรม/สารสนเทศ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F44C5917287D43B69ECC63727CE35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066-A0E7-4AA4-9B89-1F9E3F0D1C77}"/>
      </w:docPartPr>
      <w:docPartBody>
        <w:p w:rsidR="008A2388" w:rsidRDefault="009A55A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39B8855A4C0B4DF091734DC5BAD9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5BB7-5004-4A64-B816-94D8CC5A7529}"/>
      </w:docPartPr>
      <w:docPartBody>
        <w:p w:rsidR="008A2388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CF387F9643144A4DBF9FAE5F66D8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4487-E6B3-42E5-AB73-EFCA165098EF}"/>
      </w:docPartPr>
      <w:docPartBody>
        <w:p w:rsidR="008A2388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41FD82473E3C4AC994093B244B58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124F-ADCC-4F25-A93A-5AD28782A7B2}"/>
      </w:docPartPr>
      <w:docPartBody>
        <w:p w:rsidR="008A2388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6C7162C74ADD4D0DBDA43662C65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29C7-C9B5-4D06-B228-52B837424A76}"/>
      </w:docPartPr>
      <w:docPartBody>
        <w:p w:rsidR="008A2388" w:rsidRDefault="009A55A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p>
      </w:docPartBody>
    </w:docPart>
    <w:docPart>
      <w:docPartPr>
        <w:name w:val="7D933009BAA0461CB5555E85AD555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8A003-2126-4730-9D4F-4F94BAE8AB4F}"/>
      </w:docPartPr>
      <w:docPartBody>
        <w:p w:rsidR="008A2388" w:rsidRDefault="009A55A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0266E83DDDED4F8FB7224C43D2800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9D9A-F803-462C-AF0D-2049133D1072}"/>
      </w:docPartPr>
      <w:docPartBody>
        <w:p w:rsidR="008A2388" w:rsidRDefault="009A55A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03A583E112CE46168C24A88537E3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C5C9E-8187-4072-BAC5-919D673DEB88}"/>
      </w:docPartPr>
      <w:docPartBody>
        <w:p w:rsidR="008A2388" w:rsidRDefault="009A55A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9BFC6FF5BC4340E295C12BE8570C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D964-4F30-404B-B966-D5484DE9224F}"/>
      </w:docPartPr>
      <w:docPartBody>
        <w:p w:rsidR="008A2388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0E2634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7270C"/>
    <w:rsid w:val="002B289A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83F54"/>
    <w:rsid w:val="00387858"/>
    <w:rsid w:val="003A3795"/>
    <w:rsid w:val="003B39DA"/>
    <w:rsid w:val="003C7300"/>
    <w:rsid w:val="003D6732"/>
    <w:rsid w:val="003D7A10"/>
    <w:rsid w:val="003E2903"/>
    <w:rsid w:val="003E624F"/>
    <w:rsid w:val="003F375C"/>
    <w:rsid w:val="003F7FE1"/>
    <w:rsid w:val="0040721F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42888"/>
    <w:rsid w:val="005560F7"/>
    <w:rsid w:val="00577BFF"/>
    <w:rsid w:val="00592EE0"/>
    <w:rsid w:val="00596ECA"/>
    <w:rsid w:val="005A005F"/>
    <w:rsid w:val="005A311A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205EB"/>
    <w:rsid w:val="00747FEF"/>
    <w:rsid w:val="00755DCD"/>
    <w:rsid w:val="007649C4"/>
    <w:rsid w:val="0077388A"/>
    <w:rsid w:val="007741AD"/>
    <w:rsid w:val="0078323F"/>
    <w:rsid w:val="0078589F"/>
    <w:rsid w:val="007A5EF1"/>
    <w:rsid w:val="007B4030"/>
    <w:rsid w:val="007B67B0"/>
    <w:rsid w:val="007D140A"/>
    <w:rsid w:val="00803244"/>
    <w:rsid w:val="008332AE"/>
    <w:rsid w:val="008506C8"/>
    <w:rsid w:val="0088646A"/>
    <w:rsid w:val="00891CA2"/>
    <w:rsid w:val="008A135F"/>
    <w:rsid w:val="008A2388"/>
    <w:rsid w:val="008A7F76"/>
    <w:rsid w:val="008C2145"/>
    <w:rsid w:val="008D485A"/>
    <w:rsid w:val="008F1C92"/>
    <w:rsid w:val="0090599C"/>
    <w:rsid w:val="00915BF2"/>
    <w:rsid w:val="009420E2"/>
    <w:rsid w:val="00960BCD"/>
    <w:rsid w:val="0098107B"/>
    <w:rsid w:val="0098321D"/>
    <w:rsid w:val="009869CB"/>
    <w:rsid w:val="009A55A2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11D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4545D"/>
    <w:rsid w:val="00D55FF6"/>
    <w:rsid w:val="00D60CD4"/>
    <w:rsid w:val="00D907F6"/>
    <w:rsid w:val="00D91BF1"/>
    <w:rsid w:val="00D9468E"/>
    <w:rsid w:val="00DB6AE5"/>
    <w:rsid w:val="00DC58C3"/>
    <w:rsid w:val="00E80936"/>
    <w:rsid w:val="00E956CE"/>
    <w:rsid w:val="00EC5031"/>
    <w:rsid w:val="00ED355E"/>
    <w:rsid w:val="00EE4442"/>
    <w:rsid w:val="00EE7455"/>
    <w:rsid w:val="00F12B16"/>
    <w:rsid w:val="00F13AB5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EE0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EE0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7932-FB47-4288-B055-4EEAB71A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742</TotalTime>
  <Pages>7</Pages>
  <Words>1015</Words>
  <Characters>10411</Characters>
  <Application>Microsoft Office Word</Application>
  <DocSecurity>0</DocSecurity>
  <Lines>86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NRMS</cp:lastModifiedBy>
  <cp:revision>82</cp:revision>
  <cp:lastPrinted>2017-08-31T09:50:00Z</cp:lastPrinted>
  <dcterms:created xsi:type="dcterms:W3CDTF">2018-10-04T07:36:00Z</dcterms:created>
  <dcterms:modified xsi:type="dcterms:W3CDTF">2018-10-12T07:39:00Z</dcterms:modified>
</cp:coreProperties>
</file>