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55DB1" w:rsidRPr="005374CF" w:rsidRDefault="00155DB1" w:rsidP="00155DB1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>Full Proposal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55DB1" w:rsidRPr="005374CF" w:rsidRDefault="00155DB1" w:rsidP="00155DB1">
          <w:pPr>
            <w:pStyle w:val="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</w:p>
        <w:p w:rsidR="00BE3EB3" w:rsidRPr="00BE3EB3" w:rsidRDefault="00155DB1" w:rsidP="00155DB1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1 2 และ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3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7773AB" w:rsidP="00155DB1">
      <w:pPr>
        <w:tabs>
          <w:tab w:val="left" w:pos="3686"/>
        </w:tabs>
        <w:ind w:left="3686" w:hanging="368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 w:rsidR="00155D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  <w:r w:rsidR="00155DB1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</w:t>
          </w:r>
        </w:sdtContent>
      </w:sdt>
    </w:p>
    <w:p w:rsidR="00B0619F" w:rsidRPr="00DA3DCC" w:rsidRDefault="00B0619F" w:rsidP="00155DB1">
      <w:pPr>
        <w:tabs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DB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  <w:r w:rsidR="00155DB1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  <w:cs/>
            </w:rPr>
            <w:t>.</w:t>
          </w:r>
        </w:sdtContent>
      </w:sdt>
    </w:p>
    <w:p w:rsidR="00BE3EB3" w:rsidRDefault="007773AB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7773AB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  <w:r w:rsidR="00116E0F">
            <w:rPr>
              <w:rFonts w:ascii="TH SarabunPSK" w:hAnsi="TH SarabunPSK" w:cs="TH SarabunPSK"/>
              <w:cs/>
              <w:lang w:val="en-GB"/>
            </w:rPr>
            <w:t>/</w:t>
          </w:r>
          <w:r w:rsidR="00116E0F">
            <w:rPr>
              <w:rFonts w:ascii="TH SarabunPSK" w:hAnsi="TH SarabunPSK" w:cs="TH SarabunPSK" w:hint="cs"/>
              <w:cs/>
              <w:lang w:val="en-GB"/>
            </w:rPr>
            <w:t>ชุดโครงการวิจัย</w:t>
          </w:r>
        </w:p>
      </w:sdtContent>
    </w:sdt>
    <w:p w:rsidR="00B0619F" w:rsidRPr="00DA3DCC" w:rsidRDefault="007773AB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7773AB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C0C3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  <w:r w:rsidR="00F2736D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F273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sdtContentLocked"/>
          <w:placeholder>
            <w:docPart w:val="DefaultPlaceholder_1082065158"/>
          </w:placeholder>
        </w:sdtPr>
        <w:sdtEndPr/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lock w:val="sdtLocked"/>
          <w:placeholder>
            <w:docPart w:val="CCACEE1A312043FD9A6D296D2BF4AB4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F2736D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F2736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 5 ปี</w:t>
          </w:r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ProjectType"/>
        <w:id w:val="61873607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155DB1" w:rsidRPr="007C2E55" w:rsidRDefault="00155DB1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ประเภทโครงการ</w:t>
          </w:r>
        </w:p>
      </w:sdtContent>
    </w:sdt>
    <w:p w:rsidR="00155DB1" w:rsidRPr="007C2E55" w:rsidRDefault="007773AB" w:rsidP="00282B5C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2"/>
          <w:id w:val="-1454090563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A4FD7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07346998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โครงการวิจัย</w:t>
          </w:r>
        </w:sdtContent>
      </w:sdt>
    </w:p>
    <w:p w:rsidR="00155DB1" w:rsidRPr="007C2E55" w:rsidRDefault="007773AB" w:rsidP="00282B5C">
      <w:pPr>
        <w:shd w:val="clear" w:color="auto" w:fill="FFFFFF"/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1"/>
          <w:id w:val="-62955484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-114619923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ชุดโครงการวิจัย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ResearchType"/>
        <w:id w:val="1562442013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022522" w:rsidRPr="007C2E55" w:rsidRDefault="00022522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ประเภทงานวิจัย </w:t>
          </w:r>
        </w:p>
      </w:sdtContent>
    </w:sdt>
    <w:p w:rsidR="00022522" w:rsidRPr="007C2E55" w:rsidRDefault="007773AB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1"/>
          <w:id w:val="11682838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33BC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ResearchType1"/>
          <w:id w:val="-19862188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พื้นฐาน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basic Research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2"/>
          <w:id w:val="19182057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5540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2"/>
          <w:id w:val="958609013"/>
          <w:lock w:val="sdtContentLocked"/>
          <w:placeholder>
            <w:docPart w:val="DefaultPlaceholder_1081868574"/>
          </w:placeholder>
        </w:sdtPr>
        <w:sdtEndPr>
          <w:rPr>
            <w:rFonts w:eastAsia="Helvetica"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พัฒนาและประยุกต์</w:t>
          </w:r>
          <w:r w:rsidR="00022522" w:rsidRPr="007C2E55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</w:t>
          </w:r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Development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</w:p>
    <w:p w:rsidR="00022522" w:rsidRPr="007C2E55" w:rsidRDefault="007773AB" w:rsidP="00022522">
      <w:pPr>
        <w:pStyle w:val="TableStyle2"/>
        <w:shd w:val="clear" w:color="auto" w:fill="FFFFFF"/>
        <w:spacing w:line="264" w:lineRule="auto"/>
        <w:ind w:left="360"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3"/>
          <w:id w:val="6285930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C350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3"/>
          <w:id w:val="1811056539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วิจัยเชิงปฏิบัติการ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Operational Research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A56308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4"/>
          <w:id w:val="-2996982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4"/>
          <w:id w:val="-1326126256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วิจัยทางด้านคลินิก 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Clinical Trial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</w:p>
    <w:p w:rsidR="00022522" w:rsidRPr="007C2E55" w:rsidRDefault="007773AB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5"/>
          <w:id w:val="-165860615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5"/>
          <w:id w:val="-946533871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วิจัยต่อยอด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Translational research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6"/>
          <w:id w:val="924147853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6"/>
          <w:id w:val="1755627609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การขยายผลงานวิจัย </w:t>
          </w:r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Implementation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ag w:val="ResearchBudgetType"/>
        <w:id w:val="1411576931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022522" w:rsidRPr="00C70413" w:rsidRDefault="00022522" w:rsidP="009502ED">
          <w:pPr>
            <w:pStyle w:val="TableStyle2"/>
            <w:shd w:val="clear" w:color="auto" w:fill="FFFFFF"/>
            <w:spacing w:before="120" w:line="264" w:lineRule="auto"/>
            <w:ind w:firstLine="720"/>
            <w:rPr>
              <w:rFonts w:ascii="TH SarabunPSK" w:eastAsia="Times New Roman" w:hAnsi="TH SarabunPSK" w:cs="TH SarabunPSK"/>
              <w:b/>
              <w:bCs/>
              <w:color w:val="auto"/>
              <w:sz w:val="32"/>
              <w:szCs w:val="32"/>
              <w:cs/>
            </w:rPr>
          </w:pPr>
          <w:r w:rsidRPr="00C70413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>ประเภทการใช้งบประมาณ</w:t>
          </w:r>
        </w:p>
      </w:sdtContent>
    </w:sdt>
    <w:p w:rsidR="00022522" w:rsidRPr="00022522" w:rsidRDefault="007773AB" w:rsidP="00BD1598">
      <w:pPr>
        <w:pStyle w:val="TableStyle2"/>
        <w:shd w:val="clear" w:color="auto" w:fill="FFFFFF"/>
        <w:tabs>
          <w:tab w:val="left" w:pos="1350"/>
        </w:tabs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1"/>
          <w:id w:val="-1548755084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BudgetType1"/>
          <w:id w:val="376746774"/>
          <w:lock w:val="sdtContentLocked"/>
          <w:placeholder>
            <w:docPart w:val="DefaultPlaceholder_1081868574"/>
          </w:placeholder>
        </w:sdtPr>
        <w:sdtEndPr/>
        <w:sdtContent>
          <w:r w:rsidR="00022522" w:rsidRPr="00C70413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หน่วยงานดำเนินการวิจัยเอง</w:t>
          </w:r>
        </w:sdtContent>
      </w:sdt>
      <w:r w:rsidR="00022522" w:rsidRPr="00C70413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BD1598">
        <w:rPr>
          <w:rFonts w:ascii="TH SarabunPSK" w:hAnsi="TH SarabunPSK" w:cs="TH SarabunPSK"/>
          <w:color w:val="auto"/>
          <w:sz w:val="32"/>
          <w:szCs w:val="32"/>
          <w:cs/>
        </w:rPr>
        <w:t xml:space="preserve"> 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2"/>
          <w:id w:val="-931815960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C70413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BudgetType2"/>
          <w:id w:val="-922256532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C70413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จัดจ้างหน่วยงานอื่นวิจัย</w:t>
          </w:r>
        </w:sdtContent>
      </w:sdt>
      <w:r w:rsidR="00022522" w:rsidRPr="00C7041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</w:p>
    <w:p w:rsidR="00F63D8F" w:rsidRDefault="00F63D8F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7773AB" w:rsidP="002D12E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C25E7D3FC08944739A4479320BD35369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357"/>
            <w:gridCol w:w="2119"/>
            <w:gridCol w:w="1411"/>
            <w:gridCol w:w="1415"/>
          </w:tblGrid>
          <w:tr w:rsidR="00C823C3" w:rsidRPr="00DA3DCC" w:rsidTr="00C823C3">
            <w:trPr>
              <w:trHeight w:val="984"/>
              <w:tblHeader/>
            </w:trPr>
            <w:tc>
              <w:tcPr>
                <w:tcW w:w="1273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5B9261A33AFF403C9A5C48E0F202A0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57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CE95FF3534D42BABB09884A80DA3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19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DDE68F7F3F4548729CB1CEAEEFC622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C823C3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olor w:val="FF0000"/>
                  </w:rPr>
                </w:sdtEndPr>
                <w:sdtContent>
                  <w:p w:rsidR="00C823C3" w:rsidRPr="00C823C3" w:rsidRDefault="00C823C3" w:rsidP="00931932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4D2F9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415" w:type="dxa"/>
                <w:vAlign w:val="center"/>
              </w:tcPr>
              <w:p w:rsidR="00C823C3" w:rsidRPr="00DA3DCC" w:rsidRDefault="00C823C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291C0B63553A47C084DABD1C741ED7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C823C3" w:rsidRPr="00DA3DCC" w:rsidTr="00C823C3">
            <w:trPr>
              <w:trHeight w:val="394"/>
            </w:trPr>
            <w:tc>
              <w:tcPr>
                <w:tcW w:w="1273" w:type="dxa"/>
              </w:tcPr>
              <w:p w:rsidR="00C823C3" w:rsidRPr="00DA3DCC" w:rsidRDefault="00C823C3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C823C3" w:rsidRPr="00DA3DCC" w:rsidRDefault="00C823C3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C823C3" w:rsidRPr="00DA3DCC" w:rsidRDefault="007773AB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16BC2E6838FF4B15BCECAA5C76847D4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823C3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E95338" w:rsidRDefault="00C823C3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C823C3" w:rsidRPr="00DA3DCC" w:rsidRDefault="00C823C3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7773AB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013298612"/>
                    <w:placeholder>
                      <w:docPart w:val="CF65004367E2428D97134D17FE2AB77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7773AB" w:rsidP="001943E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630316550"/>
                    <w:placeholder>
                      <w:docPart w:val="7F2B0E6B171D49F0A1BCE9DCD3D626B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7773AB" w:rsidP="001943E0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41FE7" w:rsidRDefault="00041FE7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Field"/>
        <w:id w:val="184581559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C823C3" w:rsidRDefault="00C823C3" w:rsidP="0064532D">
          <w:pPr>
            <w:tabs>
              <w:tab w:val="left" w:pos="0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1819D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สาขาที่สอดคล้องกับงานวิจัย</w:t>
          </w:r>
        </w:p>
      </w:sdtContent>
    </w:sdt>
    <w:p w:rsidR="0064532D" w:rsidRPr="00DA3DCC" w:rsidRDefault="00E91552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55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Default="00E91552" w:rsidP="008F3B58">
      <w:pPr>
        <w:tabs>
          <w:tab w:val="left" w:pos="0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53"/>
            <w:listItem w:displayText="วิทยาศาสตร์และเทคโนโลยี" w:value="54"/>
            <w:listItem w:displayText="สุขภาพ" w:value="55"/>
            <w:listItem w:displayText="สังคม/มนุษยศาสตร์" w:value="56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E91552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7773AB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E9155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</w:t>
              </w:r>
            </w:sdtContent>
          </w:sdt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7773AB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7773AB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  <w:lang w:val="en-GB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355407" w:rsidRPr="00355407" w:rsidRDefault="00355407" w:rsidP="006B40ED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</w:p>
    <w:p w:rsidR="00070C8C" w:rsidRPr="00DA3DCC" w:rsidRDefault="007773AB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7773AB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7773AB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4D3BFF2900854154BAD62DD3252A1EAB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sdt>
      <w:sdtPr>
        <w:rPr>
          <w:rFonts w:ascii="TH SarabunPSK" w:hAnsi="TH SarabunPSK" w:cs="TH SarabunPSK"/>
          <w:b/>
          <w:bCs/>
          <w:color w:val="auto"/>
          <w:sz w:val="32"/>
          <w:szCs w:val="32"/>
        </w:rPr>
        <w:tag w:val="Technology"/>
        <w:id w:val="-91192230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p w:rsidR="001D026C" w:rsidRPr="00B357B8" w:rsidRDefault="001D026C" w:rsidP="001D026C">
          <w:pPr>
            <w:pStyle w:val="Body"/>
            <w:rPr>
              <w:rFonts w:ascii="TH SarabunPSK" w:hAnsi="TH SarabunPSK" w:cs="TH SarabunPSK"/>
              <w:color w:val="auto"/>
              <w:sz w:val="32"/>
              <w:szCs w:val="32"/>
            </w:rPr>
          </w:pP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10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.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>ระดับความพร้อมที่มีอยู่ในปัจจุบัน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 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RL"/>
        <w:id w:val="1731496226"/>
        <w:placeholder>
          <w:docPart w:val="DefaultPlaceholder_1081868574"/>
        </w:placeholder>
      </w:sdtPr>
      <w:sdtEndPr/>
      <w:sdtContent>
        <w:p w:rsidR="001D026C" w:rsidRPr="00B357B8" w:rsidRDefault="001D026C" w:rsidP="001D026C">
          <w:pPr>
            <w:shd w:val="clear" w:color="auto" w:fill="FFFFFF"/>
            <w:ind w:left="426"/>
            <w:rPr>
              <w:rFonts w:ascii="TH SarabunPSK" w:hAnsi="TH SarabunPSK" w:cs="TH SarabunPSK"/>
              <w:sz w:val="32"/>
              <w:szCs w:val="32"/>
              <w:cs/>
            </w:rPr>
          </w:pP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.1 ระดับความพร้อมทางเทคโนโลยี</w:t>
          </w:r>
          <w:r w:rsidRPr="00B357B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Tehnology Readiness Level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: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TRL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(สำหรับเป้าหมายที่ 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, 2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sdtContent>
    </w:sdt>
    <w:p w:rsidR="001D026C" w:rsidRPr="00B357B8" w:rsidRDefault="007773AB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Present"/>
          <w:id w:val="-902375376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"/>
          <w:id w:val="-1736768094"/>
          <w:placeholder>
            <w:docPart w:val="DefaultPlaceholder_1081868575"/>
          </w:placeholder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r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PresentDetail"/>
          <w:id w:val="274682776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Detail"/>
          <w:id w:val="1412046328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</w:t>
          </w:r>
        </w:sdtContent>
      </w:sdt>
    </w:p>
    <w:p w:rsidR="001D026C" w:rsidRPr="00B357B8" w:rsidRDefault="007773AB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Finish"/>
          <w:id w:val="-1997949444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เมื่องานวิจัยเสร็จสิ้น</w:t>
          </w:r>
        </w:sdtContent>
      </w:sdt>
      <w:r w:rsidR="00D37B9F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D0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"/>
          <w:id w:val="574715695"/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7773AB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FinishDetail"/>
          <w:id w:val="-879166959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Detail"/>
          <w:id w:val="-370763381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10"/>
          <w:szCs w:val="10"/>
        </w:rPr>
      </w:pPr>
    </w:p>
    <w:p w:rsidR="001D026C" w:rsidRPr="00B357B8" w:rsidRDefault="001D026C" w:rsidP="001D026C">
      <w:pPr>
        <w:pStyle w:val="TableStyle2"/>
        <w:tabs>
          <w:tab w:val="left" w:pos="426"/>
        </w:tabs>
        <w:spacing w:line="264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357B8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SRL"/>
          <w:id w:val="1293102070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10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>.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2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ระดับความพร้อมทางสังคม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>(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Societal Readiness Level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: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SRL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>)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(สำหรับ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เป้าหมายที่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2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)</w:t>
          </w:r>
        </w:sdtContent>
      </w:sdt>
    </w:p>
    <w:p w:rsidR="001D026C" w:rsidRPr="00B357B8" w:rsidRDefault="007773AB" w:rsidP="00B574F6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Present"/>
          <w:id w:val="11789221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Present"/>
          <w:id w:val="-492331888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056C2D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7773AB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PresentDetail"/>
          <w:id w:val="33026099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PresentDetail"/>
          <w:id w:val="-1217740790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1D026C" w:rsidRPr="00B357B8" w:rsidRDefault="007773AB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Finish"/>
          <w:id w:val="-1715964329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เสร็จสิ้น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Finish"/>
          <w:id w:val="265824877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B574F6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7773AB" w:rsidP="00B357B8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FinishDetail"/>
          <w:id w:val="114794137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FinishDetail"/>
          <w:id w:val="-137861382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8D57E3" w:rsidRDefault="007773AB" w:rsidP="001D6638">
      <w:pPr>
        <w:pStyle w:val="af6"/>
        <w:tabs>
          <w:tab w:val="left" w:pos="142"/>
        </w:tabs>
        <w:spacing w:before="12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11</w:t>
          </w:r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</w:t>
          </w:r>
          <w:r w:rsidR="008D57E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องค์ความรู้เทคโนโลยีและนวัตกรรม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MarketPotential"/>
        <w:id w:val="-1311935963"/>
        <w:placeholder>
          <w:docPart w:val="DefaultPlaceholder_1081868574"/>
        </w:placeholder>
      </w:sdtPr>
      <w:sdtEndPr>
        <w:rPr>
          <w:rFonts w:hint="default"/>
          <w:color w:val="FF0000"/>
          <w:cs w:val="0"/>
          <w:lang w:val="en-GB"/>
        </w:rPr>
      </w:sdtEndPr>
      <w:sdtContent>
        <w:p w:rsidR="00532E1B" w:rsidRPr="002570C9" w:rsidRDefault="008D57E3" w:rsidP="00DD057C">
          <w:pPr>
            <w:pStyle w:val="af6"/>
            <w:tabs>
              <w:tab w:val="left" w:pos="142"/>
            </w:tabs>
            <w:spacing w:before="0" w:beforeAutospacing="0" w:after="0" w:afterAutospacing="0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  <w:lang w:val="en-GB"/>
            </w:rPr>
          </w:pP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ab/>
            <w:t xml:space="preserve">    11.1) ศักยภาพทางการตลาดของเทคโนโลยีและนวัตกรรมที่จะพัฒนา สำหรับ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เป้าหมายที่ </w:t>
          </w:r>
          <w:r w:rsidR="00A16C7E" w:rsidRPr="00D21D7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(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หากระบุเป็นตัวเลขได้ </w:t>
          </w:r>
          <w:r w:rsidR="00312CB8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ปรดระบุ)</w:t>
          </w:r>
        </w:p>
      </w:sdtContent>
    </w:sdt>
    <w:p w:rsidR="00072C0A" w:rsidRPr="00DF315C" w:rsidRDefault="007773AB" w:rsidP="008D57E3">
      <w:pPr>
        <w:pStyle w:val="4"/>
        <w:shd w:val="clear" w:color="auto" w:fill="FFFFFF"/>
        <w:spacing w:line="270" w:lineRule="atLeast"/>
        <w:ind w:left="0" w:firstLine="720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>11.1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.1</w:t>
          </w:r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 xml:space="preserve">) 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ขนาดและแนวโน้มของตลาด</w:t>
          </w:r>
          <w:r w:rsidR="00072C0A" w:rsidRPr="00D21D7D">
            <w:rPr>
              <w:rFonts w:ascii="TH SarabunPSK" w:hAnsi="TH SarabunPSK" w:cs="TH SarabunPSK"/>
              <w:b/>
              <w:bCs/>
              <w:cs/>
            </w:rPr>
            <w:t>/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specificity"/>
        <w:id w:val="1835730313"/>
        <w:lock w:val="sdtContentLocked"/>
        <w:placeholder>
          <w:docPart w:val="DefaultPlaceholder_1082065158"/>
        </w:placeholder>
      </w:sdtPr>
      <w:sdtEndPr/>
      <w:sdtContent>
        <w:p w:rsidR="008F0878" w:rsidRPr="00D21D7D" w:rsidRDefault="00072C0A" w:rsidP="008D57E3">
          <w:pPr>
            <w:pStyle w:val="4"/>
            <w:shd w:val="clear" w:color="auto" w:fill="FFFFFF"/>
            <w:spacing w:line="270" w:lineRule="atLeast"/>
            <w:ind w:left="426" w:firstLine="294"/>
            <w:rPr>
              <w:rFonts w:ascii="TH SarabunPSK" w:hAnsi="TH SarabunPSK" w:cs="TH SarabunPSK"/>
            </w:rPr>
          </w:pPr>
          <w:r w:rsidRPr="00D21D7D">
            <w:rPr>
              <w:rFonts w:ascii="TH SarabunPSK" w:hAnsi="TH SarabunPSK" w:cs="TH SarabunPSK"/>
              <w:b/>
              <w:bCs/>
            </w:rPr>
            <w:t>11</w:t>
          </w:r>
          <w:r w:rsidRPr="00D21D7D">
            <w:rPr>
              <w:rFonts w:ascii="TH SarabunPSK" w:hAnsi="TH SarabunPSK" w:cs="TH SarabunPSK"/>
              <w:b/>
              <w:bCs/>
              <w:cs/>
            </w:rPr>
            <w:t>.</w:t>
          </w:r>
          <w:r w:rsidR="008D57E3" w:rsidRPr="00D21D7D">
            <w:rPr>
              <w:rFonts w:ascii="TH SarabunPSK" w:hAnsi="TH SarabunPSK" w:cs="TH SarabunPSK"/>
              <w:b/>
              <w:bCs/>
            </w:rPr>
            <w:t>1</w:t>
          </w:r>
          <w:r w:rsidR="008D57E3" w:rsidRPr="00D21D7D">
            <w:rPr>
              <w:rFonts w:ascii="TH SarabunPSK" w:hAnsi="TH SarabunPSK" w:cs="TH SarabunPSK"/>
              <w:b/>
              <w:bCs/>
              <w:cs/>
            </w:rPr>
            <w:t>.</w:t>
          </w:r>
          <w:r w:rsidRPr="00D21D7D">
            <w:rPr>
              <w:rFonts w:ascii="TH SarabunPSK" w:hAnsi="TH SarabunPSK" w:cs="TH SarabunPSK"/>
              <w:b/>
              <w:bCs/>
            </w:rPr>
            <w:t>2</w:t>
          </w:r>
          <w:r w:rsidRPr="00D21D7D">
            <w:rPr>
              <w:rFonts w:ascii="TH SarabunPSK" w:hAnsi="TH SarabunPSK" w:cs="TH SarabunPSK"/>
              <w:b/>
              <w:bCs/>
              <w:cs/>
            </w:rPr>
            <w:t xml:space="preserve">) 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ลักษณะเฉพาะ/ความใหม่ของผลงานวิจัยที่แตกต่างจากที่มีในปัจจุบัน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pecificity"/>
        <w:id w:val="-1988005613"/>
        <w:lock w:val="sdtLocked"/>
      </w:sdtPr>
      <w:sdtEndPr/>
      <w:sdtContent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</w:pPr>
          <w:r w:rsidRPr="00D21D7D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D57E3" w:rsidRPr="00D21D7D" w:rsidRDefault="008D57E3" w:rsidP="00E83B2E">
      <w:pPr>
        <w:tabs>
          <w:tab w:val="left" w:pos="1418"/>
          <w:tab w:val="left" w:pos="7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ImpactSociety"/>
          <w:id w:val="678623166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11.2) ผลกระทบของโครงการที่มีต่อสังคม ในรูปแบบของการกระจายรายได้ (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</w:rPr>
            <w:t>Income distribution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และการแก้ไขปัญหาของชุมชน</w:t>
          </w:r>
          <w:r w:rsidR="008B2D8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สำหรับเป้าหมายที่ </w:t>
          </w:r>
          <w:r w:rsidR="008B2D8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</w:sdtContent>
      </w:sdt>
    </w:p>
    <w:p w:rsidR="008D57E3" w:rsidRPr="00D21D7D" w:rsidRDefault="008D57E3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CommuIssue"/>
          <w:id w:val="-1788353168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11.2.1) ความต้องการของชุมชน/ปัญหาของชุมชน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CommuIssue"/>
        <w:id w:val="-177668948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ImpactResearch"/>
        <w:id w:val="-970901548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8D57E3" w:rsidRPr="00D21D7D" w:rsidRDefault="008D57E3" w:rsidP="00D21D7D">
          <w:pPr>
            <w:tabs>
              <w:tab w:val="left" w:pos="1418"/>
              <w:tab w:val="left" w:pos="7080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        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11.2.2)</w:t>
          </w:r>
          <w:r w:rsid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ผลกระทบที่เกิดจากงานวิจัยในรูปแบบของการลดผลกระทบทางลบ หรือขยายผลกระทบ</w:t>
          </w:r>
          <w:r w:rsidR="000D0A43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ทางบวก (หากระบุเป็นตัวเลขได้ โปรดระบุ)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ImpactResearch"/>
        <w:id w:val="-1974591431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p w:rsidR="008F0878" w:rsidRPr="00DA3DCC" w:rsidRDefault="007773AB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D57E3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7773AB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F44C5917287D43B69ECC63727CE35DE3"/>
          </w:placeholder>
          <w:showingPlcHdr/>
          <w:text/>
        </w:sdtPr>
        <w:sdtEndPr/>
        <w:sdtContent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af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9B8855A4C0B4DF091734DC5BAD9B2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F387F9643144A4DBF9FAE5F66D809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41FD82473E3C4AC994093B244B58EC9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7773A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7773A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7773AB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6C7162C74ADD4D0DBDA43662C65355B5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7D933009BAA0461CB5555E85AD5550D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266E83DDDED4F8FB7224C43D2800B8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03A583E112CE46168C24A88537E38D3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 w:fullDate="2020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C1D5E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 w:fullDate="2021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C1D5E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01A3D" w:rsidRDefault="00601A3D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5407" w:rsidRPr="00DA3DCC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7773AB" w:rsidP="00CA216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9BFC6FF5BC4340E295C12BE8570CECAC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E658F0EBF0C3414AADBE0F5C4D19794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26750151B7824D8999C523039D45717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584999E3C55D4D33AED90E086D43221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7773A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A8D8B69A64D342579CA3C7AF00FE1E8D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5D7487DD363646658505D38A8C59CD5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C972DA61423045139E0D94C72C615A2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7773A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902DF467444B436597EC6A64E7533F0B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A8D92558558E4C7AB4029D37A21FF9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7773A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CEFD896BBFFF4D75A4B92247977BBE8A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7773A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60F1D9959CE7408C94017148BF5B542E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D3094ABF180844D58F893E7DF494419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17FB3B0D759F4FDE9B70ED31EBA0B4E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D84160C3FAB34622BC36A87D34BACC5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8217DE908C19487A944B11A56E5B8E5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af5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150C2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150C2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150C2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CA216B" w:rsidRDefault="00CA216B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7773AB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2901954065A24F5EACDA4B2122C490CF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sdtContent>
      </w:sdt>
    </w:p>
    <w:p w:rsidR="00CA216B" w:rsidRPr="00DA3DCC" w:rsidRDefault="007773AB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af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150C2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150C2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150C29">
                  <w:rPr>
                    <w:rFonts w:ascii="TH SarabunPSK" w:hAnsi="TH SarabunPSK" w:cs="TH SarabunPSK"/>
                    <w:sz w:val="32"/>
                    <w:szCs w:val="32"/>
                  </w:rPr>
                  <w:t>5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7773A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A216B" w:rsidRDefault="00CA216B" w:rsidP="00CA216B">
      <w:pPr>
        <w:pStyle w:val="af5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</w:sdtPr>
      <w:sdtEndPr>
        <w:rPr>
          <w:rFonts w:hint="default"/>
          <w:cs w:val="0"/>
        </w:rPr>
      </w:sdtEndPr>
      <w:sdtContent>
        <w:p w:rsidR="00CA216B" w:rsidRPr="00DA3DCC" w:rsidRDefault="00CA216B" w:rsidP="00CA216B">
          <w:pPr>
            <w:pStyle w:val="af5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af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5D64AF12F65A4D6793D2A0AF7575DFF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23DB7154ABCE4D64A99C13429E8EED4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E6FEEB666EBA4A37A5CC5D860BA6649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EB52B0" w:rsidRDefault="007773A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7773A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7773A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7773A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Pr="00DA577A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F73263" w:rsidRDefault="00F73263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af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7773A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7773AB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16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677DA5" w:rsidRDefault="007773AB" w:rsidP="00EA4FD7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EA4FD7"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FC1D5E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FC1D5E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FC1D5E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FC1D5E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FC1D5E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2567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bookmarkStart w:id="0" w:name="_GoBack"/>
            <w:bookmarkEnd w:id="0"/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7773AB" w:rsidP="00EB52B0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Pr="00DA3DCC" w:rsidRDefault="007773AB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3BA29B8A96E743CC94895B5BB1FA1BB3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17</w:t>
          </w:r>
          <w:r w:rsidR="002C18A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C18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2C18A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/>
      <w:sdtContent>
        <w:tbl>
          <w:tblPr>
            <w:tblStyle w:val="af"/>
            <w:tblW w:w="9469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B0F8D87FB21C4995BDBF0DC6CDBD9A5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2437EA8F553241D09F1F2B947A67148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7773AB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502ED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</w:tcPr>
              <w:p w:rsidR="009502ED" w:rsidRPr="00EB52B0" w:rsidRDefault="007773AB" w:rsidP="007C2E5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C18A3" w:rsidRDefault="002C18A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7773AB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3A120B39D7C74018A0EE55F37255231B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80F9D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497076" w:rsidRP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Pr="00DA577A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5D08CB" w:rsidRPr="00DA3DCC" w:rsidRDefault="007773A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9C1B859B5C63438AB33453D6E30D0C63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F20877" w:rsidP="00F20877">
      <w:pPr>
        <w:pStyle w:val="af5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08CB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94EF4587964C4190A04946876A2A8F26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F20877" w:rsidP="00F2087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B3D5D13E42454F19BA8310CABF8E0DF1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B721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BA01353D594649B2B36D4AD52CBFE50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Pr="00355407" w:rsidRDefault="003C5626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6"/>
          <w:szCs w:val="6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7773A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af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7773A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7773AB" w:rsidP="00CA78E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043D3D7A2F1247928CBDB7DA444FE5FD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 w:rsidR="00CA78E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22AE4B239E36485E86B0426EED61EA6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7773AB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5AA1B6EA5B04438CB03848B23E86CA90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7773AB" w:rsidP="00B824DC">
      <w:pPr>
        <w:pStyle w:val="af5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F66597F2650A4F55908BAD481A05F71E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="00B824DC"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7773AB" w:rsidP="00B824D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1BDF9519D90B42DE94050C3A5913D6D6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3B1619" w:rsidRDefault="00B824DC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12"/>
          <w:szCs w:val="12"/>
        </w:rPr>
      </w:pPr>
    </w:p>
    <w:p w:rsidR="005D08CB" w:rsidRPr="00DA3DCC" w:rsidRDefault="007773A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placeholder>
            <w:docPart w:val="3327C1000129412EB93BBDCDAB7DAFE7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5C15B3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af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7773A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1665D101BEA74B8B809426A6B0FB947C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af5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af5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7773AB" w:rsidP="002570C9">
                <w:pPr>
                  <w:pStyle w:val="af5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DF4C22" w:rsidRPr="006A10FE" w:rsidRDefault="007773AB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placeholder>
            <w:docPart w:val="94E1EEC9C8C54D53BFDC143F39A96755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DD5047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 w:rsidR="0020529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/</w:t>
          </w:r>
          <w:r w:rsidR="0020529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af6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:rsidR="00DF4C22" w:rsidRPr="00DA3DCC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  <w:r w:rsidR="003B1619">
        <w:rPr>
          <w:rFonts w:ascii="TH SarabunPSK" w:hAnsi="TH SarabunPSK" w:cs="TH SarabunPSK" w:hint="cs"/>
          <w:sz w:val="32"/>
          <w:szCs w:val="32"/>
          <w:cs/>
        </w:rPr>
        <w:t>/ชุดโครงการวิจัย</w:t>
      </w:r>
    </w:p>
    <w:p w:rsidR="00DF4C22" w:rsidRPr="00DA3DCC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AB" w:rsidRDefault="007773AB">
      <w:r>
        <w:separator/>
      </w:r>
    </w:p>
  </w:endnote>
  <w:endnote w:type="continuationSeparator" w:id="0">
    <w:p w:rsidR="007773AB" w:rsidRDefault="0077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02EC091-4B62-4CFB-9B0A-0B6AAA6C85C5}"/>
    <w:embedBold r:id="rId2" w:fontKey="{A8BEA8F1-621C-4FD0-BAC6-D1A5A7E6748D}"/>
    <w:embedItalic r:id="rId3" w:fontKey="{45ACAA84-0527-454D-9C0B-FC6DB1CD7F98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0C687C11-2F58-4D74-83BB-FE3663EFCEF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99E5E613-E52C-498C-9093-BD11998D47C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547529" w:rsidRPr="00707B53" w:rsidRDefault="007773AB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88DADBA0B0794474B2494B6F63EB563C"/>
            </w:placeholder>
            <w:showingPlcHdr/>
            <w:text w:multiLine="1"/>
          </w:sdtPr>
          <w:sdtEndPr/>
          <w:sdtContent>
            <w:r w:rsidR="00547529">
              <w:rPr>
                <w:rFonts w:ascii="TH SarabunPSK" w:hAnsi="TH SarabunPSK" w:cs="TH SarabunPSK"/>
                <w:sz w:val="32"/>
              </w:rPr>
              <w:t>Template</w:t>
            </w:r>
            <w:r w:rsidR="00547529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547529">
              <w:rPr>
                <w:rFonts w:ascii="TH SarabunPSK" w:hAnsi="TH SarabunPSK" w:cs="TH SarabunPSK"/>
                <w:sz w:val="32"/>
              </w:rPr>
              <w:t>Research Program and Project  V1</w:t>
            </w:r>
            <w:r w:rsidR="00E14F2E">
              <w:rPr>
                <w:rFonts w:ascii="TH SarabunPSK" w:hAnsi="TH SarabunPSK" w:cs="TH SarabunPSK"/>
                <w:sz w:val="32"/>
              </w:rPr>
              <w:t>2</w:t>
            </w:r>
            <w:r w:rsidR="00547529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547529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547529">
          <w:rPr>
            <w:rFonts w:ascii="TH SarabunPSK" w:hAnsi="TH SarabunPSK" w:cs="TH SarabunPSK"/>
            <w:sz w:val="32"/>
            <w:cs/>
          </w:rPr>
          <w:t xml:space="preserve">  </w:t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 w:rsidRPr="00707B53">
          <w:rPr>
            <w:rFonts w:ascii="TH SarabunPSK" w:hAnsi="TH SarabunPSK" w:cs="TH SarabunPSK"/>
            <w:sz w:val="32"/>
          </w:rPr>
          <w:fldChar w:fldCharType="begin"/>
        </w:r>
        <w:r w:rsidR="00547529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547529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547529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547529" w:rsidRPr="00707B53">
          <w:rPr>
            <w:rFonts w:ascii="TH SarabunPSK" w:hAnsi="TH SarabunPSK" w:cs="TH SarabunPSK"/>
            <w:sz w:val="32"/>
          </w:rPr>
          <w:fldChar w:fldCharType="separate"/>
        </w:r>
        <w:r w:rsidR="00FC1D5E">
          <w:rPr>
            <w:rFonts w:ascii="TH SarabunPSK" w:hAnsi="TH SarabunPSK" w:cs="TH SarabunPSK"/>
            <w:noProof/>
            <w:sz w:val="32"/>
          </w:rPr>
          <w:t>6</w:t>
        </w:r>
        <w:r w:rsidR="00547529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547529" w:rsidRDefault="005475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AB" w:rsidRDefault="007773AB">
      <w:r>
        <w:separator/>
      </w:r>
    </w:p>
  </w:footnote>
  <w:footnote w:type="continuationSeparator" w:id="0">
    <w:p w:rsidR="007773AB" w:rsidRDefault="0077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29" w:rsidRDefault="00547529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529" w:rsidRDefault="0054752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547529" w:rsidRPr="00631FD4" w:rsidRDefault="00547529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ชุดโครงการ</w:t>
            </w:r>
            <w:r w:rsidR="00385B20">
              <w:rPr>
                <w:rFonts w:ascii="TH SarabunPSK" w:hAnsi="TH SarabunPSK" w:cs="TH SarabunPSK" w:hint="cs"/>
                <w:cs/>
              </w:rPr>
              <w:t>วิจัย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547529" w:rsidRDefault="0054752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pt;height:174pt;visibility:visible" o:bullet="t">
        <v:imagedata r:id="rId1" o:title="bullet_drafting"/>
      </v:shape>
    </w:pict>
  </w:numPicBullet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177C5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1FE7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56C2D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E0915"/>
    <w:rsid w:val="000E2B8E"/>
    <w:rsid w:val="000E7269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16E0F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0C29"/>
    <w:rsid w:val="00153903"/>
    <w:rsid w:val="00155B66"/>
    <w:rsid w:val="00155DB1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3E0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29C"/>
    <w:rsid w:val="00205E20"/>
    <w:rsid w:val="002129B7"/>
    <w:rsid w:val="00213153"/>
    <w:rsid w:val="00214756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3749F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5407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B20"/>
    <w:rsid w:val="00387053"/>
    <w:rsid w:val="00387BED"/>
    <w:rsid w:val="003965E8"/>
    <w:rsid w:val="003A172D"/>
    <w:rsid w:val="003A43A4"/>
    <w:rsid w:val="003A5A6B"/>
    <w:rsid w:val="003B13BC"/>
    <w:rsid w:val="003B1619"/>
    <w:rsid w:val="003B2434"/>
    <w:rsid w:val="003B3A66"/>
    <w:rsid w:val="003B3BA7"/>
    <w:rsid w:val="003B4A7E"/>
    <w:rsid w:val="003B6C96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2A1A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0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BCB"/>
    <w:rsid w:val="00533F3B"/>
    <w:rsid w:val="00534D6B"/>
    <w:rsid w:val="00535E1E"/>
    <w:rsid w:val="00535F14"/>
    <w:rsid w:val="005375EA"/>
    <w:rsid w:val="00540384"/>
    <w:rsid w:val="00540EBB"/>
    <w:rsid w:val="00541D78"/>
    <w:rsid w:val="00543BD7"/>
    <w:rsid w:val="0054621F"/>
    <w:rsid w:val="00547529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5B3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27EF"/>
    <w:rsid w:val="00676CB0"/>
    <w:rsid w:val="00677308"/>
    <w:rsid w:val="00677738"/>
    <w:rsid w:val="00677DA5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773AB"/>
    <w:rsid w:val="00780DE2"/>
    <w:rsid w:val="007812A7"/>
    <w:rsid w:val="00782F0E"/>
    <w:rsid w:val="00784E9A"/>
    <w:rsid w:val="00785E28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2E55"/>
    <w:rsid w:val="007C3501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2D8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B7211"/>
    <w:rsid w:val="009C11CA"/>
    <w:rsid w:val="009C11DB"/>
    <w:rsid w:val="009C4112"/>
    <w:rsid w:val="009C475A"/>
    <w:rsid w:val="009C5670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C72E2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27B32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5BE7"/>
    <w:rsid w:val="00C9635C"/>
    <w:rsid w:val="00C96995"/>
    <w:rsid w:val="00C975B9"/>
    <w:rsid w:val="00CA195A"/>
    <w:rsid w:val="00CA1F8D"/>
    <w:rsid w:val="00CA216B"/>
    <w:rsid w:val="00CA3BF1"/>
    <w:rsid w:val="00CA6853"/>
    <w:rsid w:val="00CA78EE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0C31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4F2E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5338"/>
    <w:rsid w:val="00E97F5A"/>
    <w:rsid w:val="00EA4ABE"/>
    <w:rsid w:val="00EA4FD7"/>
    <w:rsid w:val="00EA6540"/>
    <w:rsid w:val="00EA7801"/>
    <w:rsid w:val="00EB156F"/>
    <w:rsid w:val="00EB1CCD"/>
    <w:rsid w:val="00EB2973"/>
    <w:rsid w:val="00EB3D9E"/>
    <w:rsid w:val="00EB47EF"/>
    <w:rsid w:val="00EB52B0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0877"/>
    <w:rsid w:val="00F21910"/>
    <w:rsid w:val="00F23C77"/>
    <w:rsid w:val="00F2736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2FDA"/>
    <w:rsid w:val="00FB379D"/>
    <w:rsid w:val="00FB69F1"/>
    <w:rsid w:val="00FB745D"/>
    <w:rsid w:val="00FC1D5E"/>
    <w:rsid w:val="00FC2598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5D91F"/>
  <w15:docId w15:val="{0460315A-C6E1-43F7-BDE8-BFA1BF6A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5A3605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5A3605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5A3605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5A3605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5A3605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a3"/>
            </w:rPr>
            <w:t>Choose an item</w:t>
          </w:r>
          <w:r w:rsidRPr="00253851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a3"/>
            </w:rPr>
            <w:t>Choose an item</w:t>
          </w:r>
          <w:r w:rsidRPr="009C4626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25E7D3FC08944739A4479320BD3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E7E-EC0E-4B08-963B-F246E6025F53}"/>
      </w:docPartPr>
      <w:docPartBody>
        <w:p w:rsidR="00DC58C3" w:rsidRDefault="0040721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B9261A33AFF403C9A5C48E0F20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3593-4E9F-4890-92E1-4BB2AED26A29}"/>
      </w:docPartPr>
      <w:docPartBody>
        <w:p w:rsidR="00DC58C3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CE95FF3534D42BABB09884A80D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ABEB-03CD-4C28-AE72-C68BD92544A8}"/>
      </w:docPartPr>
      <w:docPartBody>
        <w:p w:rsidR="00DC58C3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DDE68F7F3F4548729CB1CEAEEFC6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FC4E-D44F-4506-A436-D68A1A7B66CE}"/>
      </w:docPartPr>
      <w:docPartBody>
        <w:p w:rsidR="00DC58C3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91C0B63553A47C084DABD1C741E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65FC-B754-495E-9AD6-3B31C2DE7406}"/>
      </w:docPartPr>
      <w:docPartBody>
        <w:p w:rsidR="00DC58C3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16BC2E6838FF4B15BCECAA5C7684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2D20-4648-44FC-B8D8-B8AF61795554}"/>
      </w:docPartPr>
      <w:docPartBody>
        <w:p w:rsidR="00DC58C3" w:rsidRDefault="0040721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F65004367E2428D97134D17FE2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462B-BCDF-4C8E-93F6-AB1EB0CAAC19}"/>
      </w:docPartPr>
      <w:docPartBody>
        <w:p w:rsidR="0077388A" w:rsidRDefault="007741A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B0E6B171D49F0A1BCE9DCD3D6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DC20-25EC-4D9E-92AD-EAB5E04BD155}"/>
      </w:docPartPr>
      <w:docPartBody>
        <w:p w:rsidR="0077388A" w:rsidRDefault="007741A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CACEE1A312043FD9A6D296D2BF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F221-2CF2-4FB8-913F-9DF0C522745E}"/>
      </w:docPartPr>
      <w:docPartBody>
        <w:p w:rsidR="000E2634" w:rsidRDefault="00592EE0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D3BFF2900854154BAD62DD3252A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D4F7-975D-4E84-85D9-5550C85348B0}"/>
      </w:docPartPr>
      <w:docPartBody>
        <w:p w:rsidR="008A2388" w:rsidRDefault="005A3605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ที่เกี่ยวข้อง</w:t>
          </w:r>
        </w:p>
      </w:docPartBody>
    </w:docPart>
    <w:docPart>
      <w:docPartPr>
        <w:name w:val="F44C5917287D43B69ECC63727CE3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066-A0E7-4AA4-9B89-1F9E3F0D1C77}"/>
      </w:docPartPr>
      <w:docPartBody>
        <w:p w:rsidR="008A2388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39B8855A4C0B4DF091734DC5BAD9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5BB7-5004-4A64-B816-94D8CC5A7529}"/>
      </w:docPartPr>
      <w:docPartBody>
        <w:p w:rsidR="008A2388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F387F9643144A4DBF9FAE5F66D8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4487-E6B3-42E5-AB73-EFCA165098EF}"/>
      </w:docPartPr>
      <w:docPartBody>
        <w:p w:rsidR="008A2388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41FD82473E3C4AC994093B244B58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124F-ADCC-4F25-A93A-5AD28782A7B2}"/>
      </w:docPartPr>
      <w:docPartBody>
        <w:p w:rsidR="008A2388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6C7162C74ADD4D0DBDA43662C65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29C7-C9B5-4D06-B228-52B837424A76}"/>
      </w:docPartPr>
      <w:docPartBody>
        <w:p w:rsidR="008A2388" w:rsidRDefault="005A3605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7D933009BAA0461CB5555E85AD55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A003-2126-4730-9D4F-4F94BAE8AB4F}"/>
      </w:docPartPr>
      <w:docPartBody>
        <w:p w:rsidR="008A2388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0266E83DDDED4F8FB7224C43D280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9D9A-F803-462C-AF0D-2049133D1072}"/>
      </w:docPartPr>
      <w:docPartBody>
        <w:p w:rsidR="008A2388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03A583E112CE46168C24A88537E3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5C9E-8187-4072-BAC5-919D673DEB88}"/>
      </w:docPartPr>
      <w:docPartBody>
        <w:p w:rsidR="008A2388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9BFC6FF5BC4340E295C12BE8570C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D964-4F30-404B-B966-D5484DE9224F}"/>
      </w:docPartPr>
      <w:docPartBody>
        <w:p w:rsidR="008A2388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E658F0EBF0C3414AADBE0F5C4D1979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2CF52C-6AA9-46D0-8EE2-5AFC5AD57CEF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26750151B7824D8999C523039D457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406244-F670-47E7-8AB0-448103262250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584999E3C55D4D33AED90E086D43221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D4332A-CF62-48FE-BD00-F86BC285D244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A8D8B69A64D342579CA3C7AF00FE1E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60FA3C-21DA-43BF-A913-8F42F5B6B51E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5D7487DD363646658505D38A8C59CD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836C85-17D3-4629-9581-A264C93C7DC6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C972DA61423045139E0D94C72C615A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485954-33F7-4330-ABD0-E9AC70F12AD5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02DF467444B436597EC6A64E7533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243778-C6CE-4B15-BCD2-C105140509C6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A8D92558558E4C7AB4029D37A21FF9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DDA2CC-7852-4220-8811-85BA23872010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CEFD896BBFFF4D75A4B92247977BBE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DCCE74-80AE-4E2B-B163-A3BA3BC5A01D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60F1D9959CE7408C94017148BF5B54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C06047-163E-44D3-96EF-D548F2479C18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D3094ABF180844D58F893E7DF49441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DECA0A-07C9-44E5-B11B-6FDAF70C0EB2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17FB3B0D759F4FDE9B70ED31EBA0B4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0FD8A6-25F8-40D9-9AE6-EE9A92492DDE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D84160C3FAB34622BC36A87D34BACC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BCFB71-F8D2-49B6-9F5A-E3DBD3649461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8217DE908C19487A944B11A56E5B8E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FFEF70-F668-4F3E-BD66-FC06ACFBC8B4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901954065A24F5EACDA4B2122C490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122753-7786-41D5-A0ED-326E655681E8}"/>
      </w:docPartPr>
      <w:docPartBody>
        <w:p w:rsidR="005A3605" w:rsidRDefault="005A3605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p>
      </w:docPartBody>
    </w:docPart>
    <w:docPart>
      <w:docPartPr>
        <w:name w:val="5D64AF12F65A4D6793D2A0AF7575DF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5B9886-3C0D-4F46-B4A3-11475FE7FCD4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23DB7154ABCE4D64A99C13429E8EED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8671CE-0A0A-4F15-890A-8724866EBECB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E6FEEB666EBA4A37A5CC5D860BA664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48EEB1-EA3A-48F5-9F0E-FC4FAA11BEAD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3BA29B8A96E743CC94895B5BB1FA1B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CFA4ED-D547-40B5-AB2E-D5F056F89D93}"/>
      </w:docPartPr>
      <w:docPartBody>
        <w:p w:rsidR="005A3605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17.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p>
      </w:docPartBody>
    </w:docPart>
    <w:docPart>
      <w:docPartPr>
        <w:name w:val="B0F8D87FB21C4995BDBF0DC6CDBD9A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67DBC6-81D8-49B5-A739-9771225773CE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37EA8F553241D09F1F2B947A6714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C098B4-D5AE-4367-B990-10F6940558F8}"/>
      </w:docPartPr>
      <w:docPartBody>
        <w:p w:rsidR="005A3605" w:rsidRDefault="005A360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3A120B39D7C74018A0EE55F3725523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3E3EDD-C7A6-4DFA-B58C-4CEEF2CD70FF}"/>
      </w:docPartPr>
      <w:docPartBody>
        <w:p w:rsidR="005A3605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แผนการถ่ายทอดเทคโนโลยีหรือผลการวิจัยสู่กลุ่มเป้าหมาย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9C1B859B5C63438AB33453D6E30D0C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47644E6-4923-4515-9032-A57D9FBA08A5}"/>
      </w:docPartPr>
      <w:docPartBody>
        <w:p w:rsidR="005A3605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4EF4587964C4190A04946876A2A8F2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3379EE-87FB-40E8-9EED-63530D37F330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3D5D13E42454F19BA8310CABF8E0D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474FF7-A7F4-4DDE-A3C1-B5B2D5164096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A01353D594649B2B36D4AD52CBFE5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813313-60E6-4245-8A6E-3537EC1CBA5C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43D3D7A2F1247928CBDB7DA444FE5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901090-D7B9-4807-97C2-52B6D8A292EB}"/>
      </w:docPartPr>
      <w:docPartBody>
        <w:p w:rsidR="005A3605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22AE4B239E36485E86B0426EED61EA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1234D1-5352-44D6-9906-1BA700A320D4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5AA1B6EA5B04438CB03848B23E86CA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827C55-DFB4-409F-98A5-7CE834F86472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F66597F2650A4F55908BAD481A05F7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506098-2BB3-4D37-A897-B866AC7281B0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1BDF9519D90B42DE94050C3A5913D6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729F52-55DB-4713-8653-7536BC993562}"/>
      </w:docPartPr>
      <w:docPartBody>
        <w:p w:rsidR="005A3605" w:rsidRDefault="005A360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3327C1000129412EB93BBDCDAB7DAF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D084EB-B8BC-4517-9DAC-E8311187DBFD}"/>
      </w:docPartPr>
      <w:docPartBody>
        <w:p w:rsidR="005A3605" w:rsidRDefault="005A360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p>
      </w:docPartBody>
    </w:docPart>
    <w:docPart>
      <w:docPartPr>
        <w:name w:val="1665D101BEA74B8B809426A6B0FB94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BF7BCEF-C22C-4B8B-B7E7-F6586D00AEFC}"/>
      </w:docPartPr>
      <w:docPartBody>
        <w:p w:rsidR="005A3605" w:rsidRDefault="005A3605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94E1EEC9C8C54D53BFDC143F39A967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555224-2F40-454B-8639-CA3422160B74}"/>
      </w:docPartPr>
      <w:docPartBody>
        <w:p w:rsidR="005A3605" w:rsidRDefault="005A360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/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p>
      </w:docPartBody>
    </w:docPart>
    <w:docPart>
      <w:docPartPr>
        <w:name w:val="88DADBA0B0794474B2494B6F63EB56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ACEC74-6487-4D04-BA4A-62D380145300}"/>
      </w:docPartPr>
      <w:docPartBody>
        <w:p w:rsidR="005A3605" w:rsidRDefault="005A3605"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</w:rPr>
            <w:t>Research Program and Project  V12102561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0E2634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97DA0"/>
    <w:rsid w:val="002B289A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A68A7"/>
    <w:rsid w:val="003B39DA"/>
    <w:rsid w:val="003C7300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2EE0"/>
    <w:rsid w:val="00596ECA"/>
    <w:rsid w:val="005A005F"/>
    <w:rsid w:val="005A311A"/>
    <w:rsid w:val="005A3605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364F2"/>
    <w:rsid w:val="00747FEF"/>
    <w:rsid w:val="00755DCD"/>
    <w:rsid w:val="007649C4"/>
    <w:rsid w:val="0077388A"/>
    <w:rsid w:val="007741AD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2388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A55A2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11D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4545D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EE7455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605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DC8C-0DD4-40DC-A55A-3EA12483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746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87</cp:revision>
  <cp:lastPrinted>2017-08-31T09:50:00Z</cp:lastPrinted>
  <dcterms:created xsi:type="dcterms:W3CDTF">2018-10-04T07:36:00Z</dcterms:created>
  <dcterms:modified xsi:type="dcterms:W3CDTF">2019-05-03T07:56:00Z</dcterms:modified>
</cp:coreProperties>
</file>