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B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7E2D1C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แบบ</w:t>
          </w:r>
          <w:r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ฟอร์ม</w:t>
          </w: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เสนอแผนงาน</w:t>
          </w:r>
          <w:r w:rsidR="00926356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</w:t>
          </w:r>
          <w:r w:rsidR="00F32EA3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ะมาณ</w:t>
          </w:r>
          <w:r w:rsidR="007E2D1C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 xml:space="preserve"> ประจำปีงบประมาณ </w:t>
          </w:r>
          <w:r w:rsidR="00CB1EDF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25</w:t>
          </w:r>
          <w:r w:rsidR="007E2D1C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64</w:t>
          </w:r>
        </w:p>
        <w:p w:rsidR="0001369D" w:rsidRPr="00DA3DCC" w:rsidRDefault="007E2D1C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2DF256E" wp14:editId="05ABCB3A">
                    <wp:simplePos x="0" y="0"/>
                    <wp:positionH relativeFrom="column">
                      <wp:posOffset>80010</wp:posOffset>
                    </wp:positionH>
                    <wp:positionV relativeFrom="paragraph">
                      <wp:posOffset>461010</wp:posOffset>
                    </wp:positionV>
                    <wp:extent cx="6038850" cy="1333500"/>
                    <wp:effectExtent l="0" t="0" r="19050" b="19050"/>
                    <wp:wrapTopAndBottom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38850" cy="1333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7E2D1C" w:rsidRDefault="007E2D1C" w:rsidP="007E2D1C">
                                <w:r>
                                  <w:t>Platform ........................................................................................................................................................</w:t>
                                </w:r>
                              </w:p>
                              <w:p w:rsidR="007E2D1C" w:rsidRDefault="007E2D1C" w:rsidP="007E2D1C">
                                <w:r>
                                  <w:t>Program .......................................................................................................................................................</w:t>
                                </w:r>
                              </w:p>
                              <w:p w:rsidR="007E2D1C" w:rsidRDefault="007E2D1C" w:rsidP="007E2D1C">
                                <w:r>
                                  <w:t>Sector .......................................................................................................................................................</w:t>
                                </w:r>
                              </w:p>
                              <w:p w:rsidR="007E2D1C" w:rsidRDefault="007E2D1C" w:rsidP="007E2D1C">
                                <w:r>
                                  <w:rPr>
                                    <w:cs/>
                                  </w:rPr>
                                  <w:t>ทิศทางการพัฒนาเชิงยุทธศาสตร์ .....................................................................................................................</w:t>
                                </w:r>
                              </w:p>
                              <w:p w:rsidR="007E2D1C" w:rsidRDefault="007E2D1C" w:rsidP="007E2D1C">
                                <w:r>
                                  <w:rPr>
                                    <w:cs/>
                                  </w:rPr>
                                  <w:t>เป้าหมาย .........................................................................................................................................................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DF25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6.3pt;margin-top:36.3pt;width:475.5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" fillcolor="white [3201]" strokeweight=".5pt">
                    <v:textbox>
                      <w:txbxContent>
                        <w:p w:rsidR="007E2D1C" w:rsidRDefault="007E2D1C" w:rsidP="007E2D1C">
                          <w:r>
                            <w:t>Platform ........................................................................................................................................................</w:t>
                          </w:r>
                        </w:p>
                        <w:p w:rsidR="007E2D1C" w:rsidRDefault="007E2D1C" w:rsidP="007E2D1C">
                          <w:r>
                            <w:t>Program .......................................................................................................................................................</w:t>
                          </w:r>
                        </w:p>
                        <w:p w:rsidR="007E2D1C" w:rsidRDefault="007E2D1C" w:rsidP="007E2D1C">
                          <w:r>
                            <w:t>Sector .......................................................................................................................................................</w:t>
                          </w:r>
                        </w:p>
                        <w:p w:rsidR="007E2D1C" w:rsidRDefault="007E2D1C" w:rsidP="007E2D1C">
                          <w:r>
                            <w:rPr>
                              <w:cs/>
                            </w:rPr>
                            <w:t>ทิศทางการพัฒนาเชิงยุทธศาสตร์ .....................................................................................................................</w:t>
                          </w:r>
                        </w:p>
                        <w:p w:rsidR="007E2D1C" w:rsidRDefault="007E2D1C" w:rsidP="007E2D1C">
                          <w:r>
                            <w:rPr>
                              <w:cs/>
                            </w:rPr>
                            <w:t>เป้าหมาย 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  <w:r w:rsidR="00EF4B20" w:rsidRPr="00DA3DCC">
            <w:rPr>
              <w:rFonts w:ascii="TH SarabunPSK" w:hAnsi="TH SarabunPSK" w:cs="TH SarabunPSK"/>
              <w:cs/>
            </w:rPr>
            <w:t>------------------------------------</w:t>
          </w:r>
        </w:p>
      </w:sdtContent>
    </w:sdt>
    <w:p w:rsidR="00BC7010" w:rsidRDefault="00BC7010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2A0BCD" w:rsidRDefault="002A0BCD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2A0BCD" w:rsidRPr="00626BD7" w:rsidRDefault="002A0BCD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B73A20" w:rsidRDefault="008045A4" w:rsidP="009F5E34">
      <w:pPr>
        <w:tabs>
          <w:tab w:val="left" w:pos="2835"/>
        </w:tabs>
        <w:ind w:left="2835" w:hanging="283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</w:t>
          </w:r>
          <w:r w:rsidR="007E2D1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E2D1C">
        <w:rPr>
          <w:rFonts w:ascii="TH SarabunPSK" w:hAnsi="TH SarabunPSK" w:cs="TH SarabunPSK" w:hint="cs"/>
          <w:sz w:val="32"/>
          <w:szCs w:val="32"/>
          <w:cs/>
        </w:rPr>
        <w:t>....</w:t>
      </w:r>
      <w:r w:rsidR="007E2D1C" w:rsidRPr="007E2D1C">
        <w:rPr>
          <w:rFonts w:ascii="TH SarabunPSK" w:hAnsi="TH SarabunPSK" w:cs="TH SarabunPSK"/>
          <w:sz w:val="32"/>
          <w:szCs w:val="32"/>
          <w:cs/>
        </w:rPr>
        <w:t>…………………………………………....................................................................</w:t>
      </w:r>
    </w:p>
    <w:p w:rsidR="00B73A20" w:rsidRDefault="007E2D1C" w:rsidP="0065381B">
      <w:pPr>
        <w:tabs>
          <w:tab w:val="left" w:pos="1134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D1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E2D1C">
        <w:rPr>
          <w:rFonts w:ascii="TH SarabunPSK" w:hAnsi="TH SarabunPSK" w:cs="TH SarabunPSK"/>
          <w:sz w:val="32"/>
          <w:szCs w:val="32"/>
          <w:cs/>
        </w:rPr>
        <w:t>…………………………………....................................................................</w:t>
      </w:r>
    </w:p>
    <w:p w:rsidR="009F5E34" w:rsidRPr="00D13876" w:rsidRDefault="007C7E3E" w:rsidP="005C0024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ชุด</w:t>
      </w:r>
      <w:r w:rsidR="009F5E34" w:rsidRPr="00D138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โครงการวิจัยภายใต้แผน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ชุดโครงการที่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ชื่อหัวหน้าชุดโครงการ/สังกัด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ชุดโครงการที่ 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ชื่อหัวหน้าชุดโครงการ/สังกัด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5C0024" w:rsidRPr="005C0024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DA3DCC">
            <w:rPr>
              <w:rFonts w:ascii="TH SarabunPSK" w:hAnsi="TH SarabunPSK" w:cs="TH SarabunPSK"/>
              <w:cs/>
            </w:rPr>
            <w:t xml:space="preserve">  </w:t>
          </w:r>
          <w:r w:rsidRPr="00DA3DCC">
            <w:rPr>
              <w:rFonts w:ascii="TH SarabunPSK" w:hAnsi="TH SarabunPSK" w:cs="TH SarabunPSK"/>
              <w:cs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</w:t>
          </w:r>
          <w:r w:rsidR="006501A1">
            <w:rPr>
              <w:rFonts w:ascii="TH SarabunPSK" w:hAnsi="TH SarabunPSK" w:cs="TH SarabunPSK" w:hint="cs"/>
              <w:cs/>
            </w:rPr>
            <w:t>งาน</w:t>
          </w:r>
        </w:p>
      </w:sdtContent>
    </w:sdt>
    <w:p w:rsidR="00B0619F" w:rsidRPr="00DA3DCC" w:rsidRDefault="008045A4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E213C3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แผนใหม่</w:t>
          </w:r>
        </w:sdtContent>
      </w:sdt>
    </w:p>
    <w:p w:rsidR="00405552" w:rsidRDefault="008045A4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E213C3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แผนต่อเนื่อง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ntinueYear"/>
          <w:id w:val="1261020549"/>
          <w:lock w:val="sdtContentLocked"/>
          <w:placeholder>
            <w:docPart w:val="DefaultPlaceholder_1081868574"/>
          </w:placeholder>
        </w:sdtPr>
        <w:sdtEndPr/>
        <w:sdtContent>
          <w:r w:rsidR="00B51F9E" w:rsidRPr="00D13876">
            <w:rPr>
              <w:rFonts w:ascii="TH SarabunPSK" w:hAnsi="TH SarabunPSK" w:cs="TH SarabunPSK" w:hint="cs"/>
              <w:sz w:val="32"/>
              <w:szCs w:val="32"/>
              <w:cs/>
            </w:rPr>
            <w:t>ปีนี้เป็นปีที่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"/>
          <w:id w:val="-911933835"/>
          <w:placeholder>
            <w:docPart w:val="CCE2FFD719E744AF83AB85752F62BB0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275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B0619F" w:rsidRPr="00D13876">
        <w:rPr>
          <w:rFonts w:ascii="TH SarabunPSK" w:eastAsia="Times New Roman" w:hAnsi="TH SarabunPSK" w:cs="TH SarabunPSK"/>
          <w:sz w:val="32"/>
          <w:szCs w:val="32"/>
        </w:rPr>
        <w:tab/>
      </w:r>
      <w:r w:rsidR="00B0619F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:rsidR="007C7E3E" w:rsidRDefault="008045A4" w:rsidP="00405552">
      <w:pPr>
        <w:shd w:val="clear" w:color="auto" w:fill="FFFFFF"/>
        <w:ind w:left="977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ProjectYearInterval"/>
          <w:id w:val="-2019919835"/>
          <w:lock w:val="sdtConten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Year"/>
          <w:id w:val="484895463"/>
          <w:lock w:val="sd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.......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05129161"/>
          <w:placeholder>
            <w:docPart w:val="DefaultPlaceholder_1081868574"/>
          </w:placeholder>
        </w:sdtPr>
        <w:sdtEndPr>
          <w:rPr>
            <w:cs w:val="0"/>
            <w:lang w:val="en-GB"/>
          </w:rPr>
        </w:sdtEndPr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Times New Roman" w:hAnsi="TH SarabunPSK" w:cs="TH SarabunPSK"/>
            <w:sz w:val="32"/>
            <w:szCs w:val="32"/>
            <w:lang w:val="en-GB"/>
          </w:rPr>
          <w:tag w:val="tag_Month"/>
          <w:id w:val="87505005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………</w:t>
          </w:r>
        </w:sdtContent>
      </w:sdt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  <w:lang w:val="en-GB"/>
          </w:rPr>
          <w:id w:val="208923062"/>
          <w:placeholder>
            <w:docPart w:val="DefaultPlaceholder_1081868574"/>
          </w:placeholder>
        </w:sdtPr>
        <w:sdtEndPr>
          <w:rPr>
            <w:rFonts w:hint="default"/>
            <w:cs w:val="0"/>
            <w:lang w:val="en-US"/>
          </w:rPr>
        </w:sdtEndPr>
        <w:sdtContent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เริ่มต้น 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 xml:space="preserve">. ……… -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 ………..</w:t>
          </w:r>
        </w:sdtContent>
      </w:sdt>
    </w:p>
    <w:p w:rsidR="00B0619F" w:rsidRDefault="006501A1" w:rsidP="007C7E3E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ผลการดำเนินงานที่ผ่านมา </w:t>
      </w:r>
      <w:r w:rsidR="007C7E3E" w:rsidRPr="00D1387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กรณีที่เป็นแผนต่อเนื่อง</w:t>
      </w:r>
      <w:r w:rsidR="007C7E3E" w:rsidRPr="00D13876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f"/>
        <w:tblW w:w="9782" w:type="dxa"/>
        <w:tblInd w:w="-34" w:type="dxa"/>
        <w:tblLook w:val="04A0" w:firstRow="1" w:lastRow="0" w:firstColumn="1" w:lastColumn="0" w:noHBand="0" w:noVBand="1"/>
      </w:tblPr>
      <w:tblGrid>
        <w:gridCol w:w="1526"/>
        <w:gridCol w:w="2268"/>
        <w:gridCol w:w="2018"/>
        <w:gridCol w:w="1985"/>
        <w:gridCol w:w="1985"/>
      </w:tblGrid>
      <w:tr w:rsidR="009743BB" w:rsidTr="002A0BCD">
        <w:tc>
          <w:tcPr>
            <w:tcW w:w="1526" w:type="dxa"/>
          </w:tcPr>
          <w:p w:rsidR="009743BB" w:rsidRPr="002A0BCD" w:rsidRDefault="009743BB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A0B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68" w:type="dxa"/>
          </w:tcPr>
          <w:p w:rsidR="009743BB" w:rsidRPr="002A0BCD" w:rsidRDefault="009743BB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A0B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ผลการดำเนินงานเทียบ</w:t>
            </w:r>
          </w:p>
          <w:p w:rsidR="002A0BCD" w:rsidRP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A0B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ับแผนที่ตั้งไว้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18" w:type="dxa"/>
          </w:tcPr>
          <w:p w:rsidR="009743BB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  <w:p w:rsidR="002A0BCD" w:rsidRP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จัดสรร (บาท)</w:t>
            </w:r>
          </w:p>
        </w:tc>
        <w:tc>
          <w:tcPr>
            <w:tcW w:w="1985" w:type="dxa"/>
          </w:tcPr>
          <w:p w:rsidR="009743BB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งบประมาณที่ใช้จริง</w:t>
            </w:r>
          </w:p>
          <w:p w:rsidR="002A0BCD" w:rsidRP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</w:tcPr>
          <w:p w:rsid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งบประมาณที่ใช้จริง</w:t>
            </w:r>
          </w:p>
          <w:p w:rsidR="009743BB" w:rsidRP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43BB" w:rsidTr="002A0BCD">
        <w:tc>
          <w:tcPr>
            <w:tcW w:w="1526" w:type="dxa"/>
          </w:tcPr>
          <w:p w:rsidR="009743BB" w:rsidRDefault="009743BB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43BB" w:rsidRDefault="009743BB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18" w:type="dxa"/>
          </w:tcPr>
          <w:p w:rsidR="009743BB" w:rsidRDefault="009743BB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743BB" w:rsidRDefault="009743BB" w:rsidP="007C7E3E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9743BB" w:rsidRDefault="009743BB" w:rsidP="002A0BC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D2706" w:rsidTr="002A0BCD">
        <w:tc>
          <w:tcPr>
            <w:tcW w:w="1526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18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9743BB" w:rsidRDefault="009743BB" w:rsidP="007C7E3E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</w:p>
    <w:p w:rsidR="006D2706" w:rsidRPr="006D2706" w:rsidRDefault="008045A4" w:rsidP="006D2706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สรุปผลการดำ</w:t>
      </w:r>
      <w:r w:rsidR="006D2706" w:rsidRPr="006D2706">
        <w:rPr>
          <w:rFonts w:ascii="TH SarabunPSK" w:eastAsia="Times New Roman" w:hAnsi="TH SarabunPSK" w:cs="TH SarabunPSK"/>
          <w:sz w:val="32"/>
          <w:szCs w:val="32"/>
          <w:cs/>
        </w:rPr>
        <w:t>เนินงานที่ผ่านมา</w:t>
      </w:r>
      <w:bookmarkStart w:id="0" w:name="_GoBack"/>
      <w:bookmarkEnd w:id="0"/>
    </w:p>
    <w:p w:rsidR="006D2706" w:rsidRPr="006D2706" w:rsidRDefault="006D2706" w:rsidP="006D2706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 w:rsidRPr="006D2706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Pr="006D2706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</w:t>
      </w:r>
    </w:p>
    <w:p w:rsidR="006D2706" w:rsidRDefault="006D2706" w:rsidP="006D2706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 w:rsidRPr="006D2706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Pr="006D2706">
        <w:rPr>
          <w:rFonts w:ascii="TH SarabunPSK" w:eastAsia="Times New Roman" w:hAnsi="TH SarabunPSK" w:cs="TH SarabunPSK"/>
          <w:sz w:val="32"/>
          <w:szCs w:val="32"/>
          <w:cs/>
        </w:rPr>
        <w:t>…………</w:t>
      </w:r>
    </w:p>
    <w:p w:rsidR="006D2706" w:rsidRPr="00DA3DCC" w:rsidRDefault="006D2706" w:rsidP="006D2706">
      <w:pPr>
        <w:shd w:val="clear" w:color="auto" w:fill="FFFFFF"/>
        <w:rPr>
          <w:rFonts w:ascii="TH SarabunPSK" w:eastAsia="Times New Roman" w:hAnsi="TH SarabunPSK" w:cs="TH SarabunPSK" w:hint="cs"/>
          <w:sz w:val="32"/>
          <w:szCs w:val="32"/>
        </w:rPr>
      </w:pPr>
    </w:p>
    <w:p w:rsidR="0001369D" w:rsidRDefault="008045A4" w:rsidP="006D6B18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</w:t>
      </w:r>
      <w:r w:rsidRPr="000612D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.</w:t>
      </w:r>
      <w:r>
        <w:rPr>
          <w:b/>
          <w:bCs/>
          <w: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cs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8045A4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351D7358E9BB47C7B88E90815982B9C7"/>
          </w:placeholder>
        </w:sdtPr>
        <w:sdtEndPr>
          <w:rPr>
            <w:rFonts w:hint="cs"/>
            <w:cs/>
          </w:rPr>
        </w:sdtEndPr>
        <w:sdtContent>
          <w:r w:rsidR="00253A5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Director"/>
        <w:id w:val="-644657661"/>
        <w:placeholder>
          <w:docPart w:val="DD5752732076405485CEA7B54530474D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314" w:type="dxa"/>
            <w:tblInd w:w="392" w:type="dxa"/>
            <w:tblLook w:val="04A0" w:firstRow="1" w:lastRow="0" w:firstColumn="1" w:lastColumn="0" w:noHBand="0" w:noVBand="1"/>
          </w:tblPr>
          <w:tblGrid>
            <w:gridCol w:w="1283"/>
            <w:gridCol w:w="2686"/>
            <w:gridCol w:w="2251"/>
            <w:gridCol w:w="1547"/>
            <w:gridCol w:w="1547"/>
          </w:tblGrid>
          <w:tr w:rsidR="003D5873" w:rsidTr="00591409">
            <w:trPr>
              <w:trHeight w:val="591"/>
              <w:tblHeader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D5873" w:rsidP="007A3C6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Title"/>
                    <w:id w:val="1355916567"/>
                    <w:lock w:val="sdtContentLocked"/>
                    <w:placeholder>
                      <w:docPart w:val="BEEDAB83F04E42B2AF77C2A2884B30B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8045A4" w:rsidP="007A3C6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Name"/>
                    <w:id w:val="-553931080"/>
                    <w:lock w:val="contentLocked"/>
                    <w:placeholder>
                      <w:docPart w:val="6E0C6C745CDE4A07AAFCE4E26D0987E3"/>
                    </w:placeholder>
                    <w:showingPlcHdr/>
                    <w:text/>
                  </w:sdtPr>
                  <w:sdtEndPr/>
                  <w:sdtContent>
                    <w:r w:rsidR="003D587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Address"/>
                  <w:id w:val="534929462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olor w:val="FF0000"/>
                  </w:rPr>
                </w:sdtEndPr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ที่อยู่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Tel"/>
                  <w:id w:val="-147305768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Email"/>
                  <w:id w:val="-6850183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3D5873" w:rsidTr="00591409">
            <w:trPr>
              <w:trHeight w:val="362"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591409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8045A4" w:rsidP="00C323A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3D5873" w:rsidRDefault="006D2706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sym w:font="Wingdings" w:char="F0A8"/>
      </w:r>
      <w:r>
        <w:rPr>
          <w:cs/>
        </w:rPr>
        <w:t xml:space="preserve"> </w:t>
      </w:r>
      <w:r w:rsidRPr="006D2706">
        <w:rPr>
          <w:rFonts w:ascii="TH SarabunPSK" w:hAnsi="TH SarabunPSK" w:cs="TH SarabunPSK"/>
          <w:sz w:val="32"/>
          <w:szCs w:val="32"/>
          <w:cs/>
        </w:rPr>
        <w:t>ไม่มีหน่วยงานร่วมดำ</w:t>
      </w:r>
      <w:r w:rsidRPr="006D2706">
        <w:rPr>
          <w:rFonts w:ascii="TH SarabunPSK" w:hAnsi="TH SarabunPSK" w:cs="TH SarabunPSK"/>
          <w:sz w:val="32"/>
          <w:szCs w:val="32"/>
          <w:cs/>
        </w:rPr>
        <w:t>เนินการ</w:t>
      </w:r>
      <w:r>
        <w:rPr>
          <w:cs/>
        </w:rPr>
        <w:t xml:space="preserve"> </w:t>
      </w:r>
      <w:r>
        <w:tab/>
      </w:r>
      <w:r>
        <w:tab/>
      </w:r>
      <w:r>
        <w:sym w:font="Wingdings" w:char="F0A8"/>
      </w:r>
      <w:r>
        <w:rPr>
          <w:cs/>
        </w:rPr>
        <w:t xml:space="preserve"> </w:t>
      </w:r>
      <w:r w:rsidRPr="006D2706">
        <w:rPr>
          <w:rFonts w:ascii="TH SarabunPSK" w:hAnsi="TH SarabunPSK" w:cs="TH SarabunPSK"/>
          <w:sz w:val="32"/>
          <w:szCs w:val="32"/>
          <w:cs/>
        </w:rPr>
        <w:t>มีหน่วยงานร่วมด</w:t>
      </w:r>
      <w:r w:rsidR="004615BA">
        <w:rPr>
          <w:rFonts w:ascii="TH SarabunPSK" w:hAnsi="TH SarabunPSK" w:cs="TH SarabunPSK" w:hint="cs"/>
          <w:sz w:val="32"/>
          <w:szCs w:val="32"/>
          <w:cs/>
        </w:rPr>
        <w:t>ำ</w:t>
      </w:r>
      <w:r w:rsidRPr="006D2706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6D2706" w:rsidRDefault="006D2706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atchingFund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Pr="00B448D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833908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หน่วยงานเอกชนหรือชุมชนที่ร่วมลงทุนหรือดำเนินการ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MatchingFund"/>
        <w:id w:val="-1685433506"/>
        <w:placeholder>
          <w:docPart w:val="BBBEED2EEDFE41A594C52CBFC0D7B2D2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724"/>
            <w:gridCol w:w="2786"/>
            <w:gridCol w:w="2261"/>
            <w:gridCol w:w="1958"/>
            <w:gridCol w:w="1699"/>
          </w:tblGrid>
          <w:tr w:rsidR="00833908" w:rsidRPr="00B448D5" w:rsidTr="00A663CE">
            <w:trPr>
              <w:tblHeader/>
            </w:trPr>
            <w:tc>
              <w:tcPr>
                <w:tcW w:w="72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seq"/>
                  <w:id w:val="-1172643391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27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MatchingFundName"/>
                  <w:id w:val="-1845781852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6D2706" w:rsidP="006D270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ชื่อหน่วยงาน</w:t>
                    </w:r>
                  </w:p>
                </w:sdtContent>
              </w:sdt>
            </w:tc>
            <w:tc>
              <w:tcPr>
                <w:tcW w:w="226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JointAction"/>
                  <w:id w:val="-1097948498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1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Cash"/>
                  <w:id w:val="-667248978"/>
                  <w:lock w:val="sdtContentLocked"/>
                  <w:placeholder>
                    <w:docPart w:val="BBBEED2EEDFE41A594C52CBFC0D7B2D2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การร่วมลงทุนในรูปแบบตัวเงิน 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in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-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cash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)</w:t>
                    </w:r>
                  </w:p>
                </w:sdtContent>
              </w:sdt>
            </w:tc>
            <w:tc>
              <w:tcPr>
                <w:tcW w:w="1699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Kind"/>
                  <w:id w:val="149114291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  <w:lang w:val="en-US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 xml:space="preserve">การร่วมลงทุนในรูปแบบอื่น 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in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-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kind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1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2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8045A4" w:rsidP="000612D7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</w:pPr>
              </w:p>
            </w:tc>
          </w:tr>
        </w:tbl>
      </w:sdtContent>
    </w:sdt>
    <w:p w:rsidR="00D2457C" w:rsidRDefault="00D2457C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p w:rsidR="003A060D" w:rsidRPr="00626BD7" w:rsidRDefault="003A060D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B0619F" w:rsidRPr="00DA3DCC" w:rsidRDefault="008045A4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r w:rsidR="00121E8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26BD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</w:t>
          </w:r>
        </w:sdtContent>
      </w:sdt>
    </w:p>
    <w:p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/>
        <w:sdtContent>
          <w:r w:rsidR="00121E84" w:rsidRPr="00AB47A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</w:t>
          </w:r>
          <w:r w:rsidR="00626BD7" w:rsidRPr="00AB47A3">
            <w:rPr>
              <w:rFonts w:ascii="TH SarabunPSK" w:hAnsi="TH SarabunPSK" w:cs="TH SarabunPSK"/>
              <w:sz w:val="32"/>
              <w:szCs w:val="32"/>
              <w:cs/>
            </w:rPr>
            <w:t>......................</w:t>
          </w:r>
          <w:r w:rsidR="00AB47A3">
            <w:rPr>
              <w:rFonts w:ascii="TH SarabunPSK" w:hAnsi="TH SarabunPSK" w:cs="TH SarabunPSK"/>
              <w:sz w:val="32"/>
              <w:szCs w:val="32"/>
              <w:cs/>
            </w:rPr>
            <w:t>.......</w:t>
          </w:r>
        </w:sdtContent>
      </w:sdt>
    </w:p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231048484"/>
        <w:lock w:val="sdtContentLocked"/>
        <w:placeholder>
          <w:docPart w:val="DefaultPlaceholder_1081868574"/>
        </w:placeholder>
      </w:sdtPr>
      <w:sdtEndPr/>
      <w:sdtContent>
        <w:p w:rsidR="00D8520D" w:rsidRPr="00D8520D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DC17E1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C17E1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DC17E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ของแผนงาน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146255323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</w:rPr>
      </w:sdtEndPr>
      <w:sdtContent>
        <w:p w:rsidR="00D8520D" w:rsidRPr="00DC17E1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C17E1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8520D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-1097019945"/>
        <w:lock w:val="contentLocked"/>
        <w:placeholder>
          <w:docPart w:val="34C65A3CFBD240669285341B00723E70"/>
        </w:placeholder>
      </w:sdtPr>
      <w:sdtContent>
        <w:p w:rsidR="006D2706" w:rsidRPr="00D8520D" w:rsidRDefault="006D2706" w:rsidP="006D2706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C17E1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แนวทางเชิงยุทธศาสตร์ของแผนงาน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302589366"/>
        <w:placeholder>
          <w:docPart w:val="34C65A3CFBD240669285341B00723E70"/>
        </w:placeholder>
      </w:sdtPr>
      <w:sdtEndPr>
        <w:rPr>
          <w:rFonts w:hint="default"/>
          <w:color w:val="FF0000"/>
        </w:rPr>
      </w:sdtEndPr>
      <w:sdtContent>
        <w:p w:rsidR="006D2706" w:rsidRPr="00DC17E1" w:rsidRDefault="006D2706" w:rsidP="006D2706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6D2706" w:rsidRPr="00DC17E1" w:rsidRDefault="006D2706" w:rsidP="006D2706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6D2706" w:rsidRPr="00D8520D" w:rsidRDefault="006D2706" w:rsidP="006D2706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p w:rsidR="006D2706" w:rsidRDefault="006D2706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706" w:rsidRDefault="006D2706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706" w:rsidRDefault="006D2706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8045A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6D2706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6D27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ที่มาและความสำ</w:t>
          </w:r>
          <w:r w:rsidR="006D2706"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คัญของแผนงาน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8520D" w:rsidRDefault="008045A4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6D270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0B1797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</w:sdtContent>
      </w:sdt>
      <w:r w:rsidR="000B1797" w:rsidRPr="00D8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5C123D" w:rsidRPr="00DA3DCC" w:rsidRDefault="008045A4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20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F32EA3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</w:t>
          </w:r>
          <w:r w:rsidR="006D2706">
            <w:rPr>
              <w:rFonts w:ascii="TH SarabunPSK" w:hAnsi="TH SarabunPSK" w:cs="TH SarabunPSK" w:hint="cs"/>
              <w:sz w:val="32"/>
              <w:szCs w:val="32"/>
              <w:cs/>
            </w:rPr>
            <w:t>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21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F32EA3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2564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g w:val="LinkProjectDetail"/>
        <w:id w:val="-126283821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9F5E34" w:rsidRPr="005C0024" w:rsidRDefault="005C0024" w:rsidP="00885450">
          <w:pPr>
            <w:spacing w:before="120"/>
            <w:ind w:firstLine="567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ความสอดคล้องของโครงการภายใต้แผน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LinkProjectDetail"/>
        <w:id w:val="-97798603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565D13" w:rsidRDefault="00565D13" w:rsidP="00565D13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</w:sdtContent>
    </w:sdt>
    <w:p w:rsidR="00885450" w:rsidRPr="00885450" w:rsidRDefault="00885450" w:rsidP="00885450">
      <w:pPr>
        <w:tabs>
          <w:tab w:val="left" w:pos="0"/>
          <w:tab w:val="left" w:pos="567"/>
        </w:tabs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ab/>
      </w:r>
      <w:sdt>
        <w:sdtPr>
          <w:rPr>
            <w:rFonts w:ascii="TH SarabunPSK" w:hAnsi="TH SarabunPSK" w:cs="TH SarabunPSK"/>
            <w:b/>
            <w:bCs/>
            <w:color w:val="FF0000"/>
            <w:sz w:val="32"/>
            <w:szCs w:val="32"/>
            <w:lang w:val="en-GB"/>
          </w:rPr>
          <w:tag w:val="PBManagement"/>
          <w:id w:val="2146153952"/>
          <w:lock w:val="sdtContentLocked"/>
          <w:placeholder>
            <w:docPart w:val="28BDE27DFDF3422CABE1A0D6477E53DE"/>
          </w:placeholder>
        </w:sdtPr>
        <w:sdtEndPr>
          <w:rPr>
            <w:rFonts w:hint="cs"/>
            <w:cs/>
          </w:rPr>
        </w:sdtEndPr>
        <w:sdtContent>
          <w:r w:rsidR="006D2706"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การบริหารจัดการแผนงาน (แผนการเชื่อมโยงชุดโครงการในแผนงานให้บรรลุวัตถุประสงค์)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BManagement"/>
        <w:id w:val="237754090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566CB6" w:rsidRDefault="00885450" w:rsidP="00566CB6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</w:sdtContent>
    </w:sdt>
    <w:p w:rsidR="00566CB6" w:rsidRDefault="00566CB6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A6BAE" w:rsidRPr="00CD20AE" w:rsidRDefault="008045A4" w:rsidP="00566C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BResult"/>
          <w:id w:val="-1361809960"/>
          <w:lock w:val="sdtContentLocked"/>
          <w:placeholder>
            <w:docPart w:val="88C940FBF93A4DB9B8B1205B82D9C48A"/>
          </w:placeholder>
        </w:sdtPr>
        <w:sdtEndPr>
          <w:rPr>
            <w:b/>
            <w:bCs/>
            <w:cs w:val="0"/>
          </w:rPr>
        </w:sdtEndPr>
        <w:sdtContent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9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Impact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a6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0C5E95" w:rsidRDefault="008045A4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a6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a6"/>
                      <w:cs w:val="0"/>
                    </w:rPr>
                  </w:sdtEndPr>
                  <w:sdtContent>
                    <w:r w:rsidR="002919AD"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0C5E95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DA3DCC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2919AD" w:rsidRPr="000C5E95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9075DA" w:rsidP="006D2706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6D270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  <w:t>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6D2706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6D2706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6D2706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2567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6D2706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2568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8045A4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626BD7" w:rsidRDefault="00626BD7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UseGuidelines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6D2706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10</w:t>
          </w:r>
          <w:r w:rsidR="00220092" w:rsidRPr="0083199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แนวทางการนำ</w:t>
          </w:r>
          <w:r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ผลการวิจัยและนวัตกรรมไปใช้ประโยชน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UseGuidelines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6D2706" w:rsidRPr="006D2706" w:rsidRDefault="00220092" w:rsidP="006D2706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หน่วยงานที่นำ</w:t>
          </w:r>
          <w:r w:rsidR="006D2706"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ผลการวิจัยและนวัตกรรมไปใช้ประโยชน์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6D2706"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(แนบเอกสารประกอบจากหน่วยงานที่คาดว่าจะ</w:t>
          </w:r>
        </w:p>
        <w:p w:rsidR="00220092" w:rsidRPr="00831997" w:rsidRDefault="006D2706" w:rsidP="006D2706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นำ</w:t>
          </w:r>
          <w:r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ผลการวิจัยและนวัตกรรมไปใช้ประโยชน์ประกอบ (หากมี))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ectPr w:rsidR="00220092" w:rsidSect="00885450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1A" w:rsidRDefault="0023471A">
      <w:r>
        <w:separator/>
      </w:r>
    </w:p>
  </w:endnote>
  <w:endnote w:type="continuationSeparator" w:id="0">
    <w:p w:rsidR="0023471A" w:rsidRDefault="0023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881EDF2-F4F4-4FA2-ABE2-F864C9CE01DC}"/>
    <w:embedBold r:id="rId2" w:fontKey="{9E962359-FD99-4305-8C05-7F9ED29DDC2C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fontKey="{3DBE2F16-9DA4-4FEB-8E06-F56AD7258FBD}"/>
    <w:embedBold r:id="rId4" w:fontKey="{45F1C716-31FA-441C-A3E2-F34E2F61F88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DE168D2F-9037-438C-85FD-AFA5552A53C4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74E9817E-0D6F-4273-A484-081C90C2491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448D5" w:rsidRPr="00707B53" w:rsidRDefault="008045A4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77FC22B79C6C41448E68D617970A8042"/>
            </w:placeholder>
            <w:showingPlcHdr/>
            <w:text w:multiLine="1"/>
          </w:sdtPr>
          <w:sdtEndPr/>
          <w:sdtContent>
            <w:r w:rsidR="006E3138" w:rsidRPr="006E3138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6E3138" w:rsidRPr="006E3138">
              <w:rPr>
                <w:rFonts w:ascii="TH SarabunPSK" w:hAnsi="TH SarabunPSK" w:cs="TH SarabunPSK"/>
                <w:sz w:val="32"/>
                <w:cs/>
              </w:rPr>
              <w:t xml:space="preserve">แผนงาน </w:t>
            </w:r>
            <w:r w:rsidR="006E3138" w:rsidRPr="006E3138">
              <w:rPr>
                <w:rFonts w:ascii="TH SarabunPSK" w:hAnsi="TH SarabunPSK" w:cs="TH SarabunPSK"/>
                <w:sz w:val="32"/>
              </w:rPr>
              <w:t>2564</w:t>
            </w:r>
            <w:r w:rsidR="006E3138">
              <w:rPr>
                <w:rFonts w:ascii="TH SarabunPSK" w:hAnsi="TH SarabunPSK" w:cs="TH SarabunPSK"/>
                <w:sz w:val="32"/>
              </w:rPr>
              <w:t xml:space="preserve"> MJU</w:t>
            </w:r>
          </w:sdtContent>
        </w:sdt>
        <w:r w:rsidR="00B448D5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B448D5">
          <w:rPr>
            <w:rFonts w:ascii="TH SarabunPSK" w:hAnsi="TH SarabunPSK" w:cs="TH SarabunPSK"/>
            <w:sz w:val="32"/>
            <w:cs/>
          </w:rPr>
          <w:t xml:space="preserve">  </w:t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 w:rsidRPr="00707B53">
          <w:rPr>
            <w:rFonts w:ascii="TH SarabunPSK" w:hAnsi="TH SarabunPSK" w:cs="TH SarabunPSK"/>
            <w:sz w:val="32"/>
          </w:rPr>
          <w:fldChar w:fldCharType="begin"/>
        </w:r>
        <w:r w:rsidR="00B448D5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B448D5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B448D5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B448D5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2</w:t>
        </w:r>
        <w:r w:rsidR="00B448D5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448D5" w:rsidRDefault="00B448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1A" w:rsidRDefault="0023471A">
      <w:r>
        <w:separator/>
      </w:r>
    </w:p>
  </w:footnote>
  <w:footnote w:type="continuationSeparator" w:id="0">
    <w:p w:rsidR="0023471A" w:rsidRDefault="0023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48D5" w:rsidRDefault="00B448D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Pr="00631FD4" w:rsidRDefault="00B448D5" w:rsidP="007D65E5">
    <w:pPr>
      <w:pStyle w:val="1"/>
      <w:jc w:val="thaiDistribute"/>
      <w:rPr>
        <w:rFonts w:ascii="TH SarabunPSK" w:hAnsi="TH SarabunPSK" w:cs="TH SarabunPSK"/>
      </w:rPr>
    </w:pPr>
  </w:p>
  <w:p w:rsidR="00B448D5" w:rsidRDefault="00B448D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16CF5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3803"/>
    <w:rsid w:val="000862FD"/>
    <w:rsid w:val="00086BFE"/>
    <w:rsid w:val="0009044A"/>
    <w:rsid w:val="000908C5"/>
    <w:rsid w:val="000926D7"/>
    <w:rsid w:val="00093A60"/>
    <w:rsid w:val="00095190"/>
    <w:rsid w:val="00095775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26C"/>
    <w:rsid w:val="000C3A6D"/>
    <w:rsid w:val="000C467B"/>
    <w:rsid w:val="000C5E95"/>
    <w:rsid w:val="000D04B8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1E84"/>
    <w:rsid w:val="0012285C"/>
    <w:rsid w:val="00123B3F"/>
    <w:rsid w:val="001313E4"/>
    <w:rsid w:val="001335B5"/>
    <w:rsid w:val="00136C14"/>
    <w:rsid w:val="00136D34"/>
    <w:rsid w:val="00136FC7"/>
    <w:rsid w:val="00137729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5ACE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471A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3A52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9AD"/>
    <w:rsid w:val="00291E1B"/>
    <w:rsid w:val="00296FEC"/>
    <w:rsid w:val="002A0BCD"/>
    <w:rsid w:val="002A2E21"/>
    <w:rsid w:val="002A5E55"/>
    <w:rsid w:val="002B2878"/>
    <w:rsid w:val="002B2ABE"/>
    <w:rsid w:val="002B599F"/>
    <w:rsid w:val="002C0B60"/>
    <w:rsid w:val="002C1C79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0C2E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060D"/>
    <w:rsid w:val="003A172D"/>
    <w:rsid w:val="003A43A4"/>
    <w:rsid w:val="003A5A6B"/>
    <w:rsid w:val="003B13BC"/>
    <w:rsid w:val="003B3BA7"/>
    <w:rsid w:val="003B7046"/>
    <w:rsid w:val="003B7376"/>
    <w:rsid w:val="003B7A3D"/>
    <w:rsid w:val="003C3556"/>
    <w:rsid w:val="003C3C1A"/>
    <w:rsid w:val="003D0B69"/>
    <w:rsid w:val="003D242A"/>
    <w:rsid w:val="003D31DE"/>
    <w:rsid w:val="003D4D2E"/>
    <w:rsid w:val="003D5873"/>
    <w:rsid w:val="003D738C"/>
    <w:rsid w:val="003D7AA9"/>
    <w:rsid w:val="003E1756"/>
    <w:rsid w:val="003E624B"/>
    <w:rsid w:val="003F147D"/>
    <w:rsid w:val="003F18BC"/>
    <w:rsid w:val="003F2FF3"/>
    <w:rsid w:val="003F589D"/>
    <w:rsid w:val="003F6506"/>
    <w:rsid w:val="003F792F"/>
    <w:rsid w:val="004002BF"/>
    <w:rsid w:val="00401218"/>
    <w:rsid w:val="00402B9E"/>
    <w:rsid w:val="004031B7"/>
    <w:rsid w:val="00405552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19DB"/>
    <w:rsid w:val="00422EE1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15BA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2AF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5D13"/>
    <w:rsid w:val="0056687F"/>
    <w:rsid w:val="00566CB6"/>
    <w:rsid w:val="0057241D"/>
    <w:rsid w:val="005763D9"/>
    <w:rsid w:val="005770D3"/>
    <w:rsid w:val="00577BE0"/>
    <w:rsid w:val="00577E8C"/>
    <w:rsid w:val="00581B96"/>
    <w:rsid w:val="0058619F"/>
    <w:rsid w:val="00586292"/>
    <w:rsid w:val="0058671F"/>
    <w:rsid w:val="00586F9D"/>
    <w:rsid w:val="005909F8"/>
    <w:rsid w:val="00591409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0024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0526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6BD7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01A1"/>
    <w:rsid w:val="006519D4"/>
    <w:rsid w:val="00652F40"/>
    <w:rsid w:val="0065381B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706"/>
    <w:rsid w:val="006D28DE"/>
    <w:rsid w:val="006D6B18"/>
    <w:rsid w:val="006D6F0A"/>
    <w:rsid w:val="006D6F10"/>
    <w:rsid w:val="006E1AC4"/>
    <w:rsid w:val="006E285D"/>
    <w:rsid w:val="006E3138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31E8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667B1"/>
    <w:rsid w:val="00767F32"/>
    <w:rsid w:val="0077087E"/>
    <w:rsid w:val="00770D7C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A3C6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C7E3E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2D1C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5A4"/>
    <w:rsid w:val="008047EA"/>
    <w:rsid w:val="00805275"/>
    <w:rsid w:val="008056D2"/>
    <w:rsid w:val="008125A3"/>
    <w:rsid w:val="008137BE"/>
    <w:rsid w:val="00816BED"/>
    <w:rsid w:val="00820692"/>
    <w:rsid w:val="008206F5"/>
    <w:rsid w:val="00820D81"/>
    <w:rsid w:val="008224D5"/>
    <w:rsid w:val="00824DCC"/>
    <w:rsid w:val="00831997"/>
    <w:rsid w:val="00831A3A"/>
    <w:rsid w:val="00833286"/>
    <w:rsid w:val="00833908"/>
    <w:rsid w:val="00833D1C"/>
    <w:rsid w:val="008353FF"/>
    <w:rsid w:val="0083795A"/>
    <w:rsid w:val="00837B79"/>
    <w:rsid w:val="008402B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85450"/>
    <w:rsid w:val="00891633"/>
    <w:rsid w:val="00894E68"/>
    <w:rsid w:val="0089729B"/>
    <w:rsid w:val="00897639"/>
    <w:rsid w:val="008A094F"/>
    <w:rsid w:val="008A247D"/>
    <w:rsid w:val="008A4194"/>
    <w:rsid w:val="008A4424"/>
    <w:rsid w:val="008A4A7F"/>
    <w:rsid w:val="008A511D"/>
    <w:rsid w:val="008A67EF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5D5D"/>
    <w:rsid w:val="00906CAC"/>
    <w:rsid w:val="009075D6"/>
    <w:rsid w:val="009075DA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43BB"/>
    <w:rsid w:val="00977BE8"/>
    <w:rsid w:val="00984D09"/>
    <w:rsid w:val="0098608A"/>
    <w:rsid w:val="0098680B"/>
    <w:rsid w:val="00986895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2C"/>
    <w:rsid w:val="009F4F6B"/>
    <w:rsid w:val="009F58F4"/>
    <w:rsid w:val="009F5E3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663CE"/>
    <w:rsid w:val="00A70C62"/>
    <w:rsid w:val="00A71D53"/>
    <w:rsid w:val="00A731FE"/>
    <w:rsid w:val="00A73321"/>
    <w:rsid w:val="00A76441"/>
    <w:rsid w:val="00A774FC"/>
    <w:rsid w:val="00A861D8"/>
    <w:rsid w:val="00A866E3"/>
    <w:rsid w:val="00A87DFE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47A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235D"/>
    <w:rsid w:val="00B43B43"/>
    <w:rsid w:val="00B448D5"/>
    <w:rsid w:val="00B45ADD"/>
    <w:rsid w:val="00B465CA"/>
    <w:rsid w:val="00B479E5"/>
    <w:rsid w:val="00B51F9E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BF6D7D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26"/>
    <w:rsid w:val="00C611D7"/>
    <w:rsid w:val="00C643E0"/>
    <w:rsid w:val="00C6627C"/>
    <w:rsid w:val="00C70268"/>
    <w:rsid w:val="00C745E5"/>
    <w:rsid w:val="00C74DC4"/>
    <w:rsid w:val="00C757D0"/>
    <w:rsid w:val="00C75C9B"/>
    <w:rsid w:val="00C76312"/>
    <w:rsid w:val="00C76BF4"/>
    <w:rsid w:val="00C7778C"/>
    <w:rsid w:val="00C826C6"/>
    <w:rsid w:val="00C84B31"/>
    <w:rsid w:val="00C8504D"/>
    <w:rsid w:val="00C861DF"/>
    <w:rsid w:val="00C877DC"/>
    <w:rsid w:val="00C90EF3"/>
    <w:rsid w:val="00C918FB"/>
    <w:rsid w:val="00C92973"/>
    <w:rsid w:val="00C93920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1EDF"/>
    <w:rsid w:val="00CB52D7"/>
    <w:rsid w:val="00CB6142"/>
    <w:rsid w:val="00CB628B"/>
    <w:rsid w:val="00CC2A60"/>
    <w:rsid w:val="00CC5A8F"/>
    <w:rsid w:val="00CC62DF"/>
    <w:rsid w:val="00CC79E9"/>
    <w:rsid w:val="00CD124F"/>
    <w:rsid w:val="00CD20A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876"/>
    <w:rsid w:val="00D13EFC"/>
    <w:rsid w:val="00D14FEC"/>
    <w:rsid w:val="00D170B6"/>
    <w:rsid w:val="00D17EFF"/>
    <w:rsid w:val="00D2142B"/>
    <w:rsid w:val="00D22466"/>
    <w:rsid w:val="00D23785"/>
    <w:rsid w:val="00D2457C"/>
    <w:rsid w:val="00D275CC"/>
    <w:rsid w:val="00D27819"/>
    <w:rsid w:val="00D31D1B"/>
    <w:rsid w:val="00D32D34"/>
    <w:rsid w:val="00D35D67"/>
    <w:rsid w:val="00D3627E"/>
    <w:rsid w:val="00D36E24"/>
    <w:rsid w:val="00D407BE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717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520D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B3B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17E1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13C3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05E"/>
    <w:rsid w:val="00EB6B2F"/>
    <w:rsid w:val="00EB6DF0"/>
    <w:rsid w:val="00EC3352"/>
    <w:rsid w:val="00EC399C"/>
    <w:rsid w:val="00EC39D1"/>
    <w:rsid w:val="00EC5246"/>
    <w:rsid w:val="00EC71F5"/>
    <w:rsid w:val="00ED103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236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2EA3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2A24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454BF7"/>
  <w15:docId w15:val="{192DD378-5C60-494F-B59D-E3423FA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0F1A07" w:rsidP="00136293">
          <w:pPr>
            <w:pStyle w:val="B3543A1066514C7BA592362E7B16EAED70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0F1A07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0F1A07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แผนต่อเนื่อง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0F1A07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คำสำคัญ (k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0F1A0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0F1A0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0F1A07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ที่มาและความสำ</w:t>
          </w:r>
          <w:r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คัญของแผนงาน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0F1A07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0F1A0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0F1A0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0F1A0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BBEED2EEDFE41A594C52CBFC0D7B2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4AD19-CADA-432E-899A-C97B95C78066}"/>
      </w:docPartPr>
      <w:docPartBody>
        <w:p w:rsidR="00252DFA" w:rsidRDefault="00252DFA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8BDE27DFDF3422CABE1A0D6477E53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ADBAA-26DC-46D1-BC72-8A35AA58259D}"/>
      </w:docPartPr>
      <w:docPartBody>
        <w:p w:rsidR="000B57DA" w:rsidRDefault="00252DFA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D5752732076405485CEA7B54530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D3B-6072-4093-AE98-3A1BE987FB16}"/>
      </w:docPartPr>
      <w:docPartBody>
        <w:p w:rsidR="00DC2150" w:rsidRDefault="000B62F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EEDAB83F04E42B2AF77C2A2884B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88D9-AD85-42D4-BA76-B3C760ABEDA3}"/>
      </w:docPartPr>
      <w:docPartBody>
        <w:p w:rsidR="00DC2150" w:rsidRDefault="000F1A07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0C6C745CDE4A07AAFCE4E26D0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0DD9-2DDA-45C0-9D18-C345B34AC3C8}"/>
      </w:docPartPr>
      <w:docPartBody>
        <w:p w:rsidR="00DC2150" w:rsidRDefault="000F1A07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51D7358E9BB47C7B88E90815982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9AA0-8F20-441C-B6D3-1AD9AC432AB3}"/>
      </w:docPartPr>
      <w:docPartBody>
        <w:p w:rsidR="00DC2150" w:rsidRDefault="000B62F2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CE2FFD719E744AF83AB85752F6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81BD-74D3-4991-85C3-480D9DE369BD}"/>
      </w:docPartPr>
      <w:docPartBody>
        <w:p w:rsidR="0094605C" w:rsidRDefault="000A37F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7FC22B79C6C41448E68D617970A80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99F068-8481-47B2-A9A9-AB008B83F607}"/>
      </w:docPartPr>
      <w:docPartBody>
        <w:p w:rsidR="00B045DD" w:rsidRDefault="000F1A07">
          <w:r w:rsidRPr="006E3138">
            <w:rPr>
              <w:rFonts w:ascii="TH SarabunPSK" w:hAnsi="TH SarabunPSK" w:cs="TH SarabunPSK"/>
              <w:sz w:val="32"/>
            </w:rPr>
            <w:t xml:space="preserve">Template </w:t>
          </w:r>
          <w:r w:rsidRPr="006E3138">
            <w:rPr>
              <w:rFonts w:ascii="TH SarabunPSK" w:hAnsi="TH SarabunPSK" w:cs="TH SarabunPSK"/>
              <w:sz w:val="32"/>
              <w:cs/>
            </w:rPr>
            <w:t xml:space="preserve">แผนงาน </w:t>
          </w:r>
          <w:r w:rsidRPr="006E3138">
            <w:rPr>
              <w:rFonts w:ascii="TH SarabunPSK" w:hAnsi="TH SarabunPSK" w:cs="TH SarabunPSK"/>
              <w:sz w:val="32"/>
            </w:rPr>
            <w:t>2564</w:t>
          </w:r>
          <w:r>
            <w:rPr>
              <w:rFonts w:ascii="TH SarabunPSK" w:hAnsi="TH SarabunPSK" w:cs="TH SarabunPSK"/>
              <w:sz w:val="32"/>
            </w:rPr>
            <w:t xml:space="preserve"> MJU</w:t>
          </w:r>
        </w:p>
      </w:docPartBody>
    </w:docPart>
    <w:docPart>
      <w:docPartPr>
        <w:name w:val="34C65A3CFBD240669285341B00723E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771D85-754E-4369-8176-2B9516361239}"/>
      </w:docPartPr>
      <w:docPartBody>
        <w:p w:rsidR="00000000" w:rsidRDefault="000F1A07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A37F3"/>
    <w:rsid w:val="000B37FF"/>
    <w:rsid w:val="000B57DA"/>
    <w:rsid w:val="000B62F2"/>
    <w:rsid w:val="000C0201"/>
    <w:rsid w:val="000F1A07"/>
    <w:rsid w:val="00126B9E"/>
    <w:rsid w:val="00136293"/>
    <w:rsid w:val="00142D7D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E4335"/>
    <w:rsid w:val="00204ED8"/>
    <w:rsid w:val="002100AD"/>
    <w:rsid w:val="00212AC9"/>
    <w:rsid w:val="00216EC2"/>
    <w:rsid w:val="0022096A"/>
    <w:rsid w:val="00230B14"/>
    <w:rsid w:val="00252DFA"/>
    <w:rsid w:val="0027270C"/>
    <w:rsid w:val="002B6020"/>
    <w:rsid w:val="002C29FF"/>
    <w:rsid w:val="002C7FC4"/>
    <w:rsid w:val="002D4430"/>
    <w:rsid w:val="002D628D"/>
    <w:rsid w:val="002D768D"/>
    <w:rsid w:val="002E0E41"/>
    <w:rsid w:val="002F2456"/>
    <w:rsid w:val="00301BBB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2C53"/>
    <w:rsid w:val="007A5EF1"/>
    <w:rsid w:val="007B4030"/>
    <w:rsid w:val="007B67B0"/>
    <w:rsid w:val="007D140A"/>
    <w:rsid w:val="008332AE"/>
    <w:rsid w:val="00841AC2"/>
    <w:rsid w:val="008506C8"/>
    <w:rsid w:val="008609AB"/>
    <w:rsid w:val="00866169"/>
    <w:rsid w:val="0088646A"/>
    <w:rsid w:val="00891CA2"/>
    <w:rsid w:val="008A7F76"/>
    <w:rsid w:val="008B2780"/>
    <w:rsid w:val="008C2145"/>
    <w:rsid w:val="008D485A"/>
    <w:rsid w:val="008F1C92"/>
    <w:rsid w:val="00915BF2"/>
    <w:rsid w:val="00936B0F"/>
    <w:rsid w:val="009420E2"/>
    <w:rsid w:val="0094605C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0594E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045DD"/>
    <w:rsid w:val="00B46B5B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2150"/>
    <w:rsid w:val="00DD0171"/>
    <w:rsid w:val="00E35151"/>
    <w:rsid w:val="00E80936"/>
    <w:rsid w:val="00E956CE"/>
    <w:rsid w:val="00EC5031"/>
    <w:rsid w:val="00ED355E"/>
    <w:rsid w:val="00EE4442"/>
    <w:rsid w:val="00F12B16"/>
    <w:rsid w:val="00F13AB5"/>
    <w:rsid w:val="00F15AC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1A07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24D8-72DB-470C-B007-B6A2AEE8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528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Panuluck Sririn</cp:lastModifiedBy>
  <cp:revision>41</cp:revision>
  <cp:lastPrinted>2017-08-31T09:50:00Z</cp:lastPrinted>
  <dcterms:created xsi:type="dcterms:W3CDTF">2018-10-04T10:40:00Z</dcterms:created>
  <dcterms:modified xsi:type="dcterms:W3CDTF">2019-08-21T15:55:00Z</dcterms:modified>
</cp:coreProperties>
</file>