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7E2D1C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แบบ</w:t>
          </w:r>
          <w:r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ฟอร์ม</w:t>
          </w: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เสนอแผนงาน</w:t>
          </w:r>
          <w:r w:rsidR="00926356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</w:t>
          </w:r>
          <w:r w:rsidR="00F32EA3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ะมาณ</w:t>
          </w:r>
          <w:r w:rsidR="007E2D1C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 xml:space="preserve"> ประจำปีงบประมาณ </w:t>
          </w:r>
          <w:r w:rsidR="00CB1EDF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25</w:t>
          </w:r>
          <w:r w:rsidR="007E2D1C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64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  <w:cs/>
            </w:rPr>
            <w:t>------------------------------------</w:t>
          </w:r>
        </w:p>
      </w:sdtContent>
    </w:sdt>
    <w:p w:rsidR="00BC7010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44641" wp14:editId="6C47EB86">
                <wp:simplePos x="0" y="0"/>
                <wp:positionH relativeFrom="column">
                  <wp:posOffset>3810</wp:posOffset>
                </wp:positionH>
                <wp:positionV relativeFrom="paragraph">
                  <wp:posOffset>112394</wp:posOffset>
                </wp:positionV>
                <wp:extent cx="5972175" cy="1400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5324" w:rsidRDefault="00365324" w:rsidP="00365324">
                            <w:r>
                              <w:t>Platform .............................................................................................</w:t>
                            </w:r>
                            <w:r>
                              <w:t>.....</w:t>
                            </w:r>
                            <w:r>
                              <w:t>...........................................................</w:t>
                            </w:r>
                          </w:p>
                          <w:p w:rsidR="00365324" w:rsidRDefault="00365324" w:rsidP="00365324">
                            <w:r>
                              <w:t>Program ..................................................................................................................................</w:t>
                            </w:r>
                            <w:r>
                              <w:t>.....</w:t>
                            </w:r>
                            <w:r>
                              <w:t>.....................</w:t>
                            </w:r>
                          </w:p>
                          <w:p w:rsidR="00365324" w:rsidRDefault="00365324" w:rsidP="00365324">
                            <w:r>
                              <w:t>Sector ..............................................................................................................................</w:t>
                            </w:r>
                            <w:r>
                              <w:t>.........</w:t>
                            </w:r>
                            <w:r>
                              <w:t>.........................</w:t>
                            </w:r>
                          </w:p>
                          <w:p w:rsidR="00365324" w:rsidRDefault="00365324" w:rsidP="00365324">
                            <w:r>
                              <w:rPr>
                                <w:cs/>
                              </w:rPr>
                              <w:t>ทิศทางการพัฒนาเชิงยุทธศาสตร์ 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</w:t>
                            </w:r>
                            <w:r>
                              <w:rPr>
                                <w:cs/>
                              </w:rPr>
                              <w:t>.......................</w:t>
                            </w:r>
                          </w:p>
                          <w:p w:rsidR="00365324" w:rsidRDefault="00365324" w:rsidP="00365324">
                            <w:r>
                              <w:rPr>
                                <w:cs/>
                              </w:rPr>
                              <w:t>เป้าหมาย 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  <w:bookmarkStart w:id="0" w:name="_GoBack"/>
                            <w:bookmarkEnd w:id="0"/>
                            <w:r>
                              <w:rPr>
                                <w:cs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44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8.85pt;width:470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" fillcolor="white [3201]" strokeweight=".5pt">
                <v:textbox>
                  <w:txbxContent>
                    <w:p w:rsidR="00365324" w:rsidRDefault="00365324" w:rsidP="00365324">
                      <w:r>
                        <w:t>Platform .............................................................................................</w:t>
                      </w:r>
                      <w:r>
                        <w:t>.....</w:t>
                      </w:r>
                      <w:r>
                        <w:t>...........................................................</w:t>
                      </w:r>
                    </w:p>
                    <w:p w:rsidR="00365324" w:rsidRDefault="00365324" w:rsidP="00365324">
                      <w:r>
                        <w:t>Program ..................................................................................................................................</w:t>
                      </w:r>
                      <w:r>
                        <w:t>.....</w:t>
                      </w:r>
                      <w:r>
                        <w:t>.....................</w:t>
                      </w:r>
                    </w:p>
                    <w:p w:rsidR="00365324" w:rsidRDefault="00365324" w:rsidP="00365324">
                      <w:r>
                        <w:t>Sector ..............................................................................................................................</w:t>
                      </w:r>
                      <w:r>
                        <w:t>.........</w:t>
                      </w:r>
                      <w:r>
                        <w:t>.........................</w:t>
                      </w:r>
                    </w:p>
                    <w:p w:rsidR="00365324" w:rsidRDefault="00365324" w:rsidP="00365324">
                      <w:r>
                        <w:rPr>
                          <w:cs/>
                        </w:rPr>
                        <w:t>ทิศทางการพัฒนาเชิงยุทธศาสตร์ ..............................................................................................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>.....</w:t>
                      </w:r>
                      <w:r>
                        <w:rPr>
                          <w:cs/>
                        </w:rPr>
                        <w:t>.......................</w:t>
                      </w:r>
                    </w:p>
                    <w:p w:rsidR="00365324" w:rsidRDefault="00365324" w:rsidP="00365324">
                      <w:r>
                        <w:rPr>
                          <w:cs/>
                        </w:rPr>
                        <w:t>เป้าหมาย 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  <w:r>
                        <w:rPr>
                          <w:cs/>
                        </w:rPr>
                        <w:t>.</w:t>
                      </w:r>
                      <w:bookmarkStart w:id="1" w:name="_GoBack"/>
                      <w:bookmarkEnd w:id="1"/>
                      <w:r>
                        <w:rPr>
                          <w:cs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A0BCD" w:rsidRDefault="002A0BCD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2A0BCD" w:rsidRDefault="002A0BCD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Default="00365324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365324" w:rsidRPr="00626BD7" w:rsidRDefault="00365324" w:rsidP="00E06FA4">
      <w:pPr>
        <w:ind w:firstLine="284"/>
        <w:rPr>
          <w:rFonts w:ascii="TH SarabunPSK" w:hAnsi="TH SarabunPSK" w:cs="TH SarabunPSK" w:hint="cs"/>
          <w:sz w:val="18"/>
          <w:szCs w:val="18"/>
        </w:rPr>
      </w:pPr>
    </w:p>
    <w:p w:rsidR="00B73A20" w:rsidRDefault="0031074B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</w:t>
          </w:r>
          <w:r w:rsidR="007E2D1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E2D1C">
        <w:rPr>
          <w:rFonts w:ascii="TH SarabunPSK" w:hAnsi="TH SarabunPSK" w:cs="TH SarabunPSK" w:hint="cs"/>
          <w:sz w:val="32"/>
          <w:szCs w:val="32"/>
          <w:cs/>
        </w:rPr>
        <w:t>....</w:t>
      </w:r>
      <w:r w:rsidR="007E2D1C" w:rsidRPr="007E2D1C">
        <w:rPr>
          <w:rFonts w:ascii="TH SarabunPSK" w:hAnsi="TH SarabunPSK" w:cs="TH SarabunPSK"/>
          <w:sz w:val="32"/>
          <w:szCs w:val="32"/>
          <w:cs/>
        </w:rPr>
        <w:t>…………………………………………....................................................................</w:t>
      </w:r>
    </w:p>
    <w:p w:rsidR="00B73A20" w:rsidRDefault="007E2D1C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D1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E2D1C">
        <w:rPr>
          <w:rFonts w:ascii="TH SarabunPSK" w:hAnsi="TH SarabunPSK" w:cs="TH SarabunPSK"/>
          <w:sz w:val="32"/>
          <w:szCs w:val="32"/>
          <w:cs/>
        </w:rPr>
        <w:t>…………………………………....................................................................</w:t>
      </w:r>
    </w:p>
    <w:p w:rsidR="009F5E34" w:rsidRPr="00D13876" w:rsidRDefault="007C7E3E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  <w:r w:rsidR="009F5E34"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ชุดโครงการที่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ชื่อหัวหน้าชุดโครงการ/สังกัด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ชุดโครงการที่ 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7C7E3E" w:rsidRPr="007C7E3E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ชื่อหัวหน้าชุดโครงการ/สังกัด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5C0024" w:rsidRPr="005C0024" w:rsidRDefault="007C7E3E" w:rsidP="007C7E3E">
      <w:pPr>
        <w:tabs>
          <w:tab w:val="left" w:pos="0"/>
          <w:tab w:val="left" w:pos="709"/>
          <w:tab w:val="left" w:pos="2127"/>
          <w:tab w:val="left" w:pos="3544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7E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DA3DCC">
            <w:rPr>
              <w:rFonts w:ascii="TH SarabunPSK" w:hAnsi="TH SarabunPSK" w:cs="TH SarabunPSK"/>
              <w:cs/>
            </w:rPr>
            <w:t xml:space="preserve">  </w:t>
          </w:r>
          <w:r w:rsidRPr="00DA3DCC">
            <w:rPr>
              <w:rFonts w:ascii="TH SarabunPSK" w:hAnsi="TH SarabunPSK" w:cs="TH SarabunPSK"/>
              <w:cs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</w:t>
          </w:r>
          <w:r w:rsidR="006501A1">
            <w:rPr>
              <w:rFonts w:ascii="TH SarabunPSK" w:hAnsi="TH SarabunPSK" w:cs="TH SarabunPSK" w:hint="cs"/>
              <w:cs/>
            </w:rPr>
            <w:t>งาน</w:t>
          </w:r>
        </w:p>
      </w:sdtContent>
    </w:sdt>
    <w:p w:rsidR="00B0619F" w:rsidRPr="00DA3DCC" w:rsidRDefault="0031074B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E213C3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แผนใหม่</w:t>
          </w:r>
        </w:sdtContent>
      </w:sdt>
    </w:p>
    <w:p w:rsidR="00405552" w:rsidRDefault="0031074B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E213C3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7C7E3E" w:rsidRDefault="0031074B" w:rsidP="00405552">
      <w:pPr>
        <w:shd w:val="clear" w:color="auto" w:fill="FFFFFF"/>
        <w:ind w:left="977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 ………..</w:t>
          </w:r>
        </w:sdtContent>
      </w:sdt>
    </w:p>
    <w:p w:rsidR="00B0619F" w:rsidRDefault="006501A1" w:rsidP="007C7E3E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ผลการดำเนินงานที่ผ่านมา </w:t>
      </w:r>
      <w:r w:rsidR="007C7E3E" w:rsidRPr="00D1387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กรณีที่เป็นแผนต่อเนื่อง</w:t>
      </w:r>
      <w:r w:rsidR="007C7E3E" w:rsidRPr="00D13876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f"/>
        <w:tblW w:w="9782" w:type="dxa"/>
        <w:tblInd w:w="-34" w:type="dxa"/>
        <w:tblLook w:val="04A0" w:firstRow="1" w:lastRow="0" w:firstColumn="1" w:lastColumn="0" w:noHBand="0" w:noVBand="1"/>
      </w:tblPr>
      <w:tblGrid>
        <w:gridCol w:w="1526"/>
        <w:gridCol w:w="2268"/>
        <w:gridCol w:w="2018"/>
        <w:gridCol w:w="1985"/>
        <w:gridCol w:w="1985"/>
      </w:tblGrid>
      <w:tr w:rsidR="009743BB" w:rsidTr="002A0BCD">
        <w:tc>
          <w:tcPr>
            <w:tcW w:w="1526" w:type="dxa"/>
          </w:tcPr>
          <w:p w:rsidR="009743BB" w:rsidRPr="002A0BCD" w:rsidRDefault="009743BB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A0B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68" w:type="dxa"/>
          </w:tcPr>
          <w:p w:rsidR="009743BB" w:rsidRPr="002A0BCD" w:rsidRDefault="009743BB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A0B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ผลการดำเนินงานเทียบ</w:t>
            </w:r>
          </w:p>
          <w:p w:rsidR="002A0BCD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A0B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ับแผนที่ตั้งไว้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18" w:type="dxa"/>
          </w:tcPr>
          <w:p w:rsidR="009743BB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  <w:p w:rsidR="002A0BCD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จัดสรร (บาท)</w:t>
            </w:r>
          </w:p>
        </w:tc>
        <w:tc>
          <w:tcPr>
            <w:tcW w:w="1985" w:type="dxa"/>
          </w:tcPr>
          <w:p w:rsidR="009743BB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  <w:p w:rsidR="002A0BCD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</w:tcPr>
          <w:p w:rsid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  <w:p w:rsidR="009743BB" w:rsidRPr="002A0BCD" w:rsidRDefault="002A0BCD" w:rsidP="002A0B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43BB" w:rsidTr="002A0BCD">
        <w:tc>
          <w:tcPr>
            <w:tcW w:w="1526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18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743BB" w:rsidRDefault="009743BB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743BB" w:rsidRDefault="009743BB" w:rsidP="002A0BC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D2706" w:rsidTr="002A0BCD">
        <w:tc>
          <w:tcPr>
            <w:tcW w:w="1526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18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D2706" w:rsidRDefault="006D2706" w:rsidP="007C7E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9743BB" w:rsidRDefault="009743BB" w:rsidP="007C7E3E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</w:p>
    <w:p w:rsidR="006D2706" w:rsidRPr="006D2706" w:rsidRDefault="008045A4" w:rsidP="006D2706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สรุปผลการดำ</w:t>
      </w:r>
      <w:r w:rsidR="006D2706" w:rsidRPr="006D2706">
        <w:rPr>
          <w:rFonts w:ascii="TH SarabunPSK" w:eastAsia="Times New Roman" w:hAnsi="TH SarabunPSK" w:cs="TH SarabunPSK"/>
          <w:sz w:val="32"/>
          <w:szCs w:val="32"/>
          <w:cs/>
        </w:rPr>
        <w:t>เนินงานที่ผ่านมา</w:t>
      </w:r>
    </w:p>
    <w:p w:rsidR="006D2706" w:rsidRPr="006D2706" w:rsidRDefault="006D2706" w:rsidP="006D2706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</w:t>
      </w:r>
    </w:p>
    <w:p w:rsidR="006D2706" w:rsidRDefault="006D2706" w:rsidP="006D2706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Pr="006D2706">
        <w:rPr>
          <w:rFonts w:ascii="TH SarabunPSK" w:eastAsia="Times New Roman" w:hAnsi="TH SarabunPSK" w:cs="TH SarabunPSK"/>
          <w:sz w:val="32"/>
          <w:szCs w:val="32"/>
          <w:cs/>
        </w:rPr>
        <w:t>…………</w:t>
      </w:r>
    </w:p>
    <w:p w:rsidR="006D2706" w:rsidRPr="00DA3DCC" w:rsidRDefault="006D2706" w:rsidP="006D2706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</w:p>
    <w:p w:rsidR="0001369D" w:rsidRDefault="0031074B" w:rsidP="006D6B18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</w:t>
      </w:r>
      <w:r w:rsidRPr="000612D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.</w:t>
      </w:r>
      <w:r>
        <w:rPr>
          <w:b/>
          <w:bCs/>
          <w: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31074B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D5873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1074B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591409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1074B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3D5873" w:rsidRDefault="006D2706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sym w:font="Wingdings" w:char="F0A8"/>
      </w:r>
      <w:r>
        <w:rPr>
          <w:cs/>
        </w:rPr>
        <w:t xml:space="preserve"> </w:t>
      </w:r>
      <w:r w:rsidRPr="006D2706">
        <w:rPr>
          <w:rFonts w:ascii="TH SarabunPSK" w:hAnsi="TH SarabunPSK" w:cs="TH SarabunPSK"/>
          <w:sz w:val="32"/>
          <w:szCs w:val="32"/>
          <w:cs/>
        </w:rPr>
        <w:t>ไม่มีหน่วยงานร่วมดำเนินการ</w:t>
      </w:r>
      <w:r>
        <w:rPr>
          <w:cs/>
        </w:rPr>
        <w:t xml:space="preserve"> </w:t>
      </w:r>
      <w:r>
        <w:tab/>
      </w:r>
      <w:r>
        <w:tab/>
      </w:r>
      <w:r>
        <w:sym w:font="Wingdings" w:char="F0A8"/>
      </w:r>
      <w:r>
        <w:rPr>
          <w:cs/>
        </w:rPr>
        <w:t xml:space="preserve"> </w:t>
      </w:r>
      <w:r w:rsidRPr="006D2706">
        <w:rPr>
          <w:rFonts w:ascii="TH SarabunPSK" w:hAnsi="TH SarabunPSK" w:cs="TH SarabunPSK"/>
          <w:sz w:val="32"/>
          <w:szCs w:val="32"/>
          <w:cs/>
        </w:rPr>
        <w:t>มีหน่วยงานร่วมด</w:t>
      </w:r>
      <w:r w:rsidR="004615BA">
        <w:rPr>
          <w:rFonts w:ascii="TH SarabunPSK" w:hAnsi="TH SarabunPSK" w:cs="TH SarabunPSK" w:hint="cs"/>
          <w:sz w:val="32"/>
          <w:szCs w:val="32"/>
          <w:cs/>
        </w:rPr>
        <w:t>ำ</w:t>
      </w:r>
      <w:r w:rsidRPr="006D2706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6D2706" w:rsidRDefault="006D2706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atchingFund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Pr="00B448D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786"/>
            <w:gridCol w:w="2261"/>
            <w:gridCol w:w="1958"/>
            <w:gridCol w:w="1699"/>
          </w:tblGrid>
          <w:tr w:rsidR="00833908" w:rsidRPr="00B448D5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6D2706" w:rsidP="006D270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ชื่อหน่วยงาน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cash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kind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31074B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:rsidR="00D2457C" w:rsidRDefault="00D2457C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:rsidR="003A060D" w:rsidRPr="00626BD7" w:rsidRDefault="003A060D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B0619F" w:rsidRPr="00DA3DCC" w:rsidRDefault="0031074B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  <w:cs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  <w:cs/>
            </w:rPr>
            <w:t>.......</w:t>
          </w:r>
        </w:sdtContent>
      </w:sdt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C17E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ของแผนงาน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-1097019945"/>
        <w:lock w:val="contentLocked"/>
        <w:placeholder>
          <w:docPart w:val="34C65A3CFBD240669285341B00723E70"/>
        </w:placeholder>
      </w:sdtPr>
      <w:sdtEndPr/>
      <w:sdtContent>
        <w:p w:rsidR="006D2706" w:rsidRPr="00D8520D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C17E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แนวทางเชิงยุทธศาสตร์ของแผนงาน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302589366"/>
        <w:placeholder>
          <w:docPart w:val="34C65A3CFBD240669285341B00723E70"/>
        </w:placeholder>
      </w:sdtPr>
      <w:sdtEndPr>
        <w:rPr>
          <w:rFonts w:hint="default"/>
          <w:color w:val="FF0000"/>
        </w:rPr>
      </w:sdtEndPr>
      <w:sdtContent>
        <w:p w:rsidR="006D2706" w:rsidRPr="00DC17E1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6D2706" w:rsidRPr="00DC17E1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6D2706" w:rsidRPr="00D8520D" w:rsidRDefault="006D2706" w:rsidP="006D2706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:rsidR="006D2706" w:rsidRDefault="006D2706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706" w:rsidRDefault="006D2706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706" w:rsidRDefault="006D2706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31074B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6D2706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ที่มาและความสำ</w:t>
          </w:r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คัญของแผนงาน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8520D" w:rsidRDefault="0031074B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6D270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5C123D" w:rsidRPr="00DA3DCC" w:rsidRDefault="0031074B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20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32EA3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</w:t>
          </w:r>
          <w:r w:rsidR="006D2706">
            <w:rPr>
              <w:rFonts w:ascii="TH SarabunPSK" w:hAnsi="TH SarabunPSK" w:cs="TH SarabunPSK" w:hint="cs"/>
              <w:sz w:val="32"/>
              <w:szCs w:val="32"/>
              <w:cs/>
            </w:rPr>
            <w:t>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21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32EA3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ความสอดคล้องของโครงการภายใต้แผน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การบริหารจัดการแผนงาน (แผนการเชื่อมโยงชุดโครงการในแผนงานให้บรรลุวัตถุประสงค์)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566CB6" w:rsidRDefault="00566CB6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A6BAE" w:rsidRPr="00CD20AE" w:rsidRDefault="0031074B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Impact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a6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0C5E95" w:rsidRDefault="0031074B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a6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a6"/>
                      <w:cs w:val="0"/>
                    </w:rPr>
                  </w:sdtEndPr>
                  <w:sdtContent>
                    <w:r w:rsidR="002919AD"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DA3DCC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9075DA" w:rsidP="006D2706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6D270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  <w:t>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2567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6D2706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2568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31074B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626BD7" w:rsidRDefault="00626BD7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6D270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10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แนวทางการนำ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ผลการวิจัยและนวัตกรรมไปใช้ประโยชน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6D2706" w:rsidRPr="006D2706" w:rsidRDefault="00220092" w:rsidP="006D2706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หน่วยงานที่นำ</w:t>
          </w:r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ผลการวิจัยและนวัตกรรมไปใช้ประโยชน์</w:t>
          </w:r>
          <w:r w:rsidR="006D270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6D2706"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(แนบเอกสารประกอบจากหน่วยงานที่คาดว่าจะ</w:t>
          </w:r>
        </w:p>
        <w:p w:rsidR="00220092" w:rsidRPr="00831997" w:rsidRDefault="006D2706" w:rsidP="006D2706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นำ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ผลการวิจัยและนวัตกรรมไปใช้ประโยชน์ประกอบ (หากมี))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ectPr w:rsidR="00220092" w:rsidSect="00885450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4B" w:rsidRDefault="0031074B">
      <w:r>
        <w:separator/>
      </w:r>
    </w:p>
  </w:endnote>
  <w:endnote w:type="continuationSeparator" w:id="0">
    <w:p w:rsidR="0031074B" w:rsidRDefault="0031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945DD99-E6C9-4D06-A2C2-1D52B4071A13}"/>
    <w:embedBold r:id="rId2" w:fontKey="{B2C15989-7FAD-46EF-A42B-85EA6D182BC7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fontKey="{275E85CC-703D-45C0-826F-806FCA6F334E}"/>
    <w:embedBold r:id="rId4" w:fontKey="{74DC8F7B-7D59-4512-B2AA-E3DDD23A609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737F4785-EAEE-4E36-9946-936B9D4E8382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D6565498-3560-48A5-8960-4CD8002F882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448D5" w:rsidRPr="00707B53" w:rsidRDefault="0031074B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77FC22B79C6C41448E68D617970A8042"/>
            </w:placeholder>
            <w:showingPlcHdr/>
            <w:text w:multiLine="1"/>
          </w:sdtPr>
          <w:sdtEndPr/>
          <w:sdtContent>
            <w:r w:rsidR="006E3138" w:rsidRPr="006E3138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6E3138" w:rsidRPr="006E3138">
              <w:rPr>
                <w:rFonts w:ascii="TH SarabunPSK" w:hAnsi="TH SarabunPSK" w:cs="TH SarabunPSK"/>
                <w:sz w:val="32"/>
                <w:cs/>
              </w:rPr>
              <w:t xml:space="preserve">แผนงาน </w:t>
            </w:r>
            <w:r w:rsidR="006E3138" w:rsidRPr="006E3138">
              <w:rPr>
                <w:rFonts w:ascii="TH SarabunPSK" w:hAnsi="TH SarabunPSK" w:cs="TH SarabunPSK"/>
                <w:sz w:val="32"/>
              </w:rPr>
              <w:t>2564</w:t>
            </w:r>
            <w:r w:rsidR="006E3138">
              <w:rPr>
                <w:rFonts w:ascii="TH SarabunPSK" w:hAnsi="TH SarabunPSK" w:cs="TH SarabunPSK"/>
                <w:sz w:val="32"/>
              </w:rPr>
              <w:t xml:space="preserve"> MJU</w:t>
            </w:r>
          </w:sdtContent>
        </w:sdt>
        <w:r w:rsidR="00B448D5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B448D5">
          <w:rPr>
            <w:rFonts w:ascii="TH SarabunPSK" w:hAnsi="TH SarabunPSK" w:cs="TH SarabunPSK"/>
            <w:sz w:val="32"/>
            <w:cs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B448D5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B448D5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 w:rsidR="00365324">
          <w:rPr>
            <w:rFonts w:ascii="TH SarabunPSK" w:hAnsi="TH SarabunPSK" w:cs="TH SarabunPSK"/>
            <w:noProof/>
            <w:sz w:val="32"/>
          </w:rPr>
          <w:t>1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448D5" w:rsidRDefault="00B448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4B" w:rsidRDefault="0031074B">
      <w:r>
        <w:separator/>
      </w:r>
    </w:p>
  </w:footnote>
  <w:footnote w:type="continuationSeparator" w:id="0">
    <w:p w:rsidR="0031074B" w:rsidRDefault="0031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8D5" w:rsidRDefault="00B448D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Pr="00631FD4" w:rsidRDefault="00B448D5" w:rsidP="007D65E5">
    <w:pPr>
      <w:pStyle w:val="1"/>
      <w:jc w:val="thaiDistribute"/>
      <w:rPr>
        <w:rFonts w:ascii="TH SarabunPSK" w:hAnsi="TH SarabunPSK" w:cs="TH SarabunPSK"/>
      </w:rPr>
    </w:pPr>
  </w:p>
  <w:p w:rsidR="00B448D5" w:rsidRDefault="00B448D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16CF5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471A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0BCD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074B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324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15BA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2AF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1B96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01A1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706"/>
    <w:rsid w:val="006D28DE"/>
    <w:rsid w:val="006D6B18"/>
    <w:rsid w:val="006D6F0A"/>
    <w:rsid w:val="006D6F10"/>
    <w:rsid w:val="006E1AC4"/>
    <w:rsid w:val="006E285D"/>
    <w:rsid w:val="006E3138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C7E3E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2D1C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5A4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075DA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43BB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1EDF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13C3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236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2EA3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2A24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EBDF2"/>
  <w15:docId w15:val="{192DD378-5C60-494F-B59D-E3423FA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972F35" w:rsidP="00136293">
          <w:pPr>
            <w:pStyle w:val="B3543A1066514C7BA592362E7B16EAED70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972F35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972F35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972F35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คำสำคัญ (k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972F3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972F3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972F35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ที่มาและความสำ</w:t>
          </w:r>
          <w:r w:rsidRPr="006D27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คัญของแผนงาน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972F3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972F3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972F3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972F3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972F35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972F35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7FC22B79C6C41448E68D617970A80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99F068-8481-47B2-A9A9-AB008B83F607}"/>
      </w:docPartPr>
      <w:docPartBody>
        <w:p w:rsidR="00B045DD" w:rsidRDefault="00972F35">
          <w:r w:rsidRPr="006E3138">
            <w:rPr>
              <w:rFonts w:ascii="TH SarabunPSK" w:hAnsi="TH SarabunPSK" w:cs="TH SarabunPSK"/>
              <w:sz w:val="32"/>
            </w:rPr>
            <w:t xml:space="preserve">Template </w:t>
          </w:r>
          <w:r w:rsidRPr="006E3138">
            <w:rPr>
              <w:rFonts w:ascii="TH SarabunPSK" w:hAnsi="TH SarabunPSK" w:cs="TH SarabunPSK"/>
              <w:sz w:val="32"/>
              <w:cs/>
            </w:rPr>
            <w:t xml:space="preserve">แผนงาน </w:t>
          </w:r>
          <w:r w:rsidRPr="006E3138">
            <w:rPr>
              <w:rFonts w:ascii="TH SarabunPSK" w:hAnsi="TH SarabunPSK" w:cs="TH SarabunPSK"/>
              <w:sz w:val="32"/>
            </w:rPr>
            <w:t>2564</w:t>
          </w:r>
          <w:r>
            <w:rPr>
              <w:rFonts w:ascii="TH SarabunPSK" w:hAnsi="TH SarabunPSK" w:cs="TH SarabunPSK"/>
              <w:sz w:val="32"/>
            </w:rPr>
            <w:t xml:space="preserve"> MJU</w:t>
          </w:r>
        </w:p>
      </w:docPartBody>
    </w:docPart>
    <w:docPart>
      <w:docPartPr>
        <w:name w:val="34C65A3CFBD240669285341B00723E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771D85-754E-4369-8176-2B9516361239}"/>
      </w:docPartPr>
      <w:docPartBody>
        <w:p w:rsidR="00972F35" w:rsidRDefault="000F1A07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0F1A07"/>
    <w:rsid w:val="00126B9E"/>
    <w:rsid w:val="00136293"/>
    <w:rsid w:val="00142D7D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23BD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72F35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0594E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045DD"/>
    <w:rsid w:val="00B46B5B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35151"/>
    <w:rsid w:val="00E80936"/>
    <w:rsid w:val="00E956CE"/>
    <w:rsid w:val="00EC5031"/>
    <w:rsid w:val="00ED355E"/>
    <w:rsid w:val="00EE4442"/>
    <w:rsid w:val="00F12B16"/>
    <w:rsid w:val="00F13AB5"/>
    <w:rsid w:val="00F15AC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F35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6699-7964-4D14-9C13-F3A654F4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533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Windows User</cp:lastModifiedBy>
  <cp:revision>42</cp:revision>
  <cp:lastPrinted>2017-08-31T09:50:00Z</cp:lastPrinted>
  <dcterms:created xsi:type="dcterms:W3CDTF">2018-10-04T10:40:00Z</dcterms:created>
  <dcterms:modified xsi:type="dcterms:W3CDTF">2019-09-02T08:50:00Z</dcterms:modified>
</cp:coreProperties>
</file>